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7952" w14:textId="63EC14F3" w:rsidR="002B6260" w:rsidRPr="002B6260" w:rsidRDefault="002B6260" w:rsidP="002B6260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260">
        <w:rPr>
          <w:rFonts w:ascii="Times New Roman" w:hAnsi="Times New Roman"/>
          <w:b/>
          <w:sz w:val="32"/>
          <w:szCs w:val="32"/>
        </w:rPr>
        <w:t xml:space="preserve">Bangladesh Army University of Engineering &amp; Technology (BAUET) </w:t>
      </w:r>
    </w:p>
    <w:p w14:paraId="40FAC236" w14:textId="0D4324EB" w:rsidR="002B6260" w:rsidRDefault="002B6260" w:rsidP="002B6260">
      <w:pPr>
        <w:spacing w:before="0" w:line="240" w:lineRule="auto"/>
        <w:jc w:val="center"/>
        <w:rPr>
          <w:rFonts w:ascii="Times New Roman" w:hAnsi="Times New Roman"/>
          <w:bCs/>
        </w:rPr>
      </w:pPr>
      <w:proofErr w:type="spellStart"/>
      <w:r w:rsidRPr="002B6260">
        <w:rPr>
          <w:rFonts w:ascii="Times New Roman" w:hAnsi="Times New Roman"/>
          <w:bCs/>
        </w:rPr>
        <w:t>Qadirabad</w:t>
      </w:r>
      <w:proofErr w:type="spellEnd"/>
      <w:r w:rsidRPr="002B6260">
        <w:rPr>
          <w:rFonts w:ascii="Times New Roman" w:hAnsi="Times New Roman"/>
          <w:bCs/>
        </w:rPr>
        <w:t xml:space="preserve"> Cantonment, Natore-6431</w:t>
      </w:r>
    </w:p>
    <w:p w14:paraId="6876FE7E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0FEA2CF9" w14:textId="77777777" w:rsidR="006E03FC" w:rsidRPr="002B6260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20D0557D" w14:textId="2E60571D" w:rsidR="00523ABA" w:rsidRDefault="00523ABA" w:rsidP="002B6260">
      <w:pPr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2D02D70" wp14:editId="6EA29325">
            <wp:extent cx="1874666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UE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99" cy="18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9B8A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/>
        </w:rPr>
      </w:pPr>
    </w:p>
    <w:p w14:paraId="2041069C" w14:textId="396FAA31" w:rsidR="00523ABA" w:rsidRPr="006E03FC" w:rsidRDefault="00523ABA" w:rsidP="00523ABA">
      <w:pPr>
        <w:pBdr>
          <w:top w:val="double" w:sz="4" w:space="1" w:color="auto"/>
          <w:bottom w:val="double" w:sz="4" w:space="1" w:color="auto"/>
        </w:pBdr>
        <w:shd w:val="clear" w:color="auto" w:fill="D9D9D9" w:themeFill="background1" w:themeFillShade="D9"/>
        <w:jc w:val="center"/>
        <w:rPr>
          <w:rFonts w:ascii="Bell MT" w:hAnsi="Bell MT"/>
          <w:b/>
          <w:sz w:val="40"/>
          <w:szCs w:val="28"/>
        </w:rPr>
      </w:pPr>
      <w:r w:rsidRPr="006E03FC">
        <w:rPr>
          <w:rFonts w:ascii="Bell MT" w:hAnsi="Bell MT"/>
          <w:b/>
          <w:sz w:val="40"/>
          <w:szCs w:val="28"/>
        </w:rPr>
        <w:t>Proposal</w:t>
      </w:r>
      <w:r w:rsidR="005A404C">
        <w:rPr>
          <w:rFonts w:ascii="Bell MT" w:hAnsi="Bell MT"/>
          <w:b/>
          <w:sz w:val="40"/>
          <w:szCs w:val="28"/>
        </w:rPr>
        <w:t xml:space="preserve"> for Integrated Design Project (IDP)</w:t>
      </w:r>
    </w:p>
    <w:p w14:paraId="79A74DFC" w14:textId="77777777" w:rsidR="00523ABA" w:rsidRDefault="00523ABA" w:rsidP="00523A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</w:t>
      </w:r>
    </w:p>
    <w:p w14:paraId="4A61EF48" w14:textId="3CBE2DF6" w:rsidR="002B6260" w:rsidRPr="006E03FC" w:rsidRDefault="002B6260" w:rsidP="00812CD5">
      <w:pPr>
        <w:jc w:val="center"/>
        <w:rPr>
          <w:rFonts w:asciiTheme="majorBidi" w:hAnsiTheme="majorBidi" w:cstheme="majorBidi"/>
          <w:b/>
          <w:i/>
          <w:iCs/>
        </w:rPr>
      </w:pPr>
      <w:r w:rsidRPr="006E03FC">
        <w:rPr>
          <w:rFonts w:asciiTheme="majorBidi" w:hAnsiTheme="majorBidi" w:cstheme="majorBidi"/>
          <w:b/>
          <w:i/>
          <w:iCs/>
          <w:sz w:val="32"/>
          <w:szCs w:val="32"/>
        </w:rPr>
        <w:t xml:space="preserve">Title of the </w:t>
      </w:r>
      <w:r w:rsidR="005A404C">
        <w:rPr>
          <w:rFonts w:asciiTheme="majorBidi" w:hAnsiTheme="majorBidi" w:cstheme="majorBidi"/>
          <w:b/>
          <w:i/>
          <w:iCs/>
          <w:sz w:val="32"/>
          <w:szCs w:val="32"/>
        </w:rPr>
        <w:t>Project</w:t>
      </w:r>
    </w:p>
    <w:p w14:paraId="2267A90C" w14:textId="1ACD206E" w:rsidR="00523ABA" w:rsidRPr="00812CD5" w:rsidRDefault="0054546A" w:rsidP="00812CD5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80"/>
        <w:gridCol w:w="5210"/>
      </w:tblGrid>
      <w:tr w:rsidR="002B6260" w14:paraId="59E7C1C2" w14:textId="77777777" w:rsidTr="00AC735B">
        <w:trPr>
          <w:trHeight w:val="465"/>
        </w:trPr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498CC" w14:textId="67880491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By: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06A4A9" w14:textId="6824195F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To:</w:t>
            </w:r>
          </w:p>
        </w:tc>
      </w:tr>
      <w:tr w:rsidR="002B6260" w14:paraId="5865BDE5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DCA7F3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proofErr w:type="gramStart"/>
            <w:r w:rsidRPr="002B6260">
              <w:rPr>
                <w:rFonts w:asciiTheme="majorBidi" w:hAnsiTheme="majorBidi" w:cstheme="majorBidi"/>
                <w:b/>
              </w:rPr>
              <w:t>Name:…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………. (</w:t>
            </w:r>
            <w:proofErr w:type="gramStart"/>
            <w:r w:rsidRPr="002B6260">
              <w:rPr>
                <w:rFonts w:asciiTheme="majorBidi" w:hAnsiTheme="majorBidi" w:cstheme="majorBidi"/>
                <w:b/>
              </w:rPr>
              <w:t>ID:…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…)</w:t>
            </w:r>
          </w:p>
          <w:p w14:paraId="62FCEF84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proofErr w:type="gramStart"/>
            <w:r w:rsidRPr="002B6260">
              <w:rPr>
                <w:rFonts w:asciiTheme="majorBidi" w:hAnsiTheme="majorBidi" w:cstheme="majorBidi"/>
                <w:b/>
              </w:rPr>
              <w:t>Name:…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………. (</w:t>
            </w:r>
            <w:proofErr w:type="gramStart"/>
            <w:r w:rsidRPr="002B6260">
              <w:rPr>
                <w:rFonts w:asciiTheme="majorBidi" w:hAnsiTheme="majorBidi" w:cstheme="majorBidi"/>
                <w:b/>
              </w:rPr>
              <w:t>ID:…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…)</w:t>
            </w:r>
          </w:p>
          <w:p w14:paraId="52351331" w14:textId="41F4CDCD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proofErr w:type="gramStart"/>
            <w:r w:rsidRPr="002B6260">
              <w:rPr>
                <w:rFonts w:asciiTheme="majorBidi" w:hAnsiTheme="majorBidi" w:cstheme="majorBidi"/>
                <w:b/>
              </w:rPr>
              <w:t>Name:…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………. (</w:t>
            </w:r>
            <w:proofErr w:type="gramStart"/>
            <w:r w:rsidRPr="002B6260">
              <w:rPr>
                <w:rFonts w:asciiTheme="majorBidi" w:hAnsiTheme="majorBidi" w:cstheme="majorBidi"/>
                <w:b/>
              </w:rPr>
              <w:t>ID:…</w:t>
            </w:r>
            <w:proofErr w:type="gramEnd"/>
            <w:r w:rsidRPr="002B6260">
              <w:rPr>
                <w:rFonts w:asciiTheme="majorBidi" w:hAnsiTheme="majorBidi" w:cstheme="majorBidi"/>
                <w:b/>
              </w:rPr>
              <w:t>…)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865357" w14:textId="77777777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Main Supervisor: Name &amp; Designation</w:t>
            </w:r>
          </w:p>
          <w:p w14:paraId="592E1844" w14:textId="6E0EDC8A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Co-Supervisor (if any): Name &amp; Designation</w:t>
            </w:r>
          </w:p>
        </w:tc>
      </w:tr>
      <w:tr w:rsidR="006E03FC" w14:paraId="0D1A028F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9A313B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55F8911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</w:tr>
      <w:tr w:rsidR="006E03FC" w14:paraId="3F2FA1B2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9E052F" w14:textId="1026982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Student of Batch: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9BDB6" w14:textId="47085902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Department: </w:t>
            </w:r>
          </w:p>
        </w:tc>
      </w:tr>
      <w:tr w:rsidR="006E03FC" w14:paraId="2B9CAFD7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7914D4" w14:textId="6DE9D67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Course Code: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20FD28" w14:textId="2CBAAC4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Credit Hours: </w:t>
            </w:r>
          </w:p>
        </w:tc>
      </w:tr>
      <w:tr w:rsidR="006E03FC" w14:paraId="1BB819A3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257F5" w14:textId="75A52F3B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Course Title: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500AF" w14:textId="17987A54" w:rsidR="006E03FC" w:rsidRPr="002B6260" w:rsidRDefault="00AC735B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 of Submission:</w:t>
            </w:r>
          </w:p>
        </w:tc>
      </w:tr>
      <w:tr w:rsidR="006E03FC" w14:paraId="580A81AB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6561D2" w14:textId="106EE91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Academic Semester: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6663AC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</w:tr>
    </w:tbl>
    <w:p w14:paraId="3C82B872" w14:textId="6B13A38B" w:rsidR="00523ABA" w:rsidRPr="00812CD5" w:rsidRDefault="00AC735B" w:rsidP="00523ABA">
      <w:pPr>
        <w:jc w:val="center"/>
        <w:rPr>
          <w:rFonts w:ascii="Cambria" w:hAnsi="Cambria"/>
          <w:b/>
        </w:rPr>
      </w:pPr>
      <w:r>
        <w:rPr>
          <w:rFonts w:ascii="Times New Roman" w:hAnsi="Times New Roman"/>
          <w:b/>
          <w:bCs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199AF" wp14:editId="730CD912">
                <wp:simplePos x="0" y="0"/>
                <wp:positionH relativeFrom="margin">
                  <wp:posOffset>-3976</wp:posOffset>
                </wp:positionH>
                <wp:positionV relativeFrom="paragraph">
                  <wp:posOffset>348118</wp:posOffset>
                </wp:positionV>
                <wp:extent cx="6337190" cy="1085850"/>
                <wp:effectExtent l="0" t="0" r="2603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E165" w14:textId="77777777" w:rsidR="00AC735B" w:rsidRPr="009A7C2D" w:rsidRDefault="00AC735B" w:rsidP="00AC735B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9A7C2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Remarks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199AF" id="Rectangle: Rounded Corners 8" o:spid="_x0000_s1026" style="position:absolute;left:0;text-align:left;margin-left:-.3pt;margin-top:27.4pt;width:49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" fillcolor="white [3212]" strokecolor="black [3213]" strokeweight="2pt">
                <v:stroke linestyle="thinThin"/>
                <v:textbox>
                  <w:txbxContent>
                    <w:p w14:paraId="205EE165" w14:textId="77777777" w:rsidR="00AC735B" w:rsidRPr="009A7C2D" w:rsidRDefault="00AC735B" w:rsidP="00AC735B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9A7C2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Remarks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2862A0" w14:textId="410800CE" w:rsidR="00523ABA" w:rsidRPr="00812CD5" w:rsidRDefault="00523ABA" w:rsidP="00523ABA">
      <w:pPr>
        <w:jc w:val="center"/>
        <w:rPr>
          <w:rFonts w:ascii="Cambria" w:hAnsi="Cambria"/>
          <w:b/>
        </w:rPr>
      </w:pPr>
    </w:p>
    <w:p w14:paraId="145C7649" w14:textId="77777777" w:rsidR="00523ABA" w:rsidRDefault="00523ABA" w:rsidP="00523ABA">
      <w:pPr>
        <w:jc w:val="center"/>
        <w:rPr>
          <w:rFonts w:ascii="Cambria" w:hAnsi="Cambria"/>
          <w:b/>
        </w:rPr>
      </w:pPr>
    </w:p>
    <w:p w14:paraId="645E1015" w14:textId="77777777" w:rsidR="006E03FC" w:rsidRDefault="006E03FC" w:rsidP="00523ABA">
      <w:pPr>
        <w:jc w:val="center"/>
        <w:rPr>
          <w:rFonts w:ascii="Cambria" w:hAnsi="Cambria"/>
          <w:b/>
        </w:rPr>
      </w:pPr>
    </w:p>
    <w:p w14:paraId="282AA08A" w14:textId="77777777" w:rsidR="00AC735B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</w:t>
      </w:r>
    </w:p>
    <w:p w14:paraId="0341746E" w14:textId="51B150C0" w:rsidR="006E03FC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3AF71" wp14:editId="1D8ABB3D">
                <wp:simplePos x="0" y="0"/>
                <wp:positionH relativeFrom="column">
                  <wp:posOffset>4210216</wp:posOffset>
                </wp:positionH>
                <wp:positionV relativeFrom="paragraph">
                  <wp:posOffset>182880</wp:posOffset>
                </wp:positionV>
                <wp:extent cx="2035534" cy="0"/>
                <wp:effectExtent l="0" t="0" r="0" b="0"/>
                <wp:wrapNone/>
                <wp:docPr id="19824997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F25D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4.4pt" to="491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xJmQEAAIgDAAAOAAAAZHJzL2Uyb0RvYy54bWysU9uO0zAQfUfiHyy/06RdFq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" strokecolor="black [3040]"/>
            </w:pict>
          </mc:Fallback>
        </mc:AlternateContent>
      </w:r>
      <w:r w:rsidRPr="00AC735B">
        <w:rPr>
          <w:rFonts w:ascii="Cambria" w:hAnsi="Cambria"/>
          <w:b/>
        </w:rPr>
        <w:t>Date &amp; Signature of Evaluator</w:t>
      </w:r>
    </w:p>
    <w:p w14:paraId="2009C7C6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062494EE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60310E75" w14:textId="61E7EABB" w:rsidR="00523ABA" w:rsidRPr="00AC735B" w:rsidRDefault="00523ABA" w:rsidP="006E03FC">
      <w:pPr>
        <w:pBdr>
          <w:top w:val="single" w:sz="4" w:space="1" w:color="000000" w:themeColor="text1"/>
        </w:pBdr>
        <w:spacing w:before="0"/>
        <w:jc w:val="center"/>
        <w:rPr>
          <w:rFonts w:ascii="Cambria" w:hAnsi="Cambria"/>
          <w:b/>
        </w:rPr>
      </w:pPr>
      <w:r w:rsidRPr="00AC735B">
        <w:rPr>
          <w:rFonts w:ascii="Cambria" w:hAnsi="Cambria"/>
          <w:b/>
          <w:sz w:val="32"/>
          <w:szCs w:val="32"/>
        </w:rPr>
        <w:t xml:space="preserve">Department of </w:t>
      </w:r>
      <w:r w:rsidR="006E03FC" w:rsidRPr="00AC735B">
        <w:rPr>
          <w:rFonts w:ascii="Cambria" w:hAnsi="Cambria"/>
          <w:b/>
          <w:sz w:val="32"/>
          <w:szCs w:val="32"/>
        </w:rPr>
        <w:t>Electrical and Electronic</w:t>
      </w:r>
      <w:r w:rsidRPr="00AC735B">
        <w:rPr>
          <w:rFonts w:ascii="Cambria" w:hAnsi="Cambria"/>
          <w:b/>
          <w:sz w:val="32"/>
          <w:szCs w:val="32"/>
        </w:rPr>
        <w:t xml:space="preserve"> Engineering (</w:t>
      </w:r>
      <w:r w:rsidR="006E03FC" w:rsidRPr="00AC735B">
        <w:rPr>
          <w:rFonts w:ascii="Cambria" w:hAnsi="Cambria"/>
          <w:b/>
          <w:sz w:val="32"/>
          <w:szCs w:val="32"/>
        </w:rPr>
        <w:t>EE</w:t>
      </w:r>
      <w:r w:rsidRPr="00AC735B">
        <w:rPr>
          <w:rFonts w:ascii="Cambria" w:hAnsi="Cambria"/>
          <w:b/>
          <w:sz w:val="32"/>
          <w:szCs w:val="32"/>
        </w:rPr>
        <w:t xml:space="preserve">E) </w:t>
      </w:r>
    </w:p>
    <w:p w14:paraId="4D014CCD" w14:textId="4847227F" w:rsidR="00254917" w:rsidRPr="00812CD5" w:rsidRDefault="00254917" w:rsidP="0004420F">
      <w:pPr>
        <w:pStyle w:val="Title"/>
        <w:rPr>
          <w:rFonts w:ascii="Cambria" w:hAnsi="Cambria"/>
        </w:rPr>
      </w:pPr>
      <w:r w:rsidRPr="00812CD5">
        <w:rPr>
          <w:rFonts w:ascii="Cambria" w:hAnsi="Cambria"/>
        </w:rPr>
        <w:lastRenderedPageBreak/>
        <w:t>Table of Contents</w:t>
      </w:r>
    </w:p>
    <w:p w14:paraId="55DC9FFC" w14:textId="49B21DAE" w:rsidR="00724C3A" w:rsidRDefault="001E5F35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 w:rsidRPr="00812CD5">
        <w:rPr>
          <w:szCs w:val="24"/>
        </w:rPr>
        <w:fldChar w:fldCharType="begin"/>
      </w:r>
      <w:r w:rsidRPr="00812CD5">
        <w:rPr>
          <w:szCs w:val="24"/>
        </w:rPr>
        <w:instrText xml:space="preserve"> TOC \o "1-1" \u </w:instrText>
      </w:r>
      <w:r w:rsidRPr="00812CD5">
        <w:rPr>
          <w:szCs w:val="24"/>
        </w:rPr>
        <w:fldChar w:fldCharType="separate"/>
      </w:r>
      <w:r w:rsidR="00724C3A">
        <w:rPr>
          <w:noProof/>
        </w:rPr>
        <w:t>1. Executive Summery/Background/Introduction</w:t>
      </w:r>
      <w:r w:rsidR="00724C3A">
        <w:rPr>
          <w:noProof/>
        </w:rPr>
        <w:tab/>
      </w:r>
      <w:r w:rsidR="00724C3A">
        <w:rPr>
          <w:noProof/>
        </w:rPr>
        <w:fldChar w:fldCharType="begin"/>
      </w:r>
      <w:r w:rsidR="00724C3A">
        <w:rPr>
          <w:noProof/>
        </w:rPr>
        <w:instrText xml:space="preserve"> PAGEREF _Toc158548777 \h </w:instrText>
      </w:r>
      <w:r w:rsidR="00724C3A">
        <w:rPr>
          <w:noProof/>
        </w:rPr>
      </w:r>
      <w:r w:rsidR="00724C3A">
        <w:rPr>
          <w:noProof/>
        </w:rPr>
        <w:fldChar w:fldCharType="separate"/>
      </w:r>
      <w:r w:rsidR="00724C3A">
        <w:rPr>
          <w:noProof/>
        </w:rPr>
        <w:t>3</w:t>
      </w:r>
      <w:r w:rsidR="00724C3A">
        <w:rPr>
          <w:noProof/>
        </w:rPr>
        <w:fldChar w:fldCharType="end"/>
      </w:r>
    </w:p>
    <w:p w14:paraId="0BF27AEA" w14:textId="1F65C5BF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2. Review of existing project/work/product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6219DA" w14:textId="179267A4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3. Critical Analysis and Problem Statement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86BEE5" w14:textId="45BCF0FF" w:rsidR="00724C3A" w:rsidRDefault="00724C3A">
      <w:pPr>
        <w:pStyle w:val="TOC1"/>
        <w:tabs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4. Objectives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2565D64" w14:textId="3F9AC98A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Project Explanation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6498518" w14:textId="1DECA2EB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Expected Outcome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D83B34D" w14:textId="287FECF6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Milestone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08252AF" w14:textId="2F25A7FD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 w:rsidRPr="006957DB">
        <w:rPr>
          <w:noProof/>
          <w:w w:val="101"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 w:rsidRPr="006957DB">
        <w:rPr>
          <w:noProof/>
          <w:w w:val="101"/>
        </w:rPr>
        <w:t>Budget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2AAE8E2" w14:textId="4BC698DA" w:rsidR="00724C3A" w:rsidRDefault="00724C3A">
      <w:pPr>
        <w:pStyle w:val="TOC1"/>
        <w:tabs>
          <w:tab w:val="left" w:pos="941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1B4C964" w14:textId="20D4A652" w:rsidR="00724C3A" w:rsidRDefault="00724C3A">
      <w:pPr>
        <w:pStyle w:val="TOC1"/>
        <w:tabs>
          <w:tab w:val="left" w:pos="1524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Reference List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9EF060" w14:textId="4B2B7F9F" w:rsidR="00724C3A" w:rsidRDefault="00724C3A">
      <w:pPr>
        <w:pStyle w:val="TOC1"/>
        <w:tabs>
          <w:tab w:val="left" w:pos="1524"/>
          <w:tab w:val="right" w:leader="dot" w:pos="988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</w:pPr>
      <w:r>
        <w:rPr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noProof/>
          <w:kern w:val="2"/>
          <w:sz w:val="22"/>
          <w:szCs w:val="28"/>
          <w:lang w:bidi="bn-IN"/>
          <w14:ligatures w14:val="standardContextual"/>
        </w:rPr>
        <w:t xml:space="preserve"> </w:t>
      </w:r>
      <w:r>
        <w:rPr>
          <w:noProof/>
        </w:rPr>
        <w:t>Declaration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_Toc158548787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CE470BF" w14:textId="4F7864C5" w:rsidR="00254917" w:rsidRDefault="001E5F35" w:rsidP="0004420F">
      <w:r w:rsidRPr="00812CD5">
        <w:rPr>
          <w:rFonts w:ascii="Cambria" w:hAnsi="Cambria"/>
        </w:rPr>
        <w:fldChar w:fldCharType="end"/>
      </w:r>
    </w:p>
    <w:p w14:paraId="72C6270D" w14:textId="77777777" w:rsidR="001E0364" w:rsidRDefault="001E0364" w:rsidP="0004420F"/>
    <w:p w14:paraId="36D50B7E" w14:textId="77777777" w:rsidR="0004420F" w:rsidRDefault="0004420F">
      <w:pPr>
        <w:widowControl w:val="0"/>
        <w:spacing w:before="0" w:line="240" w:lineRule="auto"/>
        <w:rPr>
          <w:rFonts w:ascii="Cambria" w:hAnsi="Cambria"/>
          <w:b/>
          <w:bCs/>
          <w:sz w:val="32"/>
          <w:szCs w:val="37"/>
        </w:rPr>
      </w:pPr>
      <w:bookmarkStart w:id="0" w:name="_Toc516480025"/>
      <w:r>
        <w:br w:type="page"/>
      </w:r>
    </w:p>
    <w:p w14:paraId="79930950" w14:textId="6A207CDF" w:rsidR="00067162" w:rsidRDefault="00067162" w:rsidP="00067162">
      <w:pPr>
        <w:pStyle w:val="Heading1"/>
      </w:pPr>
      <w:bookmarkStart w:id="1" w:name="_Toc516480027"/>
      <w:bookmarkStart w:id="2" w:name="_Toc158548777"/>
      <w:bookmarkEnd w:id="0"/>
      <w:r>
        <w:lastRenderedPageBreak/>
        <w:t xml:space="preserve">1. </w:t>
      </w:r>
      <w:r w:rsidR="0034005B">
        <w:t>Executive Summery</w:t>
      </w:r>
      <w:r w:rsidR="0027568E">
        <w:t>/Background/Introduction</w:t>
      </w:r>
      <w:bookmarkEnd w:id="2"/>
      <w:r w:rsidR="005A404C">
        <w:t xml:space="preserve"> </w:t>
      </w:r>
      <w:r w:rsidR="0034005B">
        <w:t xml:space="preserve">  </w:t>
      </w:r>
    </w:p>
    <w:p w14:paraId="18D93A7A" w14:textId="5331CCD6" w:rsidR="00067162" w:rsidRDefault="00B55809" w:rsidP="000B0EF5">
      <w:pPr>
        <w:spacing w:line="360" w:lineRule="auto"/>
        <w:jc w:val="both"/>
      </w:pPr>
      <w:bookmarkStart w:id="3" w:name="_Toc516480026"/>
      <w:r>
        <w:t xml:space="preserve">Start this section with a short and clear background information of your topic that could help to understand the context of your </w:t>
      </w:r>
      <w:r w:rsidR="005A404C">
        <w:t>project</w:t>
      </w:r>
      <w:r>
        <w:t xml:space="preserve">. Give a brief problem statement indicating the purpose or scope of this </w:t>
      </w:r>
      <w:r w:rsidR="005A404C">
        <w:t>project</w:t>
      </w:r>
      <w:r>
        <w:t xml:space="preserve"> with hypothetical significant of this research. </w:t>
      </w:r>
      <w:r w:rsidR="0027568E">
        <w:t xml:space="preserve">Write </w:t>
      </w:r>
      <w:r>
        <w:t>this section</w:t>
      </w:r>
      <w:r w:rsidR="0027568E">
        <w:t xml:space="preserve"> within 10-15 lines</w:t>
      </w:r>
      <w:r>
        <w:t>. You are encourag</w:t>
      </w:r>
      <w:r w:rsidR="005A404C">
        <w:t>ed</w:t>
      </w:r>
      <w:r>
        <w:t xml:space="preserve"> to add a graphical overview or diagram </w:t>
      </w:r>
      <w:r w:rsidR="005A404C">
        <w:t xml:space="preserve">of your project </w:t>
      </w:r>
      <w:r>
        <w:t xml:space="preserve">if possible like in the figure 1.  </w:t>
      </w:r>
      <w:r w:rsidR="0027568E">
        <w:t xml:space="preserve"> </w:t>
      </w:r>
      <w:r w:rsidR="00067162">
        <w:t xml:space="preserve"> </w:t>
      </w:r>
      <w:bookmarkEnd w:id="3"/>
    </w:p>
    <w:p w14:paraId="1B89B100" w14:textId="77777777" w:rsidR="00B55809" w:rsidRDefault="00B55809" w:rsidP="00B55809">
      <w:pPr>
        <w:spacing w:before="0" w:line="240" w:lineRule="auto"/>
        <w:jc w:val="both"/>
      </w:pPr>
      <w:r>
        <w:rPr>
          <w:noProof/>
        </w:rPr>
        <w:drawing>
          <wp:inline distT="0" distB="0" distL="0" distR="0" wp14:anchorId="28A99EE4" wp14:editId="0E415FA8">
            <wp:extent cx="5741812" cy="396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12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0AF9" w14:textId="77777777" w:rsidR="00B55809" w:rsidRDefault="00B55809" w:rsidP="00B55809">
      <w:pPr>
        <w:spacing w:line="360" w:lineRule="auto"/>
        <w:jc w:val="both"/>
      </w:pPr>
      <w:r>
        <w:t xml:space="preserve">Figure 1: Overview of AI based drone system with wireless charging by inductive power transfer. </w:t>
      </w:r>
      <w:r w:rsidRPr="00917199">
        <w:rPr>
          <w:noProof/>
        </w:rPr>
        <w:t xml:space="preserve">  </w:t>
      </w:r>
    </w:p>
    <w:p w14:paraId="34DB9DC4" w14:textId="450AB55F" w:rsidR="00B133F5" w:rsidRPr="009E4E49" w:rsidRDefault="00B55809" w:rsidP="0004420F">
      <w:pPr>
        <w:pStyle w:val="Heading1"/>
      </w:pPr>
      <w:bookmarkStart w:id="4" w:name="_Toc516480028"/>
      <w:bookmarkStart w:id="5" w:name="_Toc158548778"/>
      <w:bookmarkEnd w:id="1"/>
      <w:r>
        <w:t>2</w:t>
      </w:r>
      <w:r w:rsidR="00FA399C">
        <w:t xml:space="preserve">. </w:t>
      </w:r>
      <w:bookmarkEnd w:id="4"/>
      <w:r w:rsidR="005A404C">
        <w:t>Review of existing project/work/product</w:t>
      </w:r>
      <w:bookmarkEnd w:id="5"/>
    </w:p>
    <w:p w14:paraId="7D6626EE" w14:textId="532ADB7F" w:rsidR="00B15A4E" w:rsidRDefault="00B55809" w:rsidP="009A1051">
      <w:pPr>
        <w:spacing w:line="360" w:lineRule="auto"/>
        <w:jc w:val="both"/>
      </w:pPr>
      <w:r>
        <w:t>In this section you have to</w:t>
      </w:r>
      <w:r w:rsidR="00D47AC7">
        <w:t xml:space="preserve"> present a summary of review</w:t>
      </w:r>
      <w:r w:rsidR="00452772">
        <w:t>.</w:t>
      </w:r>
      <w:r w:rsidR="00D47AC7">
        <w:t xml:space="preserve"> In this regard, you are required to review and present the summery of at least 10 </w:t>
      </w:r>
      <w:r w:rsidR="005A404C">
        <w:t>related product/system/project/project paper</w:t>
      </w:r>
      <w:r w:rsidR="00D47AC7">
        <w:t xml:space="preserve"> most of them should be </w:t>
      </w:r>
      <w:r w:rsidR="005A404C">
        <w:t>recent</w:t>
      </w:r>
      <w:r w:rsidR="00D47AC7">
        <w:t xml:space="preserve">. You may present a summary of important reviewed data in tabular form along with enough </w:t>
      </w:r>
      <w:r w:rsidR="005A404C">
        <w:t>explanation</w:t>
      </w:r>
      <w:r w:rsidR="00D47AC7">
        <w:t xml:space="preserve"> and required citation</w:t>
      </w:r>
      <w:r w:rsidR="005A404C">
        <w:t>/reference</w:t>
      </w:r>
      <w:r w:rsidR="00D47AC7">
        <w:t xml:space="preserve">. </w:t>
      </w:r>
    </w:p>
    <w:p w14:paraId="61410555" w14:textId="7E2A1FCF" w:rsidR="00B55809" w:rsidRPr="009E4E49" w:rsidRDefault="00D47AC7" w:rsidP="00B55809">
      <w:pPr>
        <w:pStyle w:val="Heading1"/>
      </w:pPr>
      <w:bookmarkStart w:id="6" w:name="_Toc158548779"/>
      <w:r>
        <w:t>3</w:t>
      </w:r>
      <w:r w:rsidR="00B55809" w:rsidRPr="009E4E49">
        <w:t xml:space="preserve">. </w:t>
      </w:r>
      <w:r>
        <w:t xml:space="preserve">Critical Analysis and </w:t>
      </w:r>
      <w:r w:rsidR="00B55809">
        <w:t>Problem Statement</w:t>
      </w:r>
      <w:bookmarkEnd w:id="6"/>
    </w:p>
    <w:p w14:paraId="167685FE" w14:textId="207E4A72" w:rsidR="00B55809" w:rsidRDefault="00D47AC7" w:rsidP="00B55809">
      <w:pPr>
        <w:spacing w:line="360" w:lineRule="auto"/>
        <w:jc w:val="both"/>
      </w:pPr>
      <w:bookmarkStart w:id="7" w:name="_Hlk133125240"/>
      <w:r>
        <w:t xml:space="preserve">In this section you have to give your own comments based on </w:t>
      </w:r>
      <w:r w:rsidR="005A404C">
        <w:t xml:space="preserve">your </w:t>
      </w:r>
      <w:r>
        <w:t xml:space="preserve">critical analysis </w:t>
      </w:r>
      <w:r w:rsidR="005A404C">
        <w:t xml:space="preserve">on the review presented in above section </w:t>
      </w:r>
      <w:r>
        <w:t>indicating the complex problem based on you are going to set your research</w:t>
      </w:r>
      <w:r w:rsidR="005A404C">
        <w:t>/project</w:t>
      </w:r>
      <w:r>
        <w:t xml:space="preserve"> objectives.</w:t>
      </w:r>
      <w:r w:rsidR="00B55809">
        <w:t xml:space="preserve">   </w:t>
      </w:r>
    </w:p>
    <w:bookmarkEnd w:id="7"/>
    <w:p w14:paraId="2F1B12AF" w14:textId="77777777" w:rsidR="00B55809" w:rsidRPr="00C63576" w:rsidRDefault="00B55809" w:rsidP="009A1051">
      <w:pPr>
        <w:spacing w:line="360" w:lineRule="auto"/>
        <w:jc w:val="both"/>
      </w:pPr>
    </w:p>
    <w:p w14:paraId="69CB1A71" w14:textId="1AF89D93" w:rsidR="00B133F5" w:rsidRDefault="00D47AC7" w:rsidP="0004420F">
      <w:pPr>
        <w:pStyle w:val="Heading1"/>
      </w:pPr>
      <w:bookmarkStart w:id="8" w:name="_Toc516480029"/>
      <w:bookmarkStart w:id="9" w:name="_Toc158548780"/>
      <w:r>
        <w:t>4</w:t>
      </w:r>
      <w:r w:rsidR="00710E66">
        <w:t xml:space="preserve">. </w:t>
      </w:r>
      <w:r w:rsidR="00F77BBC">
        <w:t>Objectives</w:t>
      </w:r>
      <w:bookmarkEnd w:id="8"/>
      <w:bookmarkEnd w:id="9"/>
    </w:p>
    <w:p w14:paraId="26D75477" w14:textId="77777777" w:rsidR="00D275EB" w:rsidRPr="00D275EB" w:rsidRDefault="00D275EB" w:rsidP="00D275EB">
      <w:pPr>
        <w:pStyle w:val="BodyText"/>
        <w:rPr>
          <w:sz w:val="8"/>
        </w:rPr>
      </w:pPr>
    </w:p>
    <w:p w14:paraId="206B5458" w14:textId="52AE7FED" w:rsidR="001443D5" w:rsidRDefault="001443D5" w:rsidP="00B761EA">
      <w:pPr>
        <w:pStyle w:val="BodyText"/>
        <w:spacing w:before="0" w:line="360" w:lineRule="auto"/>
        <w:jc w:val="both"/>
      </w:pPr>
      <w:r>
        <w:t>In this section you have to write clear and concise objective of your research</w:t>
      </w:r>
      <w:r w:rsidR="005A404C">
        <w:t>/project</w:t>
      </w:r>
      <w:r>
        <w:t>.</w:t>
      </w:r>
      <w:r w:rsidR="005A404C">
        <w:t xml:space="preserve"> </w:t>
      </w:r>
      <w:r>
        <w:t xml:space="preserve"> An Example is as below.</w:t>
      </w:r>
    </w:p>
    <w:p w14:paraId="41FC0BCF" w14:textId="2617933C" w:rsidR="00B761EA" w:rsidRPr="001443D5" w:rsidRDefault="003D546C" w:rsidP="00B761EA">
      <w:pPr>
        <w:pStyle w:val="BodyText"/>
        <w:spacing w:before="0" w:line="360" w:lineRule="auto"/>
        <w:jc w:val="both"/>
        <w:rPr>
          <w:rFonts w:ascii="Times New Roman" w:hAnsi="Times New Roman"/>
          <w:i/>
          <w:iCs/>
          <w:color w:val="000000"/>
          <w:sz w:val="18"/>
          <w:szCs w:val="18"/>
          <w:lang w:eastAsia="en-MY"/>
        </w:rPr>
      </w:pPr>
      <w:r w:rsidRPr="001443D5">
        <w:rPr>
          <w:i/>
          <w:iCs/>
          <w:sz w:val="18"/>
          <w:szCs w:val="18"/>
        </w:rPr>
        <w:t xml:space="preserve">In this research proposal, we want to develop AI based </w:t>
      </w:r>
      <w:r w:rsidR="00B761EA" w:rsidRPr="001443D5">
        <w:rPr>
          <w:i/>
          <w:iCs/>
          <w:sz w:val="18"/>
          <w:szCs w:val="18"/>
        </w:rPr>
        <w:t xml:space="preserve">surveillance </w:t>
      </w:r>
      <w:r w:rsidR="001443D5" w:rsidRPr="001443D5">
        <w:rPr>
          <w:i/>
          <w:iCs/>
          <w:sz w:val="18"/>
          <w:szCs w:val="18"/>
        </w:rPr>
        <w:t>mini-Drone</w:t>
      </w:r>
      <w:r w:rsidR="00B761EA" w:rsidRPr="001443D5">
        <w:rPr>
          <w:i/>
          <w:iCs/>
          <w:sz w:val="18"/>
          <w:szCs w:val="18"/>
        </w:rPr>
        <w:t xml:space="preserve"> with automated charging by wireless power transfer system for continuous operation of unlimited time for remote surveillance and/or telecommunication network monitoring. </w:t>
      </w:r>
      <w:r w:rsidR="00B761EA" w:rsidRPr="001443D5">
        <w:rPr>
          <w:rFonts w:ascii="Times New Roman" w:hAnsi="Times New Roman"/>
          <w:i/>
          <w:iCs/>
          <w:color w:val="000000"/>
          <w:sz w:val="18"/>
          <w:szCs w:val="18"/>
          <w:lang w:eastAsia="en-MY"/>
        </w:rPr>
        <w:t xml:space="preserve">To accomplish this goal our research work is opted into the following objectives: </w:t>
      </w:r>
    </w:p>
    <w:p w14:paraId="602336D9" w14:textId="77777777" w:rsidR="00B761EA" w:rsidRPr="001443D5" w:rsidRDefault="00B761EA" w:rsidP="00D05D85">
      <w:pPr>
        <w:pStyle w:val="BodyText"/>
        <w:spacing w:before="0"/>
        <w:jc w:val="both"/>
        <w:rPr>
          <w:i/>
          <w:iCs/>
          <w:sz w:val="18"/>
          <w:szCs w:val="18"/>
        </w:rPr>
      </w:pPr>
    </w:p>
    <w:p w14:paraId="5883F8C2" w14:textId="359C7686" w:rsidR="00DA7148" w:rsidRPr="001443D5" w:rsidRDefault="00DA7148" w:rsidP="00B761EA">
      <w:pPr>
        <w:pStyle w:val="ListParagraph"/>
        <w:numPr>
          <w:ilvl w:val="0"/>
          <w:numId w:val="9"/>
        </w:numPr>
        <w:autoSpaceDE/>
        <w:autoSpaceDN/>
        <w:spacing w:before="0" w:line="36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B761EA" w:rsidRPr="001443D5">
        <w:rPr>
          <w:i/>
          <w:iCs/>
          <w:sz w:val="18"/>
          <w:szCs w:val="18"/>
        </w:rPr>
        <w:t xml:space="preserve">model and prototype </w:t>
      </w:r>
      <w:r w:rsidRPr="001443D5">
        <w:rPr>
          <w:i/>
          <w:iCs/>
          <w:sz w:val="18"/>
          <w:szCs w:val="18"/>
        </w:rPr>
        <w:t xml:space="preserve">miniaturized </w:t>
      </w:r>
      <w:r w:rsidR="00B761EA" w:rsidRPr="001443D5">
        <w:rPr>
          <w:i/>
          <w:iCs/>
          <w:sz w:val="18"/>
          <w:szCs w:val="18"/>
        </w:rPr>
        <w:t xml:space="preserve">light weight </w:t>
      </w:r>
      <w:r w:rsidR="00267EE3" w:rsidRPr="001443D5">
        <w:rPr>
          <w:i/>
          <w:iCs/>
          <w:sz w:val="18"/>
          <w:szCs w:val="18"/>
        </w:rPr>
        <w:t xml:space="preserve">AI based </w:t>
      </w:r>
      <w:r w:rsidR="00B761EA" w:rsidRPr="001443D5">
        <w:rPr>
          <w:i/>
          <w:iCs/>
          <w:sz w:val="18"/>
          <w:szCs w:val="18"/>
        </w:rPr>
        <w:t xml:space="preserve">drone with precision mission </w:t>
      </w:r>
      <w:r w:rsidR="00267EE3" w:rsidRPr="001443D5">
        <w:rPr>
          <w:i/>
          <w:iCs/>
          <w:sz w:val="18"/>
          <w:szCs w:val="18"/>
        </w:rPr>
        <w:t>control with long range control and data communication.</w:t>
      </w:r>
    </w:p>
    <w:p w14:paraId="59EB0ECE" w14:textId="50EAA386" w:rsidR="00DA7148" w:rsidRPr="001443D5" w:rsidRDefault="00DA7148" w:rsidP="00DA7148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267EE3" w:rsidRPr="001443D5">
        <w:rPr>
          <w:i/>
          <w:iCs/>
          <w:sz w:val="18"/>
          <w:szCs w:val="18"/>
        </w:rPr>
        <w:t>develop android based appropriate controlling interface to control the operation of drone</w:t>
      </w:r>
      <w:r w:rsidRPr="001443D5">
        <w:rPr>
          <w:i/>
          <w:iCs/>
          <w:sz w:val="18"/>
          <w:szCs w:val="18"/>
        </w:rPr>
        <w:t>.</w:t>
      </w:r>
    </w:p>
    <w:p w14:paraId="29A3D6FE" w14:textId="7A9D3477" w:rsidR="00DA7148" w:rsidRPr="001443D5" w:rsidRDefault="00DA7148" w:rsidP="00DA7148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design </w:t>
      </w:r>
      <w:r w:rsidR="00267EE3" w:rsidRPr="001443D5">
        <w:rPr>
          <w:i/>
          <w:iCs/>
          <w:sz w:val="18"/>
          <w:szCs w:val="18"/>
        </w:rPr>
        <w:t xml:space="preserve">a light weight automated inductive wireless power transfer </w:t>
      </w:r>
      <w:r w:rsidR="001443D5" w:rsidRPr="001443D5">
        <w:rPr>
          <w:i/>
          <w:iCs/>
          <w:sz w:val="18"/>
          <w:szCs w:val="18"/>
        </w:rPr>
        <w:t>system-based</w:t>
      </w:r>
      <w:r w:rsidR="00267EE3" w:rsidRPr="001443D5">
        <w:rPr>
          <w:i/>
          <w:iCs/>
          <w:sz w:val="18"/>
          <w:szCs w:val="18"/>
        </w:rPr>
        <w:t xml:space="preserve"> drone charging system for automatically recharging drone’s batter when needed.</w:t>
      </w:r>
    </w:p>
    <w:p w14:paraId="779A7A57" w14:textId="356ED979" w:rsidR="003D546C" w:rsidRPr="001443D5" w:rsidRDefault="00DA7148" w:rsidP="00C14881">
      <w:pPr>
        <w:pStyle w:val="ListParagraph"/>
        <w:numPr>
          <w:ilvl w:val="0"/>
          <w:numId w:val="9"/>
        </w:numPr>
        <w:autoSpaceDE/>
        <w:autoSpaceDN/>
        <w:spacing w:before="0" w:line="480" w:lineRule="auto"/>
        <w:ind w:left="1152" w:hanging="720"/>
        <w:contextualSpacing/>
        <w:jc w:val="both"/>
        <w:rPr>
          <w:i/>
          <w:iCs/>
          <w:sz w:val="18"/>
          <w:szCs w:val="18"/>
        </w:rPr>
      </w:pPr>
      <w:r w:rsidRPr="001443D5">
        <w:rPr>
          <w:i/>
          <w:iCs/>
          <w:sz w:val="18"/>
          <w:szCs w:val="18"/>
        </w:rPr>
        <w:t xml:space="preserve">To </w:t>
      </w:r>
      <w:r w:rsidR="00267EE3" w:rsidRPr="001443D5">
        <w:rPr>
          <w:i/>
          <w:iCs/>
          <w:sz w:val="18"/>
          <w:szCs w:val="18"/>
        </w:rPr>
        <w:t xml:space="preserve">implement and test the whole system and rectify for improvement. </w:t>
      </w:r>
    </w:p>
    <w:p w14:paraId="50FB73DD" w14:textId="0570B721" w:rsidR="00AF207E" w:rsidRDefault="005A404C" w:rsidP="001443D5">
      <w:pPr>
        <w:pStyle w:val="Heading1"/>
        <w:numPr>
          <w:ilvl w:val="0"/>
          <w:numId w:val="9"/>
        </w:numPr>
        <w:ind w:left="360"/>
      </w:pPr>
      <w:bookmarkStart w:id="10" w:name="_Toc158548781"/>
      <w:r>
        <w:t>Project Explanation</w:t>
      </w:r>
      <w:bookmarkEnd w:id="10"/>
      <w:r>
        <w:t xml:space="preserve"> </w:t>
      </w:r>
    </w:p>
    <w:p w14:paraId="022DA80B" w14:textId="59870E63" w:rsidR="001443D5" w:rsidRDefault="001443D5" w:rsidP="00DD27CE">
      <w:pPr>
        <w:pStyle w:val="BodyText"/>
        <w:spacing w:line="360" w:lineRule="auto"/>
        <w:jc w:val="both"/>
      </w:pPr>
      <w:r>
        <w:t xml:space="preserve">In this section you have to explain </w:t>
      </w:r>
      <w:r w:rsidR="005A404C">
        <w:t>your project idea with required block diagram/flowchart/circuit diagram/ system representation</w:t>
      </w:r>
      <w:r w:rsidR="00724C3A">
        <w:t>.</w:t>
      </w:r>
      <w:r w:rsidR="005A404C">
        <w:t xml:space="preserve"> </w:t>
      </w:r>
    </w:p>
    <w:p w14:paraId="6D8D372C" w14:textId="1B54F2D1" w:rsidR="005A404C" w:rsidRDefault="005A404C" w:rsidP="005A404C">
      <w:pPr>
        <w:pStyle w:val="Heading1"/>
        <w:numPr>
          <w:ilvl w:val="0"/>
          <w:numId w:val="9"/>
        </w:numPr>
        <w:ind w:left="360"/>
      </w:pPr>
      <w:bookmarkStart w:id="11" w:name="_Toc158548782"/>
      <w:r>
        <w:t>Expected Outcome</w:t>
      </w:r>
      <w:bookmarkEnd w:id="11"/>
      <w:r>
        <w:t xml:space="preserve"> </w:t>
      </w:r>
    </w:p>
    <w:p w14:paraId="3DFD4B0A" w14:textId="7CADD0A4" w:rsidR="005A404C" w:rsidRDefault="00724C3A" w:rsidP="00724C3A">
      <w:pPr>
        <w:pStyle w:val="BodyText"/>
      </w:pPr>
      <w:r>
        <w:t xml:space="preserve">Mention few </w:t>
      </w:r>
      <w:r>
        <w:t xml:space="preserve">expected outcomes </w:t>
      </w:r>
      <w:r>
        <w:t>or no</w:t>
      </w:r>
      <w:r>
        <w:t>vel features</w:t>
      </w:r>
      <w:r>
        <w:t xml:space="preserve"> of your project</w:t>
      </w:r>
      <w:r>
        <w:t>.</w:t>
      </w:r>
    </w:p>
    <w:p w14:paraId="57B536FA" w14:textId="44E73ACF" w:rsidR="00EC7D2A" w:rsidRDefault="00951446" w:rsidP="001443D5">
      <w:pPr>
        <w:pStyle w:val="Heading1"/>
        <w:numPr>
          <w:ilvl w:val="0"/>
          <w:numId w:val="9"/>
        </w:numPr>
        <w:ind w:left="360"/>
      </w:pPr>
      <w:bookmarkStart w:id="12" w:name="_Toc516480031"/>
      <w:bookmarkStart w:id="13" w:name="_Toc158548783"/>
      <w:r>
        <w:t>Milestone</w:t>
      </w:r>
      <w:bookmarkEnd w:id="13"/>
      <w:r w:rsidR="00EC7D2A" w:rsidRPr="00EC7D2A">
        <w:t xml:space="preserve"> </w:t>
      </w:r>
    </w:p>
    <w:p w14:paraId="20B91619" w14:textId="77B3FCDC" w:rsidR="00362D1A" w:rsidRPr="003B76C6" w:rsidRDefault="00362D1A" w:rsidP="003B76C6">
      <w:pPr>
        <w:spacing w:line="240" w:lineRule="auto"/>
        <w:jc w:val="both"/>
        <w:rPr>
          <w:rFonts w:ascii="Times New Roman" w:hAnsi="Times New Roman"/>
          <w:b/>
        </w:rPr>
      </w:pPr>
      <w:r w:rsidRPr="003B76C6">
        <w:rPr>
          <w:rFonts w:ascii="Times New Roman" w:hAnsi="Times New Roman"/>
          <w:color w:val="000000"/>
        </w:rPr>
        <w:t xml:space="preserve">The </w:t>
      </w:r>
      <w:r w:rsidR="00724C3A">
        <w:rPr>
          <w:rFonts w:ascii="Times New Roman" w:hAnsi="Times New Roman"/>
          <w:color w:val="000000"/>
        </w:rPr>
        <w:t>G</w:t>
      </w:r>
      <w:r w:rsidR="00724C3A" w:rsidRPr="003B76C6">
        <w:rPr>
          <w:rFonts w:ascii="Times New Roman" w:hAnsi="Times New Roman"/>
          <w:color w:val="000000"/>
        </w:rPr>
        <w:t>antt</w:t>
      </w:r>
      <w:r w:rsidRPr="003B76C6">
        <w:rPr>
          <w:rFonts w:ascii="Times New Roman" w:hAnsi="Times New Roman"/>
          <w:color w:val="000000"/>
        </w:rPr>
        <w:t xml:space="preserve"> chart </w:t>
      </w:r>
      <w:r w:rsidR="003B76C6">
        <w:rPr>
          <w:rFonts w:ascii="Times New Roman" w:hAnsi="Times New Roman"/>
          <w:color w:val="000000"/>
        </w:rPr>
        <w:t>of</w:t>
      </w:r>
      <w:r w:rsidR="003B76C6" w:rsidRPr="003B76C6">
        <w:rPr>
          <w:rFonts w:ascii="Times New Roman" w:hAnsi="Times New Roman"/>
          <w:color w:val="000000"/>
        </w:rPr>
        <w:t xml:space="preserve"> </w:t>
      </w:r>
      <w:r w:rsidR="003B76C6">
        <w:rPr>
          <w:rFonts w:ascii="Times New Roman" w:hAnsi="Times New Roman"/>
          <w:color w:val="000000"/>
        </w:rPr>
        <w:t>proposed research is</w:t>
      </w:r>
      <w:r w:rsidRPr="003B76C6">
        <w:rPr>
          <w:rFonts w:ascii="Times New Roman" w:hAnsi="Times New Roman"/>
          <w:color w:val="000000"/>
        </w:rPr>
        <w:t xml:space="preserve"> following</w:t>
      </w:r>
      <w:r w:rsidR="00724C3A">
        <w:rPr>
          <w:rFonts w:ascii="Times New Roman" w:hAnsi="Times New Roman"/>
          <w:color w:val="000000"/>
        </w:rPr>
        <w:t xml:space="preserve"> (*Example)</w:t>
      </w:r>
      <w:r w:rsidRPr="003B76C6">
        <w:rPr>
          <w:rFonts w:ascii="Times New Roman" w:hAnsi="Times New Roman"/>
          <w:color w:val="000000"/>
        </w:rPr>
        <w:t>:</w:t>
      </w:r>
    </w:p>
    <w:tbl>
      <w:tblPr>
        <w:tblStyle w:val="TableGrid"/>
        <w:tblW w:w="9311" w:type="dxa"/>
        <w:tblInd w:w="98" w:type="dxa"/>
        <w:tblLook w:val="04A0" w:firstRow="1" w:lastRow="0" w:firstColumn="1" w:lastColumn="0" w:noHBand="0" w:noVBand="1"/>
      </w:tblPr>
      <w:tblGrid>
        <w:gridCol w:w="281"/>
        <w:gridCol w:w="577"/>
        <w:gridCol w:w="697"/>
        <w:gridCol w:w="690"/>
        <w:gridCol w:w="690"/>
        <w:gridCol w:w="690"/>
        <w:gridCol w:w="690"/>
        <w:gridCol w:w="690"/>
        <w:gridCol w:w="690"/>
        <w:gridCol w:w="690"/>
        <w:gridCol w:w="690"/>
        <w:gridCol w:w="743"/>
        <w:gridCol w:w="743"/>
        <w:gridCol w:w="743"/>
        <w:gridCol w:w="7"/>
      </w:tblGrid>
      <w:tr w:rsidR="003B76C6" w:rsidRPr="003B76C6" w14:paraId="76452354" w14:textId="13001A6B" w:rsidTr="00577681">
        <w:trPr>
          <w:trHeight w:val="226"/>
        </w:trPr>
        <w:tc>
          <w:tcPr>
            <w:tcW w:w="858" w:type="dxa"/>
            <w:gridSpan w:val="2"/>
            <w:vMerge w:val="restart"/>
            <w:shd w:val="clear" w:color="auto" w:fill="FBD4B4" w:themeFill="accent6" w:themeFillTint="66"/>
            <w:tcMar>
              <w:left w:w="29" w:type="dxa"/>
              <w:right w:w="29" w:type="dxa"/>
            </w:tcMar>
            <w:vAlign w:val="center"/>
          </w:tcPr>
          <w:p w14:paraId="779184D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3B76C6">
              <w:rPr>
                <w:b/>
              </w:rPr>
              <w:t>Tasks</w:t>
            </w:r>
          </w:p>
        </w:tc>
        <w:tc>
          <w:tcPr>
            <w:tcW w:w="8453" w:type="dxa"/>
            <w:gridSpan w:val="13"/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04D14C5A" w14:textId="1B85E964" w:rsidR="003B76C6" w:rsidRPr="003B76C6" w:rsidRDefault="00517F5A" w:rsidP="00577681">
            <w:pPr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Project Duration (12 Months)</w:t>
            </w:r>
          </w:p>
        </w:tc>
      </w:tr>
      <w:tr w:rsidR="00724C3A" w:rsidRPr="003B76C6" w14:paraId="2DEDC53A" w14:textId="77777777" w:rsidTr="00724C3A">
        <w:trPr>
          <w:gridAfter w:val="1"/>
          <w:wAfter w:w="7" w:type="dxa"/>
          <w:trHeight w:val="188"/>
        </w:trPr>
        <w:tc>
          <w:tcPr>
            <w:tcW w:w="858" w:type="dxa"/>
            <w:gridSpan w:val="2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9C59A9F" w14:textId="77777777" w:rsidR="00724C3A" w:rsidRPr="003B76C6" w:rsidRDefault="00724C3A" w:rsidP="00577681">
            <w:pPr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47" w:type="dxa"/>
            <w:gridSpan w:val="6"/>
            <w:tcBorders>
              <w:bottom w:val="double" w:sz="4" w:space="0" w:color="auto"/>
            </w:tcBorders>
            <w:shd w:val="clear" w:color="auto" w:fill="548DD4" w:themeFill="text2" w:themeFillTint="99"/>
            <w:tcMar>
              <w:left w:w="29" w:type="dxa"/>
              <w:right w:w="29" w:type="dxa"/>
            </w:tcMar>
          </w:tcPr>
          <w:p w14:paraId="14E33647" w14:textId="4D73FC71" w:rsidR="00724C3A" w:rsidRPr="00724C3A" w:rsidRDefault="00724C3A" w:rsidP="00577681">
            <w:pPr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4C3A">
              <w:rPr>
                <w:b/>
                <w:bCs/>
                <w:sz w:val="20"/>
                <w:szCs w:val="20"/>
              </w:rPr>
              <w:t>Semester-1</w:t>
            </w:r>
          </w:p>
        </w:tc>
        <w:tc>
          <w:tcPr>
            <w:tcW w:w="0" w:type="auto"/>
            <w:gridSpan w:val="6"/>
            <w:tcBorders>
              <w:bottom w:val="double" w:sz="4" w:space="0" w:color="auto"/>
            </w:tcBorders>
            <w:shd w:val="clear" w:color="auto" w:fill="548DD4" w:themeFill="text2" w:themeFillTint="99"/>
            <w:tcMar>
              <w:left w:w="29" w:type="dxa"/>
              <w:right w:w="29" w:type="dxa"/>
            </w:tcMar>
          </w:tcPr>
          <w:p w14:paraId="61C717ED" w14:textId="000A1FE6" w:rsidR="00724C3A" w:rsidRPr="00724C3A" w:rsidRDefault="00724C3A" w:rsidP="00577681">
            <w:pPr>
              <w:spacing w:before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24C3A">
              <w:rPr>
                <w:b/>
                <w:bCs/>
                <w:sz w:val="20"/>
                <w:szCs w:val="20"/>
              </w:rPr>
              <w:t>Semester-2</w:t>
            </w:r>
          </w:p>
        </w:tc>
      </w:tr>
      <w:tr w:rsidR="003B76C6" w:rsidRPr="003B76C6" w14:paraId="5E2C4F49" w14:textId="1B2C2FDA" w:rsidTr="00724C3A">
        <w:trPr>
          <w:gridAfter w:val="1"/>
          <w:wAfter w:w="7" w:type="dxa"/>
          <w:trHeight w:val="456"/>
        </w:trPr>
        <w:tc>
          <w:tcPr>
            <w:tcW w:w="858" w:type="dxa"/>
            <w:gridSpan w:val="2"/>
            <w:vMerge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569513D" w14:textId="77777777" w:rsidR="003B76C6" w:rsidRPr="003B76C6" w:rsidRDefault="003B76C6" w:rsidP="00577681">
            <w:pPr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45E7796" w14:textId="4D3D49D1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771E9AF1" w14:textId="11A01B86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6C2B0D81" w14:textId="02CB7128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AB1F4BD" w14:textId="6A05060E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806DFA3" w14:textId="1787B7A4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ABE360D" w14:textId="3491077A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37F39F87" w14:textId="2F6F79DE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71EF026" w14:textId="26070A62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4BE6DFAD" w14:textId="0DF8C441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2050547D" w14:textId="22934595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10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71E0A993" w14:textId="08B85319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BD4B4" w:themeFill="accent6" w:themeFillTint="66"/>
            <w:tcMar>
              <w:left w:w="29" w:type="dxa"/>
              <w:right w:w="29" w:type="dxa"/>
            </w:tcMar>
          </w:tcPr>
          <w:p w14:paraId="58ABBFB5" w14:textId="7C2563A9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Month 12</w:t>
            </w:r>
          </w:p>
        </w:tc>
      </w:tr>
      <w:tr w:rsidR="003B76C6" w:rsidRPr="003B76C6" w14:paraId="1E7F21D1" w14:textId="40A56F5B" w:rsidTr="00724C3A">
        <w:trPr>
          <w:gridAfter w:val="1"/>
          <w:wAfter w:w="7" w:type="dxa"/>
          <w:trHeight w:val="294"/>
        </w:trPr>
        <w:tc>
          <w:tcPr>
            <w:tcW w:w="0" w:type="auto"/>
            <w:tcBorders>
              <w:top w:val="double" w:sz="4" w:space="0" w:color="auto"/>
            </w:tcBorders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64EA970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double" w:sz="4" w:space="0" w:color="auto"/>
            </w:tcBorders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4479C69B" w14:textId="1F63897A" w:rsidR="003B76C6" w:rsidRPr="003B76C6" w:rsidRDefault="003B76C6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3B76C6">
              <w:rPr>
                <w:sz w:val="16"/>
                <w:szCs w:val="16"/>
              </w:rPr>
              <w:t>Task 1</w:t>
            </w:r>
          </w:p>
        </w:tc>
        <w:tc>
          <w:tcPr>
            <w:tcW w:w="697" w:type="dxa"/>
            <w:tcBorders>
              <w:top w:val="double" w:sz="4" w:space="0" w:color="auto"/>
            </w:tcBorders>
            <w:shd w:val="clear" w:color="auto" w:fill="A6A6A6" w:themeFill="background1" w:themeFillShade="A6"/>
            <w:tcMar>
              <w:left w:w="29" w:type="dxa"/>
              <w:right w:w="29" w:type="dxa"/>
            </w:tcMar>
          </w:tcPr>
          <w:p w14:paraId="0EC503F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6A6A6" w:themeFill="background1" w:themeFillShade="A6"/>
            <w:tcMar>
              <w:left w:w="29" w:type="dxa"/>
              <w:right w:w="29" w:type="dxa"/>
            </w:tcMar>
          </w:tcPr>
          <w:p w14:paraId="37353A6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00D381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62D7B3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9DC8A9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CBD1FF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4BF81DB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4E85EB8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244A24F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7AA1AD8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074DA54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9" w:type="dxa"/>
              <w:right w:w="29" w:type="dxa"/>
            </w:tcMar>
          </w:tcPr>
          <w:p w14:paraId="53C001C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433812F0" w14:textId="19C82850" w:rsidTr="00724C3A">
        <w:trPr>
          <w:gridAfter w:val="1"/>
          <w:wAfter w:w="7" w:type="dxa"/>
          <w:trHeight w:val="254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0E410A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70398D40" w14:textId="7765C3EE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2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AECBD0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171D455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58F8BA5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8A54" w:themeFill="background2" w:themeFillShade="80"/>
            <w:tcMar>
              <w:left w:w="29" w:type="dxa"/>
              <w:right w:w="29" w:type="dxa"/>
            </w:tcMar>
          </w:tcPr>
          <w:p w14:paraId="5911A93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595AEB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A5CBFD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462A77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266C34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7959C56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3D26F5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63A06E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E734F7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6CFC6100" w14:textId="7B783A51" w:rsidTr="00724C3A">
        <w:trPr>
          <w:gridAfter w:val="1"/>
          <w:wAfter w:w="7" w:type="dxa"/>
          <w:trHeight w:val="21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93B62B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647FFE5" w14:textId="10241CFF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3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330CB1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1ECBFA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128017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570F49D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0090EBD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52B4610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36C0A" w:themeFill="accent6" w:themeFillShade="BF"/>
            <w:tcMar>
              <w:left w:w="29" w:type="dxa"/>
              <w:right w:w="29" w:type="dxa"/>
            </w:tcMar>
          </w:tcPr>
          <w:p w14:paraId="6D412EC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73EBB30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E7C3A9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812919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25DD18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5285937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534B2713" w14:textId="25CA949A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9223F8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1EBE1B5" w14:textId="44B6C3AE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4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13E910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84F97B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07AE71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5FF76D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247F76D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48FDFFC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5F497A" w:themeFill="accent4" w:themeFillShade="BF"/>
            <w:tcMar>
              <w:left w:w="29" w:type="dxa"/>
              <w:right w:w="29" w:type="dxa"/>
            </w:tcMar>
          </w:tcPr>
          <w:p w14:paraId="0EA6DA5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56DFC8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DA9BB2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013435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9D6FA6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BE0E40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016E08C9" w14:textId="730EA552" w:rsidTr="00724C3A">
        <w:trPr>
          <w:gridAfter w:val="1"/>
          <w:wAfter w:w="7" w:type="dxa"/>
          <w:trHeight w:val="27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0526E84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40AAE176" w14:textId="1F274944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5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6983FA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9CE2CE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59D67E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2A87F9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5334F7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7C8E5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10024DB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531CFA2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43634" w:themeFill="accent2" w:themeFillShade="BF"/>
            <w:tcMar>
              <w:left w:w="29" w:type="dxa"/>
              <w:right w:w="29" w:type="dxa"/>
            </w:tcMar>
          </w:tcPr>
          <w:p w14:paraId="285A0B0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6B57A2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78A7A8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9B6F64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0EE22B5E" w14:textId="71A940B6" w:rsidTr="00724C3A">
        <w:trPr>
          <w:gridAfter w:val="1"/>
          <w:wAfter w:w="7" w:type="dxa"/>
          <w:trHeight w:val="230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7553C4A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9AD5A39" w14:textId="4863DF94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6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A6B0A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7755FB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E6C6E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C686AE5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CD9C63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995B23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EC5010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tcMar>
              <w:left w:w="29" w:type="dxa"/>
              <w:right w:w="29" w:type="dxa"/>
            </w:tcMar>
          </w:tcPr>
          <w:p w14:paraId="4B2FCB6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  <w:tcMar>
              <w:left w:w="29" w:type="dxa"/>
              <w:right w:w="29" w:type="dxa"/>
            </w:tcMar>
          </w:tcPr>
          <w:p w14:paraId="3CFAE46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AC43AA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2817855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5575CA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3E049C7C" w14:textId="61E09089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5A66AA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2C56304E" w14:textId="1C569519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7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187FD8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916BC33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83ED04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CC96B10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61D50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D9CA8C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FE32E8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0CBB9708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60FCA232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0F0"/>
            <w:tcMar>
              <w:left w:w="29" w:type="dxa"/>
              <w:right w:w="29" w:type="dxa"/>
            </w:tcMar>
          </w:tcPr>
          <w:p w14:paraId="035EA8A7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3C1B7E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D4FA52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76C6" w:rsidRPr="003B76C6" w14:paraId="6F535786" w14:textId="023C71F4" w:rsidTr="00724C3A">
        <w:trPr>
          <w:gridAfter w:val="1"/>
          <w:wAfter w:w="7" w:type="dxa"/>
          <w:trHeight w:val="158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1F41CF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 w:rsidRPr="003B76C6"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D08C485" w14:textId="376B4D7A" w:rsidR="003B76C6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8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467D50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E64DFB6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0EE7255B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490DE89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54B61CBD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697958DF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E8EFB4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6AEB72A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tcMar>
              <w:left w:w="29" w:type="dxa"/>
              <w:right w:w="29" w:type="dxa"/>
            </w:tcMar>
          </w:tcPr>
          <w:p w14:paraId="00815824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tcMar>
              <w:left w:w="29" w:type="dxa"/>
              <w:right w:w="29" w:type="dxa"/>
            </w:tcMar>
          </w:tcPr>
          <w:p w14:paraId="710A739E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0AB9A31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A7F8A1C" w14:textId="77777777" w:rsidR="003B76C6" w:rsidRPr="003B76C6" w:rsidRDefault="003B76C6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7832B34E" w14:textId="77777777" w:rsidTr="00724C3A">
        <w:trPr>
          <w:gridAfter w:val="1"/>
          <w:wAfter w:w="7" w:type="dxa"/>
          <w:trHeight w:val="230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1C21D3A7" w14:textId="386E7FFA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</w:tcPr>
          <w:p w14:paraId="58C17D04" w14:textId="1F89C339" w:rsidR="00E13A87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413596">
              <w:rPr>
                <w:sz w:val="16"/>
                <w:szCs w:val="16"/>
              </w:rPr>
              <w:t xml:space="preserve">Task 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11E5EA02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C4F0340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E3C94C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523762C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C794975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403CE5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10ED7D5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117B017D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36F4DC9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6ABF984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C000"/>
            <w:tcMar>
              <w:left w:w="29" w:type="dxa"/>
              <w:right w:w="29" w:type="dxa"/>
            </w:tcMar>
          </w:tcPr>
          <w:p w14:paraId="534276B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37D16C40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3A87" w:rsidRPr="003B76C6" w14:paraId="40B3B49D" w14:textId="77777777" w:rsidTr="00724C3A">
        <w:trPr>
          <w:gridAfter w:val="1"/>
          <w:wAfter w:w="7" w:type="dxa"/>
          <w:trHeight w:val="302"/>
        </w:trPr>
        <w:tc>
          <w:tcPr>
            <w:tcW w:w="0" w:type="auto"/>
            <w:shd w:val="clear" w:color="auto" w:fill="DDD9C3" w:themeFill="background2" w:themeFillShade="E6"/>
            <w:tcMar>
              <w:left w:w="29" w:type="dxa"/>
              <w:right w:w="29" w:type="dxa"/>
            </w:tcMar>
            <w:vAlign w:val="center"/>
          </w:tcPr>
          <w:p w14:paraId="5114667C" w14:textId="02306461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shd w:val="clear" w:color="auto" w:fill="DDD9C3" w:themeFill="background2" w:themeFillShade="E6"/>
            <w:tcMar>
              <w:left w:w="29" w:type="dxa"/>
              <w:right w:w="29" w:type="dxa"/>
            </w:tcMar>
          </w:tcPr>
          <w:p w14:paraId="16AC80C9" w14:textId="10C6DF3A" w:rsidR="00E13A87" w:rsidRPr="003B76C6" w:rsidRDefault="00E13A87" w:rsidP="00577681">
            <w:pPr>
              <w:spacing w:before="0" w:line="240" w:lineRule="auto"/>
              <w:jc w:val="center"/>
              <w:rPr>
                <w:sz w:val="16"/>
                <w:szCs w:val="16"/>
              </w:rPr>
            </w:pPr>
            <w:r w:rsidRPr="00E13A87">
              <w:rPr>
                <w:sz w:val="14"/>
                <w:szCs w:val="16"/>
              </w:rPr>
              <w:t>Task 10</w:t>
            </w:r>
          </w:p>
        </w:tc>
        <w:tc>
          <w:tcPr>
            <w:tcW w:w="697" w:type="dxa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2D55B69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7E20B46A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47B64EA7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7F43828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2F1B280E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left w:w="29" w:type="dxa"/>
              <w:right w:w="29" w:type="dxa"/>
            </w:tcMar>
          </w:tcPr>
          <w:p w14:paraId="3FDC6C8A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63CC09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63B59EF2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499FA34C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9" w:type="dxa"/>
              <w:right w:w="29" w:type="dxa"/>
            </w:tcMar>
          </w:tcPr>
          <w:p w14:paraId="0C487E58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365F91" w:themeFill="accent1" w:themeFillShade="BF"/>
            <w:tcMar>
              <w:left w:w="29" w:type="dxa"/>
              <w:right w:w="29" w:type="dxa"/>
            </w:tcMar>
          </w:tcPr>
          <w:p w14:paraId="5423A061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365F91" w:themeFill="accent1" w:themeFillShade="BF"/>
            <w:tcMar>
              <w:left w:w="29" w:type="dxa"/>
              <w:right w:w="29" w:type="dxa"/>
            </w:tcMar>
          </w:tcPr>
          <w:p w14:paraId="75CC7BBB" w14:textId="77777777" w:rsidR="00E13A87" w:rsidRPr="003B76C6" w:rsidRDefault="00E13A87" w:rsidP="00577681">
            <w:pPr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B1BE571" w14:textId="0CFC0EBD" w:rsidR="00362D1A" w:rsidRDefault="00951446" w:rsidP="001443D5">
      <w:pPr>
        <w:pStyle w:val="BodyText"/>
      </w:pPr>
      <w:r>
        <w:t xml:space="preserve"> </w:t>
      </w:r>
      <w:r w:rsidRPr="00EC7D2A">
        <w:t xml:space="preserve"> </w:t>
      </w:r>
    </w:p>
    <w:p w14:paraId="4B7A1023" w14:textId="77777777" w:rsidR="00724C3A" w:rsidRDefault="00724C3A" w:rsidP="001443D5">
      <w:pPr>
        <w:pStyle w:val="BodyText"/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075"/>
        <w:gridCol w:w="8370"/>
      </w:tblGrid>
      <w:tr w:rsidR="00E13A87" w14:paraId="59919749" w14:textId="77777777" w:rsidTr="00E13A87">
        <w:tc>
          <w:tcPr>
            <w:tcW w:w="1075" w:type="dxa"/>
            <w:shd w:val="clear" w:color="auto" w:fill="DDD9C3" w:themeFill="background2" w:themeFillShade="E6"/>
          </w:tcPr>
          <w:p w14:paraId="7E626EB3" w14:textId="1B28EB3A" w:rsidR="00E13A87" w:rsidRPr="003B76C6" w:rsidRDefault="00E13A87" w:rsidP="003B76C6">
            <w:pPr>
              <w:pStyle w:val="BodyText"/>
              <w:spacing w:before="0" w:line="360" w:lineRule="auto"/>
              <w:jc w:val="center"/>
              <w:rPr>
                <w:b/>
              </w:rPr>
            </w:pPr>
            <w:r w:rsidRPr="003B76C6">
              <w:rPr>
                <w:b/>
              </w:rPr>
              <w:t>Task</w:t>
            </w:r>
          </w:p>
        </w:tc>
        <w:tc>
          <w:tcPr>
            <w:tcW w:w="8370" w:type="dxa"/>
            <w:shd w:val="clear" w:color="auto" w:fill="DDD9C3" w:themeFill="background2" w:themeFillShade="E6"/>
          </w:tcPr>
          <w:p w14:paraId="213DC3E9" w14:textId="29350B93" w:rsidR="00E13A87" w:rsidRPr="003B76C6" w:rsidRDefault="00E13A87" w:rsidP="003B76C6">
            <w:pPr>
              <w:pStyle w:val="BodyText"/>
              <w:spacing w:before="0" w:line="360" w:lineRule="auto"/>
              <w:jc w:val="center"/>
              <w:rPr>
                <w:b/>
              </w:rPr>
            </w:pPr>
            <w:r w:rsidRPr="003B76C6">
              <w:rPr>
                <w:b/>
              </w:rPr>
              <w:t>Description</w:t>
            </w:r>
          </w:p>
        </w:tc>
      </w:tr>
      <w:tr w:rsidR="00E13A87" w14:paraId="30140645" w14:textId="77777777" w:rsidTr="00E13A87">
        <w:tc>
          <w:tcPr>
            <w:tcW w:w="1075" w:type="dxa"/>
          </w:tcPr>
          <w:p w14:paraId="770F035A" w14:textId="067BA8C0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1</w:t>
            </w:r>
          </w:p>
        </w:tc>
        <w:tc>
          <w:tcPr>
            <w:tcW w:w="8370" w:type="dxa"/>
          </w:tcPr>
          <w:p w14:paraId="160099AC" w14:textId="361C8C79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Literature Review</w:t>
            </w:r>
          </w:p>
        </w:tc>
      </w:tr>
      <w:tr w:rsidR="00E13A87" w14:paraId="5B97E8BB" w14:textId="77777777" w:rsidTr="00E13A87">
        <w:tc>
          <w:tcPr>
            <w:tcW w:w="1075" w:type="dxa"/>
          </w:tcPr>
          <w:p w14:paraId="6441EEB4" w14:textId="51056FD7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2</w:t>
            </w:r>
          </w:p>
        </w:tc>
        <w:tc>
          <w:tcPr>
            <w:tcW w:w="8370" w:type="dxa"/>
          </w:tcPr>
          <w:p w14:paraId="506F5EE2" w14:textId="58D2C04D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Modeling and implementation of AI based drone hardware </w:t>
            </w:r>
          </w:p>
        </w:tc>
      </w:tr>
      <w:tr w:rsidR="00E13A87" w14:paraId="0AB87C76" w14:textId="77777777" w:rsidTr="00E13A87">
        <w:tc>
          <w:tcPr>
            <w:tcW w:w="1075" w:type="dxa"/>
          </w:tcPr>
          <w:p w14:paraId="32574C5A" w14:textId="58A07DB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3</w:t>
            </w:r>
          </w:p>
        </w:tc>
        <w:tc>
          <w:tcPr>
            <w:tcW w:w="8370" w:type="dxa"/>
          </w:tcPr>
          <w:p w14:paraId="5A18F694" w14:textId="28EA7527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Android Apps development for controlling drone</w:t>
            </w:r>
          </w:p>
        </w:tc>
      </w:tr>
      <w:tr w:rsidR="00E13A87" w14:paraId="3BAB8F4D" w14:textId="77777777" w:rsidTr="00E13A87">
        <w:tc>
          <w:tcPr>
            <w:tcW w:w="1075" w:type="dxa"/>
          </w:tcPr>
          <w:p w14:paraId="66EDFD47" w14:textId="6C6DB613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4</w:t>
            </w:r>
          </w:p>
        </w:tc>
        <w:tc>
          <w:tcPr>
            <w:tcW w:w="8370" w:type="dxa"/>
          </w:tcPr>
          <w:p w14:paraId="531A86A0" w14:textId="54F6A7A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Implementation of AI in drone hardware </w:t>
            </w:r>
          </w:p>
        </w:tc>
      </w:tr>
      <w:tr w:rsidR="00E13A87" w14:paraId="3298AFB3" w14:textId="77777777" w:rsidTr="00E13A87">
        <w:tc>
          <w:tcPr>
            <w:tcW w:w="1075" w:type="dxa"/>
          </w:tcPr>
          <w:p w14:paraId="251243A9" w14:textId="31184BC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5</w:t>
            </w:r>
          </w:p>
        </w:tc>
        <w:tc>
          <w:tcPr>
            <w:tcW w:w="8370" w:type="dxa"/>
          </w:tcPr>
          <w:p w14:paraId="48BA6A9C" w14:textId="33A242B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Modeling of wireless power transfer (WPT) system for drone charging   </w:t>
            </w:r>
          </w:p>
        </w:tc>
      </w:tr>
      <w:tr w:rsidR="00E13A87" w14:paraId="7985C6D0" w14:textId="77777777" w:rsidTr="00E13A87">
        <w:tc>
          <w:tcPr>
            <w:tcW w:w="1075" w:type="dxa"/>
          </w:tcPr>
          <w:p w14:paraId="258BA80A" w14:textId="326080B9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6</w:t>
            </w:r>
          </w:p>
        </w:tc>
        <w:tc>
          <w:tcPr>
            <w:tcW w:w="8370" w:type="dxa"/>
          </w:tcPr>
          <w:p w14:paraId="79BA4213" w14:textId="5E22F701" w:rsidR="00E13A87" w:rsidRPr="001443D5" w:rsidRDefault="00B52A8A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Modeling transmitter</w:t>
            </w:r>
            <w:r w:rsidR="00E13A87" w:rsidRPr="001443D5">
              <w:rPr>
                <w:i/>
                <w:iCs/>
                <w:sz w:val="18"/>
                <w:szCs w:val="18"/>
              </w:rPr>
              <w:t xml:space="preserve"> and receiver coil for WPT system </w:t>
            </w:r>
          </w:p>
        </w:tc>
      </w:tr>
      <w:tr w:rsidR="00E13A87" w14:paraId="55AA554E" w14:textId="77777777" w:rsidTr="00E13A87">
        <w:tc>
          <w:tcPr>
            <w:tcW w:w="1075" w:type="dxa"/>
          </w:tcPr>
          <w:p w14:paraId="4035C4A3" w14:textId="4AD9E56B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7</w:t>
            </w:r>
          </w:p>
        </w:tc>
        <w:tc>
          <w:tcPr>
            <w:tcW w:w="8370" w:type="dxa"/>
          </w:tcPr>
          <w:p w14:paraId="69C56B18" w14:textId="022C888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Modeling of inverter and rectifier circuit for power transmitter and receiver</w:t>
            </w:r>
          </w:p>
        </w:tc>
      </w:tr>
      <w:tr w:rsidR="00E13A87" w14:paraId="027619AD" w14:textId="77777777" w:rsidTr="00E13A87">
        <w:tc>
          <w:tcPr>
            <w:tcW w:w="1075" w:type="dxa"/>
          </w:tcPr>
          <w:p w14:paraId="445ED5F7" w14:textId="3E210A3A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8</w:t>
            </w:r>
          </w:p>
        </w:tc>
        <w:tc>
          <w:tcPr>
            <w:tcW w:w="8370" w:type="dxa"/>
          </w:tcPr>
          <w:p w14:paraId="0543508E" w14:textId="017DF651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Fabrication of inductive power transfer system</w:t>
            </w:r>
          </w:p>
        </w:tc>
      </w:tr>
      <w:tr w:rsidR="00E13A87" w14:paraId="6AE38860" w14:textId="77777777" w:rsidTr="00E13A87">
        <w:tc>
          <w:tcPr>
            <w:tcW w:w="1075" w:type="dxa"/>
          </w:tcPr>
          <w:p w14:paraId="05EA0383" w14:textId="464A9E65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9</w:t>
            </w:r>
          </w:p>
        </w:tc>
        <w:tc>
          <w:tcPr>
            <w:tcW w:w="8370" w:type="dxa"/>
          </w:tcPr>
          <w:p w14:paraId="7D957CD9" w14:textId="44069D03" w:rsidR="00E13A87" w:rsidRPr="001443D5" w:rsidRDefault="00E13A87" w:rsidP="00517F5A">
            <w:pPr>
              <w:pStyle w:val="BodyText"/>
              <w:spacing w:before="0" w:line="24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Testing and optimization of </w:t>
            </w:r>
            <w:r w:rsidR="00517F5A" w:rsidRPr="001443D5">
              <w:rPr>
                <w:i/>
                <w:iCs/>
                <w:sz w:val="18"/>
                <w:szCs w:val="18"/>
              </w:rPr>
              <w:t>overall AI based drone and wireless charging</w:t>
            </w:r>
            <w:r w:rsidRPr="001443D5">
              <w:rPr>
                <w:i/>
                <w:iCs/>
                <w:sz w:val="18"/>
                <w:szCs w:val="18"/>
              </w:rPr>
              <w:t xml:space="preserve"> system</w:t>
            </w:r>
          </w:p>
        </w:tc>
      </w:tr>
      <w:tr w:rsidR="00E13A87" w14:paraId="6EDCA930" w14:textId="77777777" w:rsidTr="00E13A87">
        <w:tc>
          <w:tcPr>
            <w:tcW w:w="1075" w:type="dxa"/>
          </w:tcPr>
          <w:p w14:paraId="07E2DED6" w14:textId="45266A9F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>Task 10</w:t>
            </w:r>
          </w:p>
        </w:tc>
        <w:tc>
          <w:tcPr>
            <w:tcW w:w="8370" w:type="dxa"/>
          </w:tcPr>
          <w:p w14:paraId="258B5F88" w14:textId="5189B85D" w:rsidR="00E13A87" w:rsidRPr="001443D5" w:rsidRDefault="00E13A87" w:rsidP="00E13A87">
            <w:pPr>
              <w:pStyle w:val="BodyText"/>
              <w:spacing w:before="0" w:line="360" w:lineRule="auto"/>
              <w:rPr>
                <w:i/>
                <w:iCs/>
                <w:sz w:val="18"/>
                <w:szCs w:val="18"/>
              </w:rPr>
            </w:pPr>
            <w:r w:rsidRPr="001443D5">
              <w:rPr>
                <w:i/>
                <w:iCs/>
                <w:sz w:val="18"/>
                <w:szCs w:val="18"/>
              </w:rPr>
              <w:t xml:space="preserve">Report writing and paper publication </w:t>
            </w:r>
          </w:p>
        </w:tc>
      </w:tr>
    </w:tbl>
    <w:p w14:paraId="3EE74A81" w14:textId="5B604FB4" w:rsidR="00EC7D2A" w:rsidRDefault="00EC7D2A" w:rsidP="001443D5">
      <w:pPr>
        <w:pStyle w:val="Heading1"/>
        <w:numPr>
          <w:ilvl w:val="0"/>
          <w:numId w:val="9"/>
        </w:numPr>
        <w:ind w:left="360"/>
        <w:rPr>
          <w:w w:val="101"/>
        </w:rPr>
      </w:pPr>
      <w:bookmarkStart w:id="14" w:name="_Toc158548784"/>
      <w:r>
        <w:rPr>
          <w:w w:val="101"/>
        </w:rPr>
        <w:t>Budget</w:t>
      </w:r>
      <w:bookmarkEnd w:id="14"/>
      <w:r>
        <w:rPr>
          <w:w w:val="101"/>
        </w:rPr>
        <w:t xml:space="preserve"> </w:t>
      </w:r>
    </w:p>
    <w:p w14:paraId="09FA4207" w14:textId="78563297" w:rsidR="001443D5" w:rsidRDefault="001443D5" w:rsidP="001443D5">
      <w:pPr>
        <w:pStyle w:val="BodyText"/>
        <w:rPr>
          <w:w w:val="101"/>
        </w:rPr>
      </w:pPr>
      <w:r>
        <w:rPr>
          <w:w w:val="101"/>
        </w:rPr>
        <w:t>You have to present a realistic budget for your research. One example is as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5896"/>
        <w:gridCol w:w="3513"/>
      </w:tblGrid>
      <w:tr w:rsidR="00EC7D2A" w14:paraId="7B39A065" w14:textId="77777777" w:rsidTr="00EC7D2A">
        <w:tc>
          <w:tcPr>
            <w:tcW w:w="238" w:type="pct"/>
            <w:shd w:val="clear" w:color="auto" w:fill="948A54" w:themeFill="background2" w:themeFillShade="80"/>
          </w:tcPr>
          <w:p w14:paraId="234E409F" w14:textId="39A4A148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Si</w:t>
            </w:r>
          </w:p>
        </w:tc>
        <w:tc>
          <w:tcPr>
            <w:tcW w:w="2984" w:type="pct"/>
            <w:shd w:val="clear" w:color="auto" w:fill="948A54" w:themeFill="background2" w:themeFillShade="80"/>
          </w:tcPr>
          <w:p w14:paraId="0C11E30A" w14:textId="7BCC20EB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Particulars</w:t>
            </w:r>
          </w:p>
        </w:tc>
        <w:tc>
          <w:tcPr>
            <w:tcW w:w="1778" w:type="pct"/>
            <w:shd w:val="clear" w:color="auto" w:fill="948A54" w:themeFill="background2" w:themeFillShade="80"/>
          </w:tcPr>
          <w:p w14:paraId="253FB0DB" w14:textId="5DD4A83F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Estimated Budget</w:t>
            </w:r>
          </w:p>
        </w:tc>
      </w:tr>
      <w:tr w:rsidR="00EC7D2A" w14:paraId="709C0EB4" w14:textId="77777777" w:rsidTr="00EC7D2A">
        <w:tc>
          <w:tcPr>
            <w:tcW w:w="238" w:type="pct"/>
          </w:tcPr>
          <w:p w14:paraId="6CCB2AC4" w14:textId="0844980A" w:rsidR="00EC7D2A" w:rsidRDefault="00EC7D2A" w:rsidP="00577681">
            <w:pPr>
              <w:pStyle w:val="BodyText"/>
              <w:spacing w:before="0" w:line="240" w:lineRule="auto"/>
            </w:pPr>
            <w:r>
              <w:t>1</w:t>
            </w:r>
          </w:p>
        </w:tc>
        <w:tc>
          <w:tcPr>
            <w:tcW w:w="2984" w:type="pct"/>
          </w:tcPr>
          <w:p w14:paraId="0EF48BF0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 xml:space="preserve">Purchasing research materials </w:t>
            </w:r>
          </w:p>
          <w:p w14:paraId="6FD4E587" w14:textId="77777777" w:rsidR="00EC7D2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 xml:space="preserve">Drone hardware materials </w:t>
            </w:r>
          </w:p>
          <w:p w14:paraId="67EB4B6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Android module</w:t>
            </w:r>
          </w:p>
          <w:p w14:paraId="4A9BB92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Wireless power transfer coil materials</w:t>
            </w:r>
          </w:p>
          <w:p w14:paraId="49348695" w14:textId="2002E4AA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Inverter and rectifier circuit materials</w:t>
            </w:r>
          </w:p>
        </w:tc>
        <w:tc>
          <w:tcPr>
            <w:tcW w:w="1778" w:type="pct"/>
          </w:tcPr>
          <w:p w14:paraId="61D2D226" w14:textId="77777777" w:rsidR="00E4228A" w:rsidRDefault="00E4228A" w:rsidP="00577681">
            <w:pPr>
              <w:pStyle w:val="BodyText"/>
              <w:spacing w:before="0" w:line="240" w:lineRule="auto"/>
            </w:pPr>
          </w:p>
          <w:p w14:paraId="3715CD65" w14:textId="77777777" w:rsidR="00EC7D2A" w:rsidRDefault="00E4228A" w:rsidP="00577681">
            <w:pPr>
              <w:pStyle w:val="BodyText"/>
              <w:spacing w:before="0" w:line="240" w:lineRule="auto"/>
            </w:pPr>
            <w:r>
              <w:t>120,000/-</w:t>
            </w:r>
          </w:p>
          <w:p w14:paraId="35E3A612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20,000/-</w:t>
            </w:r>
          </w:p>
          <w:p w14:paraId="7A0B2A73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30,000/-</w:t>
            </w:r>
          </w:p>
          <w:p w14:paraId="7F1BD2D3" w14:textId="1013F1D1" w:rsidR="00E4228A" w:rsidRDefault="00E4228A" w:rsidP="00577681">
            <w:pPr>
              <w:pStyle w:val="BodyText"/>
              <w:spacing w:before="0" w:line="240" w:lineRule="auto"/>
            </w:pPr>
            <w:r>
              <w:t>60</w:t>
            </w:r>
            <w:r w:rsidR="00EA7D15">
              <w:t>,</w:t>
            </w:r>
            <w:r>
              <w:t>000/-</w:t>
            </w:r>
          </w:p>
        </w:tc>
      </w:tr>
      <w:tr w:rsidR="00EC7D2A" w14:paraId="5EE04202" w14:textId="77777777" w:rsidTr="00EC7D2A">
        <w:tc>
          <w:tcPr>
            <w:tcW w:w="238" w:type="pct"/>
          </w:tcPr>
          <w:p w14:paraId="2DED0927" w14:textId="531B26FF" w:rsidR="00EC7D2A" w:rsidRDefault="00EC7D2A" w:rsidP="00577681">
            <w:pPr>
              <w:pStyle w:val="BodyText"/>
              <w:spacing w:before="0" w:line="240" w:lineRule="auto"/>
            </w:pPr>
            <w:r>
              <w:t>2</w:t>
            </w:r>
          </w:p>
        </w:tc>
        <w:tc>
          <w:tcPr>
            <w:tcW w:w="2984" w:type="pct"/>
          </w:tcPr>
          <w:p w14:paraId="7984D716" w14:textId="03F8DBDA" w:rsidR="00EC7D2A" w:rsidRDefault="00E4228A" w:rsidP="00577681">
            <w:pPr>
              <w:pStyle w:val="BodyText"/>
              <w:spacing w:before="0" w:line="240" w:lineRule="auto"/>
            </w:pPr>
            <w:r>
              <w:t>Android apps development</w:t>
            </w:r>
          </w:p>
        </w:tc>
        <w:tc>
          <w:tcPr>
            <w:tcW w:w="1778" w:type="pct"/>
          </w:tcPr>
          <w:p w14:paraId="783C507D" w14:textId="7D16FDDA" w:rsidR="00EC7D2A" w:rsidRDefault="00E4228A" w:rsidP="00577681">
            <w:pPr>
              <w:pStyle w:val="BodyText"/>
              <w:spacing w:before="0" w:line="240" w:lineRule="auto"/>
            </w:pPr>
            <w:r>
              <w:t>20,000/-</w:t>
            </w:r>
          </w:p>
        </w:tc>
      </w:tr>
      <w:tr w:rsidR="00EC7D2A" w14:paraId="117110F7" w14:textId="77777777" w:rsidTr="00EC7D2A">
        <w:tc>
          <w:tcPr>
            <w:tcW w:w="238" w:type="pct"/>
          </w:tcPr>
          <w:p w14:paraId="5C512D9A" w14:textId="14914657" w:rsidR="00EC7D2A" w:rsidRDefault="00EC7D2A" w:rsidP="00577681">
            <w:pPr>
              <w:pStyle w:val="BodyText"/>
              <w:spacing w:before="0" w:line="240" w:lineRule="auto"/>
            </w:pPr>
            <w:r>
              <w:t>3</w:t>
            </w:r>
          </w:p>
        </w:tc>
        <w:tc>
          <w:tcPr>
            <w:tcW w:w="2984" w:type="pct"/>
          </w:tcPr>
          <w:p w14:paraId="49D17609" w14:textId="77777777" w:rsidR="00EC7D2A" w:rsidRDefault="00676AA8" w:rsidP="00577681">
            <w:pPr>
              <w:pStyle w:val="BodyText"/>
              <w:spacing w:before="0" w:line="240" w:lineRule="auto"/>
            </w:pPr>
            <w:r>
              <w:t xml:space="preserve">Allowance and honorarium </w:t>
            </w:r>
          </w:p>
          <w:p w14:paraId="798897AC" w14:textId="77777777" w:rsidR="00BB2FD5" w:rsidRDefault="00BB2FD5" w:rsidP="00577681">
            <w:pPr>
              <w:pStyle w:val="BodyText"/>
              <w:numPr>
                <w:ilvl w:val="0"/>
                <w:numId w:val="12"/>
              </w:numPr>
              <w:spacing w:before="0" w:line="240" w:lineRule="auto"/>
            </w:pPr>
            <w:r>
              <w:t>Allowance for researcher</w:t>
            </w:r>
          </w:p>
          <w:p w14:paraId="314F55D9" w14:textId="06C37FC0" w:rsidR="00BB2FD5" w:rsidRDefault="00BB2FD5" w:rsidP="00577681">
            <w:pPr>
              <w:pStyle w:val="BodyText"/>
              <w:numPr>
                <w:ilvl w:val="0"/>
                <w:numId w:val="12"/>
              </w:numPr>
              <w:spacing w:before="0" w:line="240" w:lineRule="auto"/>
            </w:pPr>
            <w:r>
              <w:t>Honorarium on publication or novel achievement</w:t>
            </w:r>
          </w:p>
        </w:tc>
        <w:tc>
          <w:tcPr>
            <w:tcW w:w="1778" w:type="pct"/>
          </w:tcPr>
          <w:p w14:paraId="25A69768" w14:textId="77777777" w:rsidR="00EC7D2A" w:rsidRDefault="00EC7D2A" w:rsidP="00577681">
            <w:pPr>
              <w:pStyle w:val="BodyText"/>
              <w:spacing w:before="0" w:line="240" w:lineRule="auto"/>
            </w:pPr>
          </w:p>
          <w:p w14:paraId="15089662" w14:textId="77777777" w:rsidR="00BB2FD5" w:rsidRDefault="00BB2FD5" w:rsidP="00577681">
            <w:pPr>
              <w:pStyle w:val="BodyText"/>
              <w:spacing w:before="0" w:line="240" w:lineRule="auto"/>
            </w:pPr>
            <w:r>
              <w:t>60,000/-</w:t>
            </w:r>
          </w:p>
          <w:p w14:paraId="4B9D24B2" w14:textId="4CBFC4F1" w:rsidR="00BB2FD5" w:rsidRDefault="00BB2FD5" w:rsidP="00577681">
            <w:pPr>
              <w:pStyle w:val="BodyText"/>
              <w:spacing w:before="0" w:line="240" w:lineRule="auto"/>
            </w:pPr>
            <w:r>
              <w:t>40,000/-</w:t>
            </w:r>
          </w:p>
        </w:tc>
      </w:tr>
      <w:tr w:rsidR="00676AA8" w14:paraId="31C77277" w14:textId="77777777" w:rsidTr="00EC7D2A">
        <w:tc>
          <w:tcPr>
            <w:tcW w:w="238" w:type="pct"/>
          </w:tcPr>
          <w:p w14:paraId="2D1D9B40" w14:textId="057DF8D5" w:rsidR="00676AA8" w:rsidRDefault="00676AA8" w:rsidP="00577681">
            <w:pPr>
              <w:pStyle w:val="BodyText"/>
              <w:spacing w:before="0" w:line="240" w:lineRule="auto"/>
            </w:pPr>
            <w:r>
              <w:t>4</w:t>
            </w:r>
          </w:p>
        </w:tc>
        <w:tc>
          <w:tcPr>
            <w:tcW w:w="2984" w:type="pct"/>
          </w:tcPr>
          <w:p w14:paraId="3847EBC8" w14:textId="77777777" w:rsidR="00BB2FD5" w:rsidRDefault="00BB2FD5" w:rsidP="00577681">
            <w:pPr>
              <w:pStyle w:val="BodyText"/>
              <w:spacing w:before="0" w:line="240" w:lineRule="auto"/>
            </w:pPr>
            <w:r>
              <w:t xml:space="preserve">Conference/Seminar and </w:t>
            </w:r>
            <w:r w:rsidR="00676AA8">
              <w:t>Publication</w:t>
            </w:r>
          </w:p>
          <w:p w14:paraId="5EAAFD47" w14:textId="77777777" w:rsidR="00676AA8" w:rsidRDefault="00BB2FD5" w:rsidP="00577681">
            <w:pPr>
              <w:pStyle w:val="BodyText"/>
              <w:numPr>
                <w:ilvl w:val="0"/>
                <w:numId w:val="11"/>
              </w:numPr>
              <w:spacing w:before="0" w:line="240" w:lineRule="auto"/>
            </w:pPr>
            <w:r>
              <w:t>Attending conference/Seminar</w:t>
            </w:r>
          </w:p>
          <w:p w14:paraId="63D9A2F1" w14:textId="78254B94" w:rsidR="00BB2FD5" w:rsidRDefault="00BB2FD5" w:rsidP="00577681">
            <w:pPr>
              <w:pStyle w:val="BodyText"/>
              <w:numPr>
                <w:ilvl w:val="0"/>
                <w:numId w:val="11"/>
              </w:numPr>
              <w:spacing w:before="0" w:line="240" w:lineRule="auto"/>
            </w:pPr>
            <w:r>
              <w:t>Journal article publication</w:t>
            </w:r>
          </w:p>
        </w:tc>
        <w:tc>
          <w:tcPr>
            <w:tcW w:w="1778" w:type="pct"/>
          </w:tcPr>
          <w:p w14:paraId="73F328EA" w14:textId="77777777" w:rsidR="00676AA8" w:rsidRDefault="00676AA8" w:rsidP="00577681">
            <w:pPr>
              <w:pStyle w:val="BodyText"/>
              <w:spacing w:before="0" w:line="240" w:lineRule="auto"/>
            </w:pPr>
          </w:p>
          <w:p w14:paraId="52759144" w14:textId="68309F96" w:rsidR="00BB2FD5" w:rsidRDefault="00BB2FD5" w:rsidP="00577681">
            <w:pPr>
              <w:pStyle w:val="BodyText"/>
              <w:spacing w:before="0" w:line="240" w:lineRule="auto"/>
            </w:pPr>
            <w:r>
              <w:t>45</w:t>
            </w:r>
            <w:r w:rsidR="00EA7D15">
              <w:t>,</w:t>
            </w:r>
            <w:r>
              <w:t>000/-</w:t>
            </w:r>
          </w:p>
          <w:p w14:paraId="2F4CD656" w14:textId="1A6BBDBC" w:rsidR="00BB2FD5" w:rsidRDefault="00BB2FD5" w:rsidP="00577681">
            <w:pPr>
              <w:pStyle w:val="BodyText"/>
              <w:spacing w:before="0" w:line="240" w:lineRule="auto"/>
            </w:pPr>
            <w:r>
              <w:t>50,000/-</w:t>
            </w:r>
          </w:p>
        </w:tc>
      </w:tr>
      <w:tr w:rsidR="00BB2FD5" w14:paraId="627298D1" w14:textId="77777777" w:rsidTr="00BB2FD5">
        <w:tc>
          <w:tcPr>
            <w:tcW w:w="3222" w:type="pct"/>
            <w:gridSpan w:val="2"/>
            <w:vAlign w:val="center"/>
          </w:tcPr>
          <w:p w14:paraId="6E208803" w14:textId="0352CC14" w:rsidR="00BB2FD5" w:rsidRDefault="00BB2FD5" w:rsidP="00577681">
            <w:pPr>
              <w:pStyle w:val="BodyText"/>
              <w:spacing w:before="0" w:line="240" w:lineRule="auto"/>
              <w:jc w:val="right"/>
            </w:pPr>
            <w:r>
              <w:t>Total</w:t>
            </w:r>
          </w:p>
        </w:tc>
        <w:tc>
          <w:tcPr>
            <w:tcW w:w="1778" w:type="pct"/>
          </w:tcPr>
          <w:p w14:paraId="710EDE49" w14:textId="325A9E0E" w:rsidR="00BB2FD5" w:rsidRDefault="00BB2FD5" w:rsidP="00577681">
            <w:pPr>
              <w:pStyle w:val="BodyText"/>
              <w:spacing w:before="0" w:line="240" w:lineRule="auto"/>
            </w:pPr>
            <w:r>
              <w:t>4,45,000/-</w:t>
            </w:r>
          </w:p>
        </w:tc>
      </w:tr>
    </w:tbl>
    <w:p w14:paraId="7180798E" w14:textId="77188D7C" w:rsidR="00EC7D2A" w:rsidRDefault="00BB2FD5" w:rsidP="00EC7D2A">
      <w:pPr>
        <w:pStyle w:val="BodyText"/>
      </w:pPr>
      <w:r w:rsidRPr="00BB2FD5">
        <w:rPr>
          <w:color w:val="FFFFFF" w:themeColor="background1"/>
          <w:highlight w:val="black"/>
        </w:rPr>
        <w:t>In Word:</w:t>
      </w:r>
      <w:r w:rsidRPr="00BB2FD5">
        <w:rPr>
          <w:color w:val="FFFFFF" w:themeColor="background1"/>
        </w:rPr>
        <w:t xml:space="preserve"> </w:t>
      </w:r>
      <w:r>
        <w:t>Four lac forty-five thousand only.</w:t>
      </w:r>
    </w:p>
    <w:p w14:paraId="00434959" w14:textId="610E4EBC" w:rsidR="00B133F5" w:rsidRDefault="00C63576" w:rsidP="001443D5">
      <w:pPr>
        <w:pStyle w:val="Heading1"/>
        <w:numPr>
          <w:ilvl w:val="0"/>
          <w:numId w:val="9"/>
        </w:numPr>
        <w:ind w:left="360"/>
      </w:pPr>
      <w:bookmarkStart w:id="15" w:name="_Toc158548785"/>
      <w:r w:rsidRPr="00C63576">
        <w:t>Conclusion</w:t>
      </w:r>
      <w:bookmarkEnd w:id="12"/>
      <w:bookmarkEnd w:id="15"/>
    </w:p>
    <w:p w14:paraId="54C11BDF" w14:textId="61776982" w:rsidR="0004420F" w:rsidRPr="00B47FA2" w:rsidRDefault="00B47FA2" w:rsidP="00B47FA2">
      <w:pPr>
        <w:pStyle w:val="BodyText"/>
      </w:pPr>
      <w:bookmarkStart w:id="16" w:name="_Toc516480032"/>
      <w:r w:rsidRPr="00B47FA2">
        <w:t>Give a concluding remark of your research proposal.</w:t>
      </w:r>
    </w:p>
    <w:p w14:paraId="4E66B04C" w14:textId="77777777" w:rsidR="00452772" w:rsidRDefault="00452772" w:rsidP="00452772">
      <w:pPr>
        <w:pStyle w:val="BodyText"/>
      </w:pPr>
    </w:p>
    <w:p w14:paraId="4BD1CBE5" w14:textId="66FD2684" w:rsidR="00B47FA2" w:rsidRDefault="00C63576" w:rsidP="00B47FA2">
      <w:pPr>
        <w:pStyle w:val="Heading1"/>
        <w:numPr>
          <w:ilvl w:val="0"/>
          <w:numId w:val="9"/>
        </w:numPr>
        <w:ind w:left="360"/>
      </w:pPr>
      <w:bookmarkStart w:id="17" w:name="_Toc158548786"/>
      <w:r w:rsidRPr="00C63576">
        <w:t>Reference</w:t>
      </w:r>
      <w:r w:rsidR="004B4C89">
        <w:t xml:space="preserve"> List</w:t>
      </w:r>
      <w:bookmarkEnd w:id="16"/>
      <w:bookmarkEnd w:id="17"/>
    </w:p>
    <w:p w14:paraId="6B210061" w14:textId="130D31A8" w:rsidR="00B47FA2" w:rsidRDefault="00B47FA2" w:rsidP="00B47FA2">
      <w:pPr>
        <w:pStyle w:val="BodyText"/>
      </w:pPr>
      <w:r>
        <w:t>List all of your references in IEEE style like below.</w:t>
      </w:r>
    </w:p>
    <w:p w14:paraId="2EC3764F" w14:textId="3D71CFF3" w:rsidR="00B52A8A" w:rsidRPr="00B52A8A" w:rsidRDefault="00F56C4F" w:rsidP="00B47FA2">
      <w:pPr>
        <w:pStyle w:val="EndNoteBibliography"/>
        <w:ind w:left="720" w:hanging="720"/>
        <w:jc w:val="both"/>
      </w:pPr>
      <w:r w:rsidRPr="00B52A8A">
        <w:rPr>
          <w:rFonts w:asciiTheme="majorBidi" w:hAnsiTheme="majorBidi" w:cstheme="majorBidi"/>
        </w:rPr>
        <w:fldChar w:fldCharType="begin"/>
      </w:r>
      <w:r w:rsidRPr="00B52A8A">
        <w:rPr>
          <w:rFonts w:asciiTheme="majorBidi" w:hAnsiTheme="majorBidi" w:cstheme="majorBidi"/>
        </w:rPr>
        <w:instrText xml:space="preserve"> ADDIN EN.REFLIST </w:instrText>
      </w:r>
      <w:r w:rsidRPr="00B52A8A">
        <w:rPr>
          <w:rFonts w:asciiTheme="majorBidi" w:hAnsiTheme="majorBidi" w:cstheme="majorBidi"/>
        </w:rPr>
        <w:fldChar w:fldCharType="separate"/>
      </w:r>
      <w:bookmarkStart w:id="18" w:name="_ENREF_1"/>
      <w:r w:rsidR="00B52A8A" w:rsidRPr="00B52A8A">
        <w:t>[1]</w:t>
      </w:r>
      <w:r w:rsidR="00B52A8A" w:rsidRPr="00B52A8A">
        <w:tab/>
        <w:t xml:space="preserve">M. Wazid, B. Bera, A. Mitra, A. K. Das, and R. Ali, "Private blockchain-envisioned security framework for AI-enabled IoT-based drone-aided healthcare services," in </w:t>
      </w:r>
      <w:r w:rsidR="00B52A8A" w:rsidRPr="00B52A8A">
        <w:rPr>
          <w:i/>
        </w:rPr>
        <w:t>Proceedings of the 2nd ACM MobiCom Workshop on Drone Assisted Wireless Communications for 5G and Beyond</w:t>
      </w:r>
      <w:r w:rsidR="00B52A8A" w:rsidRPr="00B52A8A">
        <w:t>, 2020, pp. 37-42.</w:t>
      </w:r>
      <w:bookmarkEnd w:id="18"/>
    </w:p>
    <w:p w14:paraId="535012D2" w14:textId="0432DFE1" w:rsidR="00604378" w:rsidRDefault="00F56C4F" w:rsidP="00452772">
      <w:pPr>
        <w:pStyle w:val="ListParagraph"/>
        <w:ind w:left="810" w:firstLine="0"/>
        <w:jc w:val="both"/>
      </w:pPr>
      <w:r w:rsidRPr="00B52A8A">
        <w:rPr>
          <w:rFonts w:asciiTheme="majorBidi" w:hAnsiTheme="majorBidi" w:cstheme="majorBidi"/>
        </w:rPr>
        <w:fldChar w:fldCharType="end"/>
      </w:r>
    </w:p>
    <w:p w14:paraId="4B89496B" w14:textId="77777777" w:rsidR="00F02160" w:rsidRDefault="00F02160" w:rsidP="001443D5">
      <w:pPr>
        <w:pStyle w:val="Heading1"/>
        <w:numPr>
          <w:ilvl w:val="0"/>
          <w:numId w:val="9"/>
        </w:numPr>
        <w:ind w:left="435"/>
      </w:pPr>
      <w:bookmarkStart w:id="19" w:name="_Toc158548787"/>
      <w:r>
        <w:lastRenderedPageBreak/>
        <w:t>Declaration</w:t>
      </w:r>
      <w:bookmarkEnd w:id="19"/>
    </w:p>
    <w:p w14:paraId="3CA252C5" w14:textId="77777777" w:rsidR="00F02160" w:rsidRDefault="00F02160" w:rsidP="00F02160">
      <w:pPr>
        <w:pStyle w:val="BodyText"/>
      </w:pPr>
      <w:r>
        <w:t xml:space="preserve">We are declaring that this proposal is original and not submitted anywhere else. To the best of our knowledge there is not conflict government and BAUET policy. </w:t>
      </w:r>
    </w:p>
    <w:p w14:paraId="620D7E2B" w14:textId="1EEF4423" w:rsidR="00F02160" w:rsidRDefault="00577681" w:rsidP="00F02160">
      <w:pPr>
        <w:pStyle w:val="BodyText"/>
      </w:pPr>
      <w:r>
        <w:t>Signature &amp; Date</w:t>
      </w:r>
    </w:p>
    <w:p w14:paraId="3B35EE9B" w14:textId="568C19F5" w:rsidR="00577681" w:rsidRDefault="00577681" w:rsidP="00F02160">
      <w:pPr>
        <w:pStyle w:val="BodyText"/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80"/>
        <w:gridCol w:w="4435"/>
      </w:tblGrid>
      <w:tr w:rsidR="00577681" w14:paraId="2CB47EF6" w14:textId="77777777" w:rsidTr="00577681">
        <w:tc>
          <w:tcPr>
            <w:tcW w:w="4435" w:type="dxa"/>
          </w:tcPr>
          <w:p w14:paraId="77B03641" w14:textId="77777777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>Name of Student-1</w:t>
            </w:r>
          </w:p>
          <w:p w14:paraId="27FA4083" w14:textId="2EC3628D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Student-1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31F956D1" w14:textId="77777777" w:rsidR="00577681" w:rsidRDefault="00577681" w:rsidP="00577681">
            <w:pPr>
              <w:pStyle w:val="BodyText"/>
              <w:spacing w:before="0" w:line="240" w:lineRule="auto"/>
            </w:pPr>
          </w:p>
        </w:tc>
        <w:tc>
          <w:tcPr>
            <w:tcW w:w="4435" w:type="dxa"/>
          </w:tcPr>
          <w:p w14:paraId="639DE9B9" w14:textId="7280B47F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 xml:space="preserve">Name of Student-2 </w:t>
            </w:r>
            <w:proofErr w:type="gramStart"/>
            <w:r>
              <w:rPr>
                <w:b/>
              </w:rPr>
              <w:t>…..</w:t>
            </w:r>
            <w:proofErr w:type="gramEnd"/>
          </w:p>
          <w:p w14:paraId="4689BA15" w14:textId="0FD5C68C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Student-2…</w:t>
            </w:r>
          </w:p>
        </w:tc>
      </w:tr>
    </w:tbl>
    <w:p w14:paraId="0AC40B81" w14:textId="41F376A8" w:rsidR="00577681" w:rsidRDefault="00577681" w:rsidP="00F02160">
      <w:pPr>
        <w:pStyle w:val="BodyText"/>
      </w:pPr>
    </w:p>
    <w:p w14:paraId="6CD2701A" w14:textId="49330DD4" w:rsidR="00F02160" w:rsidRDefault="00F02160" w:rsidP="00F02160">
      <w:pPr>
        <w:pStyle w:val="BodyText"/>
      </w:pPr>
      <w:r>
        <w:t xml:space="preserve">  </w:t>
      </w:r>
    </w:p>
    <w:p w14:paraId="755EA914" w14:textId="44C9AF70" w:rsidR="00F02160" w:rsidRPr="00C63576" w:rsidRDefault="00F02160" w:rsidP="00452772">
      <w:pPr>
        <w:pStyle w:val="ListParagraph"/>
        <w:ind w:left="810" w:firstLine="0"/>
        <w:jc w:val="both"/>
      </w:pPr>
    </w:p>
    <w:sectPr w:rsidR="00F02160" w:rsidRPr="00C63576" w:rsidSect="004B3B79">
      <w:headerReference w:type="default" r:id="rId13"/>
      <w:headerReference w:type="first" r:id="rId14"/>
      <w:pgSz w:w="11906" w:h="16838" w:code="9"/>
      <w:pgMar w:top="990" w:right="1008" w:bottom="108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E0AF2" w14:textId="77777777" w:rsidR="004B3B79" w:rsidRDefault="004B3B79" w:rsidP="0004420F">
      <w:r>
        <w:separator/>
      </w:r>
    </w:p>
  </w:endnote>
  <w:endnote w:type="continuationSeparator" w:id="0">
    <w:p w14:paraId="37ADAFF9" w14:textId="77777777" w:rsidR="004B3B79" w:rsidRDefault="004B3B79" w:rsidP="000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F3BD" w14:textId="77777777" w:rsidR="004B3B79" w:rsidRDefault="004B3B79" w:rsidP="0004420F">
      <w:r>
        <w:separator/>
      </w:r>
    </w:p>
  </w:footnote>
  <w:footnote w:type="continuationSeparator" w:id="0">
    <w:p w14:paraId="4CD77FBA" w14:textId="77777777" w:rsidR="004B3B79" w:rsidRDefault="004B3B79" w:rsidP="0004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547508"/>
      <w:docPartObj>
        <w:docPartGallery w:val="Page Numbers (Top of Page)"/>
        <w:docPartUnique/>
      </w:docPartObj>
    </w:sdtPr>
    <w:sdtContent>
      <w:p w14:paraId="15EA6CDB" w14:textId="77777777" w:rsidR="00C14881" w:rsidRDefault="00C14881" w:rsidP="0004420F">
        <w:pPr>
          <w:pStyle w:val="Header"/>
        </w:pPr>
        <w:r w:rsidRPr="0004420F">
          <w:fldChar w:fldCharType="begin"/>
        </w:r>
        <w:r w:rsidRPr="0004420F">
          <w:instrText xml:space="preserve"> PAGE   \* MERGEFORMAT </w:instrText>
        </w:r>
        <w:r w:rsidRPr="0004420F">
          <w:fldChar w:fldCharType="separate"/>
        </w:r>
        <w:r w:rsidR="00DC707C">
          <w:rPr>
            <w:noProof/>
          </w:rPr>
          <w:t>12</w:t>
        </w:r>
        <w:r w:rsidRPr="0004420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EEE" w14:textId="5D738F5E" w:rsidR="00C14881" w:rsidRDefault="00C14881" w:rsidP="0072582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E8"/>
    <w:multiLevelType w:val="multilevel"/>
    <w:tmpl w:val="A330EC80"/>
    <w:lvl w:ilvl="0">
      <w:start w:val="1"/>
      <w:numFmt w:val="decimal"/>
      <w:lvlText w:val="%1"/>
      <w:lvlJc w:val="left"/>
      <w:pPr>
        <w:ind w:left="859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64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6"/>
        <w:szCs w:val="26"/>
      </w:rPr>
    </w:lvl>
    <w:lvl w:ilvl="2">
      <w:start w:val="1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795" w:hanging="677"/>
      </w:pPr>
      <w:rPr>
        <w:rFonts w:hint="default"/>
      </w:rPr>
    </w:lvl>
    <w:lvl w:ilvl="4">
      <w:numFmt w:val="bullet"/>
      <w:lvlText w:val="•"/>
      <w:lvlJc w:val="left"/>
      <w:pPr>
        <w:ind w:left="3653" w:hanging="677"/>
      </w:pPr>
      <w:rPr>
        <w:rFonts w:hint="default"/>
      </w:rPr>
    </w:lvl>
    <w:lvl w:ilvl="5">
      <w:numFmt w:val="bullet"/>
      <w:lvlText w:val="•"/>
      <w:lvlJc w:val="left"/>
      <w:pPr>
        <w:ind w:left="4511" w:hanging="677"/>
      </w:pPr>
      <w:rPr>
        <w:rFonts w:hint="default"/>
      </w:rPr>
    </w:lvl>
    <w:lvl w:ilvl="6">
      <w:numFmt w:val="bullet"/>
      <w:lvlText w:val="•"/>
      <w:lvlJc w:val="left"/>
      <w:pPr>
        <w:ind w:left="5368" w:hanging="677"/>
      </w:pPr>
      <w:rPr>
        <w:rFonts w:hint="default"/>
      </w:rPr>
    </w:lvl>
    <w:lvl w:ilvl="7">
      <w:numFmt w:val="bullet"/>
      <w:lvlText w:val="•"/>
      <w:lvlJc w:val="left"/>
      <w:pPr>
        <w:ind w:left="6226" w:hanging="677"/>
      </w:pPr>
      <w:rPr>
        <w:rFonts w:hint="default"/>
      </w:rPr>
    </w:lvl>
    <w:lvl w:ilvl="8">
      <w:numFmt w:val="bullet"/>
      <w:lvlText w:val="•"/>
      <w:lvlJc w:val="left"/>
      <w:pPr>
        <w:ind w:left="7084" w:hanging="677"/>
      </w:pPr>
      <w:rPr>
        <w:rFonts w:hint="default"/>
      </w:rPr>
    </w:lvl>
  </w:abstractNum>
  <w:abstractNum w:abstractNumId="1" w15:restartNumberingAfterBreak="0">
    <w:nsid w:val="03307FFC"/>
    <w:multiLevelType w:val="hybridMultilevel"/>
    <w:tmpl w:val="3AEA966A"/>
    <w:lvl w:ilvl="0" w:tplc="8028F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1FDF"/>
    <w:multiLevelType w:val="hybridMultilevel"/>
    <w:tmpl w:val="D0C6C6D4"/>
    <w:lvl w:ilvl="0" w:tplc="9BCA24D2">
      <w:start w:val="14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ACD"/>
    <w:multiLevelType w:val="hybridMultilevel"/>
    <w:tmpl w:val="FA24E76E"/>
    <w:lvl w:ilvl="0" w:tplc="16AE5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ED0"/>
    <w:multiLevelType w:val="hybridMultilevel"/>
    <w:tmpl w:val="EA6AAB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59B"/>
    <w:multiLevelType w:val="hybridMultilevel"/>
    <w:tmpl w:val="8160D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C2135"/>
    <w:multiLevelType w:val="hybridMultilevel"/>
    <w:tmpl w:val="F9C4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6944E54"/>
    <w:multiLevelType w:val="hybridMultilevel"/>
    <w:tmpl w:val="8A0427D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7D735ED"/>
    <w:multiLevelType w:val="hybridMultilevel"/>
    <w:tmpl w:val="C9B0059C"/>
    <w:lvl w:ilvl="0" w:tplc="91A00A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1EAF"/>
    <w:multiLevelType w:val="hybridMultilevel"/>
    <w:tmpl w:val="BECC4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6B7E"/>
    <w:multiLevelType w:val="hybridMultilevel"/>
    <w:tmpl w:val="67268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700F"/>
    <w:multiLevelType w:val="hybridMultilevel"/>
    <w:tmpl w:val="6E32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622C"/>
    <w:multiLevelType w:val="hybridMultilevel"/>
    <w:tmpl w:val="B05A1538"/>
    <w:lvl w:ilvl="0" w:tplc="F70E8B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314E"/>
    <w:multiLevelType w:val="multilevel"/>
    <w:tmpl w:val="92C895BC"/>
    <w:lvl w:ilvl="0">
      <w:start w:val="1"/>
      <w:numFmt w:val="decimal"/>
      <w:lvlText w:val="%1"/>
      <w:lvlJc w:val="left"/>
      <w:pPr>
        <w:ind w:left="1073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396" w:hanging="677"/>
      </w:pPr>
      <w:rPr>
        <w:rFonts w:hint="default"/>
      </w:rPr>
    </w:lvl>
    <w:lvl w:ilvl="4">
      <w:numFmt w:val="bullet"/>
      <w:lvlText w:val="•"/>
      <w:lvlJc w:val="left"/>
      <w:pPr>
        <w:ind w:left="4168" w:hanging="677"/>
      </w:pPr>
      <w:rPr>
        <w:rFonts w:hint="default"/>
      </w:rPr>
    </w:lvl>
    <w:lvl w:ilvl="5">
      <w:numFmt w:val="bullet"/>
      <w:lvlText w:val="•"/>
      <w:lvlJc w:val="left"/>
      <w:pPr>
        <w:ind w:left="4940" w:hanging="677"/>
      </w:pPr>
      <w:rPr>
        <w:rFonts w:hint="default"/>
      </w:rPr>
    </w:lvl>
    <w:lvl w:ilvl="6">
      <w:numFmt w:val="bullet"/>
      <w:lvlText w:val="•"/>
      <w:lvlJc w:val="left"/>
      <w:pPr>
        <w:ind w:left="5712" w:hanging="677"/>
      </w:pPr>
      <w:rPr>
        <w:rFonts w:hint="default"/>
      </w:rPr>
    </w:lvl>
    <w:lvl w:ilvl="7">
      <w:numFmt w:val="bullet"/>
      <w:lvlText w:val="•"/>
      <w:lvlJc w:val="left"/>
      <w:pPr>
        <w:ind w:left="6484" w:hanging="677"/>
      </w:pPr>
      <w:rPr>
        <w:rFonts w:hint="default"/>
      </w:rPr>
    </w:lvl>
    <w:lvl w:ilvl="8">
      <w:numFmt w:val="bullet"/>
      <w:lvlText w:val="•"/>
      <w:lvlJc w:val="left"/>
      <w:pPr>
        <w:ind w:left="7256" w:hanging="677"/>
      </w:pPr>
      <w:rPr>
        <w:rFonts w:hint="default"/>
      </w:rPr>
    </w:lvl>
  </w:abstractNum>
  <w:abstractNum w:abstractNumId="14" w15:restartNumberingAfterBreak="0">
    <w:nsid w:val="59BB1EDD"/>
    <w:multiLevelType w:val="multilevel"/>
    <w:tmpl w:val="D7C8A18A"/>
    <w:lvl w:ilvl="0">
      <w:start w:val="1"/>
      <w:numFmt w:val="decimal"/>
      <w:lvlText w:val="%1"/>
      <w:lvlJc w:val="left"/>
      <w:pPr>
        <w:ind w:left="1524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704" w:hanging="677"/>
      </w:pPr>
      <w:rPr>
        <w:rFonts w:hint="default"/>
      </w:rPr>
    </w:lvl>
    <w:lvl w:ilvl="4">
      <w:numFmt w:val="bullet"/>
      <w:lvlText w:val="•"/>
      <w:lvlJc w:val="left"/>
      <w:pPr>
        <w:ind w:left="4432" w:hanging="677"/>
      </w:pPr>
      <w:rPr>
        <w:rFonts w:hint="default"/>
      </w:rPr>
    </w:lvl>
    <w:lvl w:ilvl="5">
      <w:numFmt w:val="bullet"/>
      <w:lvlText w:val="•"/>
      <w:lvlJc w:val="left"/>
      <w:pPr>
        <w:ind w:left="5160" w:hanging="677"/>
      </w:pPr>
      <w:rPr>
        <w:rFonts w:hint="default"/>
      </w:rPr>
    </w:lvl>
    <w:lvl w:ilvl="6">
      <w:numFmt w:val="bullet"/>
      <w:lvlText w:val="•"/>
      <w:lvlJc w:val="left"/>
      <w:pPr>
        <w:ind w:left="5888" w:hanging="677"/>
      </w:pPr>
      <w:rPr>
        <w:rFonts w:hint="default"/>
      </w:rPr>
    </w:lvl>
    <w:lvl w:ilvl="7">
      <w:numFmt w:val="bullet"/>
      <w:lvlText w:val="•"/>
      <w:lvlJc w:val="left"/>
      <w:pPr>
        <w:ind w:left="6616" w:hanging="677"/>
      </w:pPr>
      <w:rPr>
        <w:rFonts w:hint="default"/>
      </w:rPr>
    </w:lvl>
    <w:lvl w:ilvl="8">
      <w:numFmt w:val="bullet"/>
      <w:lvlText w:val="•"/>
      <w:lvlJc w:val="left"/>
      <w:pPr>
        <w:ind w:left="7344" w:hanging="677"/>
      </w:pPr>
      <w:rPr>
        <w:rFonts w:hint="default"/>
      </w:rPr>
    </w:lvl>
  </w:abstractNum>
  <w:abstractNum w:abstractNumId="15" w15:restartNumberingAfterBreak="0">
    <w:nsid w:val="5CB6056F"/>
    <w:multiLevelType w:val="hybridMultilevel"/>
    <w:tmpl w:val="565A3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06C2"/>
    <w:multiLevelType w:val="hybridMultilevel"/>
    <w:tmpl w:val="C9DED51A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6A46517B"/>
    <w:multiLevelType w:val="hybridMultilevel"/>
    <w:tmpl w:val="21BEB962"/>
    <w:lvl w:ilvl="0" w:tplc="AE1CF146">
      <w:start w:val="1"/>
      <w:numFmt w:val="lowerRoma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BC5444"/>
    <w:multiLevelType w:val="hybridMultilevel"/>
    <w:tmpl w:val="F0103D26"/>
    <w:lvl w:ilvl="0" w:tplc="2C4A84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DCB5E64"/>
    <w:multiLevelType w:val="multilevel"/>
    <w:tmpl w:val="C4046BB4"/>
    <w:lvl w:ilvl="0">
      <w:start w:val="1"/>
      <w:numFmt w:val="decimal"/>
      <w:lvlText w:val="%1"/>
      <w:lvlJc w:val="left"/>
      <w:pPr>
        <w:ind w:left="944" w:hanging="3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22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137" w:hanging="677"/>
      </w:pPr>
      <w:rPr>
        <w:rFonts w:hint="default"/>
      </w:rPr>
    </w:lvl>
    <w:lvl w:ilvl="4">
      <w:numFmt w:val="bullet"/>
      <w:lvlText w:val="•"/>
      <w:lvlJc w:val="left"/>
      <w:pPr>
        <w:ind w:left="3946" w:hanging="677"/>
      </w:pPr>
      <w:rPr>
        <w:rFonts w:hint="default"/>
      </w:rPr>
    </w:lvl>
    <w:lvl w:ilvl="5">
      <w:numFmt w:val="bullet"/>
      <w:lvlText w:val="•"/>
      <w:lvlJc w:val="left"/>
      <w:pPr>
        <w:ind w:left="4755" w:hanging="677"/>
      </w:pPr>
      <w:rPr>
        <w:rFonts w:hint="default"/>
      </w:rPr>
    </w:lvl>
    <w:lvl w:ilvl="6">
      <w:numFmt w:val="bullet"/>
      <w:lvlText w:val="•"/>
      <w:lvlJc w:val="left"/>
      <w:pPr>
        <w:ind w:left="5564" w:hanging="677"/>
      </w:pPr>
      <w:rPr>
        <w:rFonts w:hint="default"/>
      </w:rPr>
    </w:lvl>
    <w:lvl w:ilvl="7">
      <w:numFmt w:val="bullet"/>
      <w:lvlText w:val="•"/>
      <w:lvlJc w:val="left"/>
      <w:pPr>
        <w:ind w:left="6373" w:hanging="677"/>
      </w:pPr>
      <w:rPr>
        <w:rFonts w:hint="default"/>
      </w:rPr>
    </w:lvl>
    <w:lvl w:ilvl="8">
      <w:numFmt w:val="bullet"/>
      <w:lvlText w:val="•"/>
      <w:lvlJc w:val="left"/>
      <w:pPr>
        <w:ind w:left="7182" w:hanging="677"/>
      </w:pPr>
      <w:rPr>
        <w:rFonts w:hint="default"/>
      </w:rPr>
    </w:lvl>
  </w:abstractNum>
  <w:num w:numId="1" w16cid:durableId="634794782">
    <w:abstractNumId w:val="13"/>
  </w:num>
  <w:num w:numId="2" w16cid:durableId="255865702">
    <w:abstractNumId w:val="0"/>
  </w:num>
  <w:num w:numId="3" w16cid:durableId="1043556386">
    <w:abstractNumId w:val="14"/>
  </w:num>
  <w:num w:numId="4" w16cid:durableId="529412736">
    <w:abstractNumId w:val="19"/>
  </w:num>
  <w:num w:numId="5" w16cid:durableId="44372073">
    <w:abstractNumId w:val="9"/>
  </w:num>
  <w:num w:numId="6" w16cid:durableId="1032268084">
    <w:abstractNumId w:val="5"/>
  </w:num>
  <w:num w:numId="7" w16cid:durableId="797186356">
    <w:abstractNumId w:val="10"/>
  </w:num>
  <w:num w:numId="8" w16cid:durableId="1213614655">
    <w:abstractNumId w:val="17"/>
  </w:num>
  <w:num w:numId="9" w16cid:durableId="134690400">
    <w:abstractNumId w:val="6"/>
  </w:num>
  <w:num w:numId="10" w16cid:durableId="1665010662">
    <w:abstractNumId w:val="16"/>
  </w:num>
  <w:num w:numId="11" w16cid:durableId="812478317">
    <w:abstractNumId w:val="7"/>
  </w:num>
  <w:num w:numId="12" w16cid:durableId="1109542351">
    <w:abstractNumId w:val="4"/>
  </w:num>
  <w:num w:numId="13" w16cid:durableId="2004888316">
    <w:abstractNumId w:val="18"/>
  </w:num>
  <w:num w:numId="14" w16cid:durableId="1171331294">
    <w:abstractNumId w:val="11"/>
  </w:num>
  <w:num w:numId="15" w16cid:durableId="237441518">
    <w:abstractNumId w:val="12"/>
  </w:num>
  <w:num w:numId="16" w16cid:durableId="297691105">
    <w:abstractNumId w:val="3"/>
  </w:num>
  <w:num w:numId="17" w16cid:durableId="265310743">
    <w:abstractNumId w:val="15"/>
  </w:num>
  <w:num w:numId="18" w16cid:durableId="50035318">
    <w:abstractNumId w:val="2"/>
  </w:num>
  <w:num w:numId="19" w16cid:durableId="1944410233">
    <w:abstractNumId w:val="8"/>
  </w:num>
  <w:num w:numId="20" w16cid:durableId="19167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DYwsjCwsDC2NDRV0lEKTi0uzszPAykwqQUAODTtS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E66FE"/>
    <w:rsid w:val="000010DE"/>
    <w:rsid w:val="0000173B"/>
    <w:rsid w:val="0004420F"/>
    <w:rsid w:val="0005649F"/>
    <w:rsid w:val="000570F4"/>
    <w:rsid w:val="00061782"/>
    <w:rsid w:val="000649B8"/>
    <w:rsid w:val="00067162"/>
    <w:rsid w:val="0007703D"/>
    <w:rsid w:val="000844FF"/>
    <w:rsid w:val="000B0EF5"/>
    <w:rsid w:val="000B192E"/>
    <w:rsid w:val="000D40C0"/>
    <w:rsid w:val="000D561D"/>
    <w:rsid w:val="000F56A3"/>
    <w:rsid w:val="00101D62"/>
    <w:rsid w:val="0011526A"/>
    <w:rsid w:val="00120A01"/>
    <w:rsid w:val="001352DD"/>
    <w:rsid w:val="001443D5"/>
    <w:rsid w:val="00180E64"/>
    <w:rsid w:val="001A5A16"/>
    <w:rsid w:val="001C4972"/>
    <w:rsid w:val="001E0364"/>
    <w:rsid w:val="001E5F35"/>
    <w:rsid w:val="001F49BD"/>
    <w:rsid w:val="002174C9"/>
    <w:rsid w:val="0023464F"/>
    <w:rsid w:val="00254917"/>
    <w:rsid w:val="00264395"/>
    <w:rsid w:val="00267EE3"/>
    <w:rsid w:val="0027568E"/>
    <w:rsid w:val="002B6260"/>
    <w:rsid w:val="002C6FE8"/>
    <w:rsid w:val="002F1429"/>
    <w:rsid w:val="00322141"/>
    <w:rsid w:val="0034005B"/>
    <w:rsid w:val="00347DD7"/>
    <w:rsid w:val="00362D1A"/>
    <w:rsid w:val="003766AE"/>
    <w:rsid w:val="00385D33"/>
    <w:rsid w:val="003B4A74"/>
    <w:rsid w:val="003B76C6"/>
    <w:rsid w:val="003D546C"/>
    <w:rsid w:val="003F25E8"/>
    <w:rsid w:val="00420309"/>
    <w:rsid w:val="00424AC1"/>
    <w:rsid w:val="00431E0B"/>
    <w:rsid w:val="00445961"/>
    <w:rsid w:val="00452772"/>
    <w:rsid w:val="0045778E"/>
    <w:rsid w:val="0047326C"/>
    <w:rsid w:val="00475A6B"/>
    <w:rsid w:val="004A3203"/>
    <w:rsid w:val="004A387B"/>
    <w:rsid w:val="004B3B79"/>
    <w:rsid w:val="004B4C89"/>
    <w:rsid w:val="004E7E59"/>
    <w:rsid w:val="00512461"/>
    <w:rsid w:val="00514664"/>
    <w:rsid w:val="00517F5A"/>
    <w:rsid w:val="00523ABA"/>
    <w:rsid w:val="00543D72"/>
    <w:rsid w:val="0054546A"/>
    <w:rsid w:val="00546FA7"/>
    <w:rsid w:val="00551A23"/>
    <w:rsid w:val="00572AD3"/>
    <w:rsid w:val="00577681"/>
    <w:rsid w:val="005970EB"/>
    <w:rsid w:val="005A2C9E"/>
    <w:rsid w:val="005A404C"/>
    <w:rsid w:val="005A4545"/>
    <w:rsid w:val="005D44F3"/>
    <w:rsid w:val="00604378"/>
    <w:rsid w:val="006319F3"/>
    <w:rsid w:val="00661FA1"/>
    <w:rsid w:val="00674C4E"/>
    <w:rsid w:val="00676AA8"/>
    <w:rsid w:val="006838E3"/>
    <w:rsid w:val="00695DBD"/>
    <w:rsid w:val="006A542C"/>
    <w:rsid w:val="006C329F"/>
    <w:rsid w:val="006E03FC"/>
    <w:rsid w:val="006E6134"/>
    <w:rsid w:val="006F0DC6"/>
    <w:rsid w:val="006F15C6"/>
    <w:rsid w:val="00710E66"/>
    <w:rsid w:val="00724C3A"/>
    <w:rsid w:val="0072582E"/>
    <w:rsid w:val="00740314"/>
    <w:rsid w:val="00747DC4"/>
    <w:rsid w:val="00761B1D"/>
    <w:rsid w:val="00766FCC"/>
    <w:rsid w:val="00773DE9"/>
    <w:rsid w:val="007935FB"/>
    <w:rsid w:val="007F4D89"/>
    <w:rsid w:val="00801ADD"/>
    <w:rsid w:val="00812CD5"/>
    <w:rsid w:val="0083561E"/>
    <w:rsid w:val="00840229"/>
    <w:rsid w:val="00867A1C"/>
    <w:rsid w:val="00881DBA"/>
    <w:rsid w:val="008A3FBD"/>
    <w:rsid w:val="008B506F"/>
    <w:rsid w:val="008F2CBA"/>
    <w:rsid w:val="008F3AA8"/>
    <w:rsid w:val="00917199"/>
    <w:rsid w:val="00930DEE"/>
    <w:rsid w:val="009458E9"/>
    <w:rsid w:val="00945EFA"/>
    <w:rsid w:val="00951446"/>
    <w:rsid w:val="0096378F"/>
    <w:rsid w:val="009A1051"/>
    <w:rsid w:val="009E4E49"/>
    <w:rsid w:val="00A01639"/>
    <w:rsid w:val="00A0544B"/>
    <w:rsid w:val="00A13382"/>
    <w:rsid w:val="00A620E0"/>
    <w:rsid w:val="00A84B5C"/>
    <w:rsid w:val="00A8771F"/>
    <w:rsid w:val="00AC735B"/>
    <w:rsid w:val="00AF207E"/>
    <w:rsid w:val="00B102EE"/>
    <w:rsid w:val="00B133F5"/>
    <w:rsid w:val="00B15A4E"/>
    <w:rsid w:val="00B229ED"/>
    <w:rsid w:val="00B27389"/>
    <w:rsid w:val="00B4501F"/>
    <w:rsid w:val="00B47FA2"/>
    <w:rsid w:val="00B52A8A"/>
    <w:rsid w:val="00B55809"/>
    <w:rsid w:val="00B761EA"/>
    <w:rsid w:val="00B762C2"/>
    <w:rsid w:val="00BA10F7"/>
    <w:rsid w:val="00BA3DE1"/>
    <w:rsid w:val="00BB2FD5"/>
    <w:rsid w:val="00BC6AE7"/>
    <w:rsid w:val="00BD77E5"/>
    <w:rsid w:val="00C078EF"/>
    <w:rsid w:val="00C14881"/>
    <w:rsid w:val="00C25455"/>
    <w:rsid w:val="00C31DB0"/>
    <w:rsid w:val="00C63576"/>
    <w:rsid w:val="00C63E19"/>
    <w:rsid w:val="00C6737C"/>
    <w:rsid w:val="00CD4FAC"/>
    <w:rsid w:val="00D05766"/>
    <w:rsid w:val="00D05D85"/>
    <w:rsid w:val="00D2191F"/>
    <w:rsid w:val="00D275EB"/>
    <w:rsid w:val="00D43ADB"/>
    <w:rsid w:val="00D47AC7"/>
    <w:rsid w:val="00D62137"/>
    <w:rsid w:val="00D80A82"/>
    <w:rsid w:val="00DA7148"/>
    <w:rsid w:val="00DC6A47"/>
    <w:rsid w:val="00DC707C"/>
    <w:rsid w:val="00DD27CE"/>
    <w:rsid w:val="00DD6EB0"/>
    <w:rsid w:val="00DF0202"/>
    <w:rsid w:val="00E13A87"/>
    <w:rsid w:val="00E4228A"/>
    <w:rsid w:val="00E4414F"/>
    <w:rsid w:val="00E54D8E"/>
    <w:rsid w:val="00E676BE"/>
    <w:rsid w:val="00E80FDD"/>
    <w:rsid w:val="00E86ED2"/>
    <w:rsid w:val="00EA7D15"/>
    <w:rsid w:val="00EC7D2A"/>
    <w:rsid w:val="00EE1AA3"/>
    <w:rsid w:val="00F02160"/>
    <w:rsid w:val="00F05991"/>
    <w:rsid w:val="00F0754C"/>
    <w:rsid w:val="00F07DDA"/>
    <w:rsid w:val="00F1555F"/>
    <w:rsid w:val="00F156A9"/>
    <w:rsid w:val="00F30F39"/>
    <w:rsid w:val="00F36A64"/>
    <w:rsid w:val="00F401A8"/>
    <w:rsid w:val="00F53EE4"/>
    <w:rsid w:val="00F56C4F"/>
    <w:rsid w:val="00F77BBC"/>
    <w:rsid w:val="00F847AE"/>
    <w:rsid w:val="00F94A27"/>
    <w:rsid w:val="00F95FB3"/>
    <w:rsid w:val="00FA11E3"/>
    <w:rsid w:val="00FA33EE"/>
    <w:rsid w:val="00FA399C"/>
    <w:rsid w:val="00FA6313"/>
    <w:rsid w:val="00FE66FE"/>
    <w:rsid w:val="00FF51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504B"/>
  <w15:docId w15:val="{7E414D4F-F962-41B5-BE7F-13CD46F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420F"/>
    <w:pPr>
      <w:widowControl/>
      <w:spacing w:before="256" w:line="247" w:lineRule="auto"/>
    </w:pPr>
    <w:rPr>
      <w:rFonts w:asciiTheme="majorHAnsi" w:eastAsia="Times New Roman" w:hAnsiTheme="majorHAnsi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1E0364"/>
    <w:pPr>
      <w:keepNext/>
      <w:keepLines/>
      <w:outlineLvl w:val="0"/>
    </w:pPr>
    <w:rPr>
      <w:rFonts w:ascii="Cambria" w:hAnsi="Cambria"/>
      <w:b/>
      <w:bCs/>
      <w:sz w:val="32"/>
      <w:szCs w:val="37"/>
    </w:rPr>
  </w:style>
  <w:style w:type="paragraph" w:styleId="Heading2">
    <w:name w:val="heading 2"/>
    <w:basedOn w:val="Normal"/>
    <w:uiPriority w:val="1"/>
    <w:qFormat/>
    <w:rsid w:val="001E5F35"/>
    <w:pPr>
      <w:outlineLvl w:val="1"/>
    </w:pPr>
    <w:rPr>
      <w:bCs/>
      <w:sz w:val="26"/>
      <w:szCs w:val="26"/>
      <w:u w:val="single"/>
    </w:rPr>
  </w:style>
  <w:style w:type="paragraph" w:styleId="Heading3">
    <w:name w:val="heading 3"/>
    <w:basedOn w:val="Normal"/>
    <w:uiPriority w:val="1"/>
    <w:qFormat/>
    <w:pPr>
      <w:spacing w:before="1"/>
      <w:ind w:left="1073" w:hanging="67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6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E0364"/>
    <w:pPr>
      <w:spacing w:before="122" w:line="360" w:lineRule="auto"/>
      <w:ind w:left="396"/>
    </w:pPr>
    <w:rPr>
      <w:rFonts w:ascii="Cambria" w:hAnsi="Cambria"/>
      <w:b/>
      <w:bCs/>
      <w:szCs w:val="18"/>
    </w:rPr>
  </w:style>
  <w:style w:type="paragraph" w:styleId="TOC2">
    <w:name w:val="toc 2"/>
    <w:basedOn w:val="Normal"/>
    <w:uiPriority w:val="39"/>
    <w:qFormat/>
    <w:rsid w:val="001E0364"/>
    <w:pPr>
      <w:spacing w:before="11"/>
      <w:ind w:left="941" w:hanging="322"/>
    </w:pPr>
    <w:rPr>
      <w:sz w:val="20"/>
      <w:szCs w:val="15"/>
    </w:rPr>
  </w:style>
  <w:style w:type="paragraph" w:styleId="TOC3">
    <w:name w:val="toc 3"/>
    <w:basedOn w:val="Normal"/>
    <w:uiPriority w:val="39"/>
    <w:qFormat/>
    <w:pPr>
      <w:spacing w:before="9"/>
      <w:ind w:left="1524" w:hanging="676"/>
    </w:pPr>
    <w:rPr>
      <w:i/>
      <w:sz w:val="18"/>
      <w:szCs w:val="18"/>
    </w:rPr>
  </w:style>
  <w:style w:type="paragraph" w:styleId="BodyText">
    <w:name w:val="Body Text"/>
    <w:basedOn w:val="Normal"/>
    <w:uiPriority w:val="1"/>
    <w:qFormat/>
    <w:rsid w:val="0096378F"/>
    <w:rPr>
      <w:rFonts w:ascii="Cambria" w:hAnsi="Cambria"/>
    </w:rPr>
  </w:style>
  <w:style w:type="paragraph" w:styleId="ListParagraph">
    <w:name w:val="List Paragraph"/>
    <w:aliases w:val="numbered lists"/>
    <w:basedOn w:val="Normal"/>
    <w:uiPriority w:val="34"/>
    <w:qFormat/>
    <w:pPr>
      <w:spacing w:before="1"/>
      <w:ind w:left="1073" w:hanging="677"/>
    </w:pPr>
  </w:style>
  <w:style w:type="paragraph" w:customStyle="1" w:styleId="TableParagraph">
    <w:name w:val="Table Paragraph"/>
    <w:basedOn w:val="Normal"/>
    <w:uiPriority w:val="1"/>
    <w:qFormat/>
    <w:rsid w:val="00254917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543D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420F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20F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04420F"/>
    <w:pPr>
      <w:tabs>
        <w:tab w:val="center" w:pos="4820"/>
        <w:tab w:val="right" w:pos="9356"/>
      </w:tabs>
      <w:spacing w:before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420F"/>
    <w:rPr>
      <w:rFonts w:asciiTheme="majorHAnsi" w:eastAsia="Times New Roman" w:hAnsiTheme="maj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0F"/>
    <w:rPr>
      <w:rFonts w:ascii="Times New Roman" w:eastAsia="Times New Roman" w:hAnsi="Times New Roman" w:cs="Times New Roman"/>
    </w:rPr>
  </w:style>
  <w:style w:type="paragraph" w:styleId="Subtitle">
    <w:name w:val="Subtitle"/>
    <w:basedOn w:val="Title"/>
    <w:next w:val="Normal"/>
    <w:link w:val="SubtitleChar"/>
    <w:uiPriority w:val="11"/>
    <w:qFormat/>
    <w:rsid w:val="0004420F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420F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F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9BD"/>
    <w:pPr>
      <w:autoSpaceDE/>
      <w:autoSpaceDN/>
      <w:spacing w:before="0" w:after="100" w:afterAutospacing="1" w:line="240" w:lineRule="auto"/>
      <w:ind w:firstLine="284"/>
      <w:jc w:val="both"/>
    </w:pPr>
    <w:rPr>
      <w:rFonts w:asciiTheme="majorBidi" w:eastAsiaTheme="minorEastAsia" w:hAnsiTheme="majorBid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9BD"/>
    <w:rPr>
      <w:rFonts w:asciiTheme="majorBidi" w:eastAsiaTheme="minorEastAsia" w:hAnsi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4378"/>
  </w:style>
  <w:style w:type="paragraph" w:styleId="BalloonText">
    <w:name w:val="Balloon Text"/>
    <w:basedOn w:val="Normal"/>
    <w:link w:val="BalloonTextChar"/>
    <w:uiPriority w:val="99"/>
    <w:semiHidden/>
    <w:unhideWhenUsed/>
    <w:rsid w:val="00523A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B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2D1A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05D85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5D85"/>
    <w:rPr>
      <w:rFonts w:ascii="Cambria" w:eastAsia="Times New Roman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5D85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5D85"/>
    <w:rPr>
      <w:rFonts w:ascii="Cambria" w:eastAsia="Times New Roman" w:hAnsi="Cambria" w:cs="Times New Roman"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F021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160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fat\Downloads\AC_HDR_Candidature_Proposal_Template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1" ma:contentTypeDescription="Create a new document." ma:contentTypeScope="" ma:versionID="3f97a3e28bb09e0574ef191320a49e0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bd33e2dd67e666f1be4fee1af57b590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4E859-4F9F-4FC5-B750-BA22B3A3742F}">
  <ds:schemaRefs>
    <ds:schemaRef ds:uri="http://schemas.microsoft.com/office/2006/metadata/properties"/>
    <ds:schemaRef ds:uri="http://schemas.microsoft.com/office/infopath/2007/PartnerControls"/>
    <ds:schemaRef ds:uri="7ce26504-c21f-4331-b294-08bffd512273"/>
  </ds:schemaRefs>
</ds:datastoreItem>
</file>

<file path=customXml/itemProps2.xml><?xml version="1.0" encoding="utf-8"?>
<ds:datastoreItem xmlns:ds="http://schemas.openxmlformats.org/officeDocument/2006/customXml" ds:itemID="{7750C737-5039-48A9-A811-6B427E026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36ECFB-C833-4688-9409-92D21015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82F82B-8B87-43E0-9025-5D09BC6A9A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AC_HDR_Candidature_Proposal_Template_v4</Template>
  <TotalTime>2895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PhD Research Proposal _template_ _3_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 Research Proposal _template_ _3_</dc:title>
  <dc:creator>Arafat</dc:creator>
  <cp:lastModifiedBy>Rubel basar</cp:lastModifiedBy>
  <cp:revision>44</cp:revision>
  <cp:lastPrinted>2022-04-24T08:34:00Z</cp:lastPrinted>
  <dcterms:created xsi:type="dcterms:W3CDTF">2021-01-31T05:12:00Z</dcterms:created>
  <dcterms:modified xsi:type="dcterms:W3CDTF">2024-02-11T07:00:00Z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0x010100A8B82AC1D5A0DB4C9E493C4E42C2FAA9</vt:lpwstr>
  </property>
</Properties>
</file>