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7952" w14:textId="63EC14F3" w:rsidR="002B6260" w:rsidRPr="002B6260" w:rsidRDefault="002B6260" w:rsidP="002B6260">
      <w:pPr>
        <w:spacing w:before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6260">
        <w:rPr>
          <w:rFonts w:ascii="Times New Roman" w:hAnsi="Times New Roman"/>
          <w:b/>
          <w:sz w:val="32"/>
          <w:szCs w:val="32"/>
        </w:rPr>
        <w:t xml:space="preserve">Bangladesh Army University of Engineering &amp; Technology (BAUET) </w:t>
      </w:r>
    </w:p>
    <w:p w14:paraId="40FAC236" w14:textId="0D4324EB" w:rsidR="002B6260" w:rsidRDefault="002B6260" w:rsidP="002B6260">
      <w:pPr>
        <w:spacing w:before="0" w:line="240" w:lineRule="auto"/>
        <w:jc w:val="center"/>
        <w:rPr>
          <w:rFonts w:ascii="Times New Roman" w:hAnsi="Times New Roman"/>
          <w:bCs/>
        </w:rPr>
      </w:pPr>
      <w:r w:rsidRPr="002B6260">
        <w:rPr>
          <w:rFonts w:ascii="Times New Roman" w:hAnsi="Times New Roman"/>
          <w:bCs/>
        </w:rPr>
        <w:t>Qadirabad Cantonment, Natore-6431</w:t>
      </w:r>
    </w:p>
    <w:p w14:paraId="6876FE7E" w14:textId="77777777" w:rsidR="006E03FC" w:rsidRDefault="006E03FC" w:rsidP="002B6260">
      <w:pPr>
        <w:spacing w:before="0" w:line="240" w:lineRule="auto"/>
        <w:jc w:val="center"/>
        <w:rPr>
          <w:rFonts w:ascii="Times New Roman" w:hAnsi="Times New Roman"/>
          <w:bCs/>
        </w:rPr>
      </w:pPr>
    </w:p>
    <w:p w14:paraId="0FEA2CF9" w14:textId="77777777" w:rsidR="006E03FC" w:rsidRPr="002B6260" w:rsidRDefault="006E03FC" w:rsidP="002B6260">
      <w:pPr>
        <w:spacing w:before="0" w:line="240" w:lineRule="auto"/>
        <w:jc w:val="center"/>
        <w:rPr>
          <w:rFonts w:ascii="Times New Roman" w:hAnsi="Times New Roman"/>
          <w:bCs/>
        </w:rPr>
      </w:pPr>
    </w:p>
    <w:p w14:paraId="20D0557D" w14:textId="2E60571D" w:rsidR="00523ABA" w:rsidRDefault="00523ABA" w:rsidP="002B6260">
      <w:pPr>
        <w:spacing w:before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72D02D70" wp14:editId="6EA29325">
            <wp:extent cx="1874666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AUET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399" cy="185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9B8A" w14:textId="77777777" w:rsidR="006E03FC" w:rsidRDefault="006E03FC" w:rsidP="002B6260">
      <w:pPr>
        <w:spacing w:before="0" w:line="240" w:lineRule="auto"/>
        <w:jc w:val="center"/>
        <w:rPr>
          <w:rFonts w:ascii="Times New Roman" w:hAnsi="Times New Roman"/>
          <w:b/>
        </w:rPr>
      </w:pPr>
    </w:p>
    <w:p w14:paraId="2041069C" w14:textId="4982B051" w:rsidR="00523ABA" w:rsidRPr="006E03FC" w:rsidRDefault="00523ABA" w:rsidP="00523ABA">
      <w:pPr>
        <w:pBdr>
          <w:top w:val="double" w:sz="4" w:space="1" w:color="auto"/>
          <w:bottom w:val="double" w:sz="4" w:space="1" w:color="auto"/>
        </w:pBdr>
        <w:shd w:val="clear" w:color="auto" w:fill="D9D9D9" w:themeFill="background1" w:themeFillShade="D9"/>
        <w:jc w:val="center"/>
        <w:rPr>
          <w:rFonts w:ascii="Bell MT" w:hAnsi="Bell MT"/>
          <w:b/>
          <w:sz w:val="40"/>
          <w:szCs w:val="28"/>
        </w:rPr>
      </w:pPr>
      <w:r w:rsidRPr="006E03FC">
        <w:rPr>
          <w:rFonts w:ascii="Bell MT" w:hAnsi="Bell MT"/>
          <w:b/>
          <w:sz w:val="40"/>
          <w:szCs w:val="28"/>
        </w:rPr>
        <w:t>Proposal</w:t>
      </w:r>
      <w:r w:rsidR="005A404C">
        <w:rPr>
          <w:rFonts w:ascii="Bell MT" w:hAnsi="Bell MT"/>
          <w:b/>
          <w:sz w:val="40"/>
          <w:szCs w:val="28"/>
        </w:rPr>
        <w:t xml:space="preserve"> for </w:t>
      </w:r>
      <w:r w:rsidR="00522203">
        <w:rPr>
          <w:rFonts w:ascii="Bell MT" w:hAnsi="Bell MT"/>
          <w:b/>
          <w:sz w:val="40"/>
          <w:szCs w:val="28"/>
        </w:rPr>
        <w:t>Mini Lab Project</w:t>
      </w:r>
    </w:p>
    <w:p w14:paraId="79A74DFC" w14:textId="77777777" w:rsidR="00523ABA" w:rsidRDefault="00523ABA" w:rsidP="00523A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</w:t>
      </w:r>
    </w:p>
    <w:p w14:paraId="4A61EF48" w14:textId="3CBE2DF6" w:rsidR="002B6260" w:rsidRPr="006E03FC" w:rsidRDefault="002B6260" w:rsidP="00812CD5">
      <w:pPr>
        <w:jc w:val="center"/>
        <w:rPr>
          <w:rFonts w:asciiTheme="majorBidi" w:hAnsiTheme="majorBidi" w:cstheme="majorBidi"/>
          <w:b/>
          <w:i/>
          <w:iCs/>
        </w:rPr>
      </w:pPr>
      <w:r w:rsidRPr="006E03FC">
        <w:rPr>
          <w:rFonts w:asciiTheme="majorBidi" w:hAnsiTheme="majorBidi" w:cstheme="majorBidi"/>
          <w:b/>
          <w:i/>
          <w:iCs/>
          <w:sz w:val="32"/>
          <w:szCs w:val="32"/>
        </w:rPr>
        <w:t xml:space="preserve">Title of the </w:t>
      </w:r>
      <w:r w:rsidR="005A404C">
        <w:rPr>
          <w:rFonts w:asciiTheme="majorBidi" w:hAnsiTheme="majorBidi" w:cstheme="majorBidi"/>
          <w:b/>
          <w:i/>
          <w:iCs/>
          <w:sz w:val="32"/>
          <w:szCs w:val="32"/>
        </w:rPr>
        <w:t>Project</w:t>
      </w:r>
    </w:p>
    <w:p w14:paraId="2267A90C" w14:textId="1ACD206E" w:rsidR="00523ABA" w:rsidRPr="00812CD5" w:rsidRDefault="0054546A" w:rsidP="00812CD5">
      <w:pPr>
        <w:jc w:val="center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 xml:space="preserve"> </w:t>
      </w:r>
    </w:p>
    <w:tbl>
      <w:tblPr>
        <w:tblStyle w:val="TableGrid"/>
        <w:tblW w:w="5000" w:type="pct"/>
        <w:tblBorders>
          <w:top w:val="double" w:sz="4" w:space="0" w:color="000000" w:themeColor="text1"/>
          <w:left w:val="none" w:sz="0" w:space="0" w:color="auto"/>
          <w:bottom w:val="double" w:sz="4" w:space="0" w:color="000000" w:themeColor="text1"/>
          <w:right w:val="none" w:sz="0" w:space="0" w:color="auto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680"/>
        <w:gridCol w:w="5210"/>
      </w:tblGrid>
      <w:tr w:rsidR="002B6260" w14:paraId="59E7C1C2" w14:textId="77777777" w:rsidTr="00AC735B">
        <w:trPr>
          <w:trHeight w:val="465"/>
        </w:trPr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498CC" w14:textId="67880491" w:rsidR="002B6260" w:rsidRPr="002B6260" w:rsidRDefault="002B6260" w:rsidP="002B6260">
            <w:pPr>
              <w:spacing w:before="0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B6260">
              <w:rPr>
                <w:rFonts w:asciiTheme="majorBidi" w:hAnsiTheme="majorBidi" w:cstheme="majorBidi"/>
                <w:b/>
                <w:sz w:val="32"/>
                <w:szCs w:val="32"/>
              </w:rPr>
              <w:t>Submitted By: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06A4A9" w14:textId="6824195F" w:rsidR="002B6260" w:rsidRPr="002B6260" w:rsidRDefault="002B6260" w:rsidP="002B6260">
            <w:pPr>
              <w:spacing w:before="0" w:line="240" w:lineRule="auto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2B6260">
              <w:rPr>
                <w:rFonts w:asciiTheme="majorBidi" w:hAnsiTheme="majorBidi" w:cstheme="majorBidi"/>
                <w:b/>
                <w:sz w:val="32"/>
                <w:szCs w:val="32"/>
              </w:rPr>
              <w:t>Submitted To:</w:t>
            </w:r>
          </w:p>
        </w:tc>
      </w:tr>
      <w:tr w:rsidR="002B6260" w14:paraId="5865BDE5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DCA7F3" w14:textId="77777777" w:rsidR="002B6260" w:rsidRPr="002B6260" w:rsidRDefault="002B6260" w:rsidP="002B6260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Name:…………. (ID:……)</w:t>
            </w:r>
          </w:p>
          <w:p w14:paraId="62FCEF84" w14:textId="77777777" w:rsidR="002B6260" w:rsidRPr="002B6260" w:rsidRDefault="002B6260" w:rsidP="002B6260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Name:…………. (ID:……)</w:t>
            </w:r>
          </w:p>
          <w:p w14:paraId="52351331" w14:textId="41F4CDCD" w:rsidR="002B6260" w:rsidRPr="002B6260" w:rsidRDefault="002B6260" w:rsidP="002B6260">
            <w:pPr>
              <w:pStyle w:val="ListParagraph"/>
              <w:numPr>
                <w:ilvl w:val="0"/>
                <w:numId w:val="19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Name:…………. (ID:……)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865357" w14:textId="77777777" w:rsidR="002B6260" w:rsidRPr="002B6260" w:rsidRDefault="002B6260" w:rsidP="002B6260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Main Supervisor: Name &amp; Designation</w:t>
            </w:r>
          </w:p>
          <w:p w14:paraId="592E1844" w14:textId="6E0EDC8A" w:rsidR="002B6260" w:rsidRPr="002B6260" w:rsidRDefault="002B6260" w:rsidP="002B6260">
            <w:pPr>
              <w:pStyle w:val="ListParagraph"/>
              <w:numPr>
                <w:ilvl w:val="0"/>
                <w:numId w:val="20"/>
              </w:numPr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 w:rsidRPr="002B6260">
              <w:rPr>
                <w:rFonts w:asciiTheme="majorBidi" w:hAnsiTheme="majorBidi" w:cstheme="majorBidi"/>
                <w:b/>
              </w:rPr>
              <w:t>Co-Supervisor (if any): Name &amp; Designation</w:t>
            </w:r>
          </w:p>
        </w:tc>
      </w:tr>
      <w:tr w:rsidR="006E03FC" w14:paraId="0D1A028F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B9A313B" w14:textId="77777777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14:paraId="155F8911" w14:textId="77777777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</w:p>
        </w:tc>
      </w:tr>
      <w:tr w:rsidR="006E03FC" w14:paraId="3F2FA1B2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9E052F" w14:textId="10269820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Student of Batch: 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39BDB6" w14:textId="47085902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Department: </w:t>
            </w:r>
          </w:p>
        </w:tc>
      </w:tr>
      <w:tr w:rsidR="006E03FC" w14:paraId="2B9CAFD7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7914D4" w14:textId="6DE9D67F" w:rsidR="006E03FC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Course Code: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20FD28" w14:textId="2CBAAC40" w:rsidR="006E03FC" w:rsidRPr="002B6260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Credit Hours: </w:t>
            </w:r>
          </w:p>
        </w:tc>
      </w:tr>
      <w:tr w:rsidR="006E03FC" w14:paraId="1BB819A3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1257F5" w14:textId="75A52F3B" w:rsidR="006E03FC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Course Title: 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C500AF" w14:textId="17987A54" w:rsidR="006E03FC" w:rsidRPr="002B6260" w:rsidRDefault="00AC735B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Date of Submission:</w:t>
            </w:r>
          </w:p>
        </w:tc>
      </w:tr>
      <w:tr w:rsidR="006E03FC" w14:paraId="580A81AB" w14:textId="77777777" w:rsidTr="00AC735B">
        <w:tc>
          <w:tcPr>
            <w:tcW w:w="2366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6561D2" w14:textId="106EE91F" w:rsidR="006E03FC" w:rsidRDefault="006E03FC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Academic Semester: </w:t>
            </w:r>
          </w:p>
        </w:tc>
        <w:tc>
          <w:tcPr>
            <w:tcW w:w="263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6663AC" w14:textId="07D0634B" w:rsidR="006E03FC" w:rsidRPr="002B6260" w:rsidRDefault="00020868" w:rsidP="006E03FC">
            <w:pPr>
              <w:pStyle w:val="ListParagraph"/>
              <w:spacing w:before="0" w:line="240" w:lineRule="auto"/>
              <w:ind w:left="0" w:firstLine="0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Group No</w:t>
            </w:r>
            <w:r>
              <w:rPr>
                <w:rFonts w:asciiTheme="majorBidi" w:hAnsiTheme="majorBidi" w:cstheme="majorBidi"/>
                <w:b/>
              </w:rPr>
              <w:t>:</w:t>
            </w:r>
          </w:p>
        </w:tc>
      </w:tr>
    </w:tbl>
    <w:p w14:paraId="3C82B872" w14:textId="6B13A38B" w:rsidR="00523ABA" w:rsidRPr="00812CD5" w:rsidRDefault="00AC735B" w:rsidP="00523ABA">
      <w:pPr>
        <w:jc w:val="center"/>
        <w:rPr>
          <w:rFonts w:ascii="Cambria" w:hAnsi="Cambria"/>
          <w:b/>
        </w:rPr>
      </w:pPr>
      <w:r>
        <w:rPr>
          <w:rFonts w:ascii="Times New Roman" w:hAnsi="Times New Roman"/>
          <w:b/>
          <w:bCs/>
          <w:noProof/>
          <w:sz w:val="40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199AF" wp14:editId="730CD912">
                <wp:simplePos x="0" y="0"/>
                <wp:positionH relativeFrom="margin">
                  <wp:posOffset>-3976</wp:posOffset>
                </wp:positionH>
                <wp:positionV relativeFrom="paragraph">
                  <wp:posOffset>348118</wp:posOffset>
                </wp:positionV>
                <wp:extent cx="6337190" cy="1085850"/>
                <wp:effectExtent l="0" t="0" r="26035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1085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EE165" w14:textId="77777777" w:rsidR="00AC735B" w:rsidRPr="009A7C2D" w:rsidRDefault="00AC735B" w:rsidP="00AC735B">
                            <w:pPr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9A7C2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double"/>
                              </w:rPr>
                              <w:t xml:space="preserve">Remarks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199AF" id="Rectangle: Rounded Corners 8" o:spid="_x0000_s1026" style="position:absolute;left:0;text-align:left;margin-left:-.3pt;margin-top:27.4pt;width:499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" fillcolor="white [3212]" strokecolor="black [3213]" strokeweight="2pt">
                <v:stroke linestyle="thinThin"/>
                <v:textbox>
                  <w:txbxContent>
                    <w:p w14:paraId="205EE165" w14:textId="77777777" w:rsidR="00AC735B" w:rsidRPr="009A7C2D" w:rsidRDefault="00AC735B" w:rsidP="00AC735B">
                      <w:pPr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double"/>
                        </w:rPr>
                      </w:pPr>
                      <w:r w:rsidRPr="009A7C2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u w:val="double"/>
                        </w:rPr>
                        <w:t xml:space="preserve">Remarks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2862A0" w14:textId="410800CE" w:rsidR="00523ABA" w:rsidRPr="00812CD5" w:rsidRDefault="00523ABA" w:rsidP="00523ABA">
      <w:pPr>
        <w:jc w:val="center"/>
        <w:rPr>
          <w:rFonts w:ascii="Cambria" w:hAnsi="Cambria"/>
          <w:b/>
        </w:rPr>
      </w:pPr>
    </w:p>
    <w:p w14:paraId="145C7649" w14:textId="77777777" w:rsidR="00523ABA" w:rsidRDefault="00523ABA" w:rsidP="00523ABA">
      <w:pPr>
        <w:jc w:val="center"/>
        <w:rPr>
          <w:rFonts w:ascii="Cambria" w:hAnsi="Cambria"/>
          <w:b/>
        </w:rPr>
      </w:pPr>
    </w:p>
    <w:p w14:paraId="645E1015" w14:textId="77777777" w:rsidR="006E03FC" w:rsidRDefault="006E03FC" w:rsidP="00523ABA">
      <w:pPr>
        <w:jc w:val="center"/>
        <w:rPr>
          <w:rFonts w:ascii="Cambria" w:hAnsi="Cambria"/>
          <w:b/>
        </w:rPr>
      </w:pPr>
    </w:p>
    <w:p w14:paraId="282AA08A" w14:textId="77777777" w:rsidR="00AC735B" w:rsidRDefault="00AC735B" w:rsidP="00AC735B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</w:t>
      </w:r>
    </w:p>
    <w:p w14:paraId="0341746E" w14:textId="51B150C0" w:rsidR="006E03FC" w:rsidRDefault="00AC735B" w:rsidP="00AC735B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3AF71" wp14:editId="1D8ABB3D">
                <wp:simplePos x="0" y="0"/>
                <wp:positionH relativeFrom="column">
                  <wp:posOffset>4210216</wp:posOffset>
                </wp:positionH>
                <wp:positionV relativeFrom="paragraph">
                  <wp:posOffset>182880</wp:posOffset>
                </wp:positionV>
                <wp:extent cx="2035534" cy="0"/>
                <wp:effectExtent l="0" t="0" r="0" b="0"/>
                <wp:wrapNone/>
                <wp:docPr id="198249978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5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F25D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5pt,14.4pt" to="491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xJmQEAAIgDAAAOAAAAZHJzL2Uyb0RvYy54bWysU9uO0zAQfUfiHyy/06RdFq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" strokecolor="black [3040]"/>
            </w:pict>
          </mc:Fallback>
        </mc:AlternateContent>
      </w:r>
      <w:r w:rsidRPr="00AC735B">
        <w:rPr>
          <w:rFonts w:ascii="Cambria" w:hAnsi="Cambria"/>
          <w:b/>
        </w:rPr>
        <w:t>Date &amp; Signature of Evaluator</w:t>
      </w:r>
    </w:p>
    <w:p w14:paraId="2009C7C6" w14:textId="77777777" w:rsidR="00AC735B" w:rsidRDefault="00AC735B" w:rsidP="00523ABA">
      <w:pPr>
        <w:jc w:val="center"/>
        <w:rPr>
          <w:rFonts w:ascii="Cambria" w:hAnsi="Cambria"/>
          <w:b/>
        </w:rPr>
      </w:pPr>
    </w:p>
    <w:p w14:paraId="062494EE" w14:textId="77777777" w:rsidR="00AC735B" w:rsidRDefault="00AC735B" w:rsidP="00523ABA">
      <w:pPr>
        <w:jc w:val="center"/>
        <w:rPr>
          <w:rFonts w:ascii="Cambria" w:hAnsi="Cambria"/>
          <w:b/>
        </w:rPr>
      </w:pPr>
    </w:p>
    <w:p w14:paraId="60310E75" w14:textId="61E7EABB" w:rsidR="00523ABA" w:rsidRPr="00AC735B" w:rsidRDefault="00523ABA" w:rsidP="006E03FC">
      <w:pPr>
        <w:pBdr>
          <w:top w:val="single" w:sz="4" w:space="1" w:color="000000" w:themeColor="text1"/>
        </w:pBdr>
        <w:spacing w:before="0"/>
        <w:jc w:val="center"/>
        <w:rPr>
          <w:rFonts w:ascii="Cambria" w:hAnsi="Cambria"/>
          <w:b/>
        </w:rPr>
      </w:pPr>
      <w:r w:rsidRPr="00AC735B">
        <w:rPr>
          <w:rFonts w:ascii="Cambria" w:hAnsi="Cambria"/>
          <w:b/>
          <w:sz w:val="32"/>
          <w:szCs w:val="32"/>
        </w:rPr>
        <w:t xml:space="preserve">Department of </w:t>
      </w:r>
      <w:r w:rsidR="006E03FC" w:rsidRPr="00AC735B">
        <w:rPr>
          <w:rFonts w:ascii="Cambria" w:hAnsi="Cambria"/>
          <w:b/>
          <w:sz w:val="32"/>
          <w:szCs w:val="32"/>
        </w:rPr>
        <w:t>Electrical and Electronic</w:t>
      </w:r>
      <w:r w:rsidRPr="00AC735B">
        <w:rPr>
          <w:rFonts w:ascii="Cambria" w:hAnsi="Cambria"/>
          <w:b/>
          <w:sz w:val="32"/>
          <w:szCs w:val="32"/>
        </w:rPr>
        <w:t xml:space="preserve"> Engineering (</w:t>
      </w:r>
      <w:r w:rsidR="006E03FC" w:rsidRPr="00AC735B">
        <w:rPr>
          <w:rFonts w:ascii="Cambria" w:hAnsi="Cambria"/>
          <w:b/>
          <w:sz w:val="32"/>
          <w:szCs w:val="32"/>
        </w:rPr>
        <w:t>EE</w:t>
      </w:r>
      <w:r w:rsidRPr="00AC735B">
        <w:rPr>
          <w:rFonts w:ascii="Cambria" w:hAnsi="Cambria"/>
          <w:b/>
          <w:sz w:val="32"/>
          <w:szCs w:val="32"/>
        </w:rPr>
        <w:t xml:space="preserve">E) </w:t>
      </w:r>
    </w:p>
    <w:p w14:paraId="79930950" w14:textId="4E5CDF5A" w:rsidR="00067162" w:rsidRDefault="00067162" w:rsidP="00067162">
      <w:pPr>
        <w:pStyle w:val="Heading1"/>
      </w:pPr>
      <w:bookmarkStart w:id="0" w:name="_Toc158548777"/>
      <w:bookmarkStart w:id="1" w:name="_Toc516480027"/>
      <w:r>
        <w:lastRenderedPageBreak/>
        <w:t xml:space="preserve">1. </w:t>
      </w:r>
      <w:r w:rsidR="0027568E">
        <w:t>Introduction</w:t>
      </w:r>
      <w:bookmarkEnd w:id="0"/>
      <w:r w:rsidR="005A404C">
        <w:t xml:space="preserve"> </w:t>
      </w:r>
      <w:r w:rsidR="0034005B">
        <w:t xml:space="preserve">  </w:t>
      </w:r>
    </w:p>
    <w:p w14:paraId="18D93A7A" w14:textId="6E1913AC" w:rsidR="00067162" w:rsidRDefault="00020868" w:rsidP="000B0EF5">
      <w:pPr>
        <w:spacing w:line="360" w:lineRule="auto"/>
        <w:jc w:val="both"/>
      </w:pPr>
      <w:bookmarkStart w:id="2" w:name="_Toc516480026"/>
      <w:r>
        <w:t>Write an introduction on what you want to develop? How you will develop? And why you want to develop this project/model/system? Write in paragraph form not more that 3-5 lines</w:t>
      </w:r>
      <w:r w:rsidR="00B55809">
        <w:t xml:space="preserve">.  </w:t>
      </w:r>
      <w:r w:rsidR="0027568E">
        <w:t xml:space="preserve"> </w:t>
      </w:r>
      <w:r w:rsidR="00067162">
        <w:t xml:space="preserve"> </w:t>
      </w:r>
      <w:bookmarkEnd w:id="2"/>
    </w:p>
    <w:p w14:paraId="1B89B100" w14:textId="5BF1527D" w:rsidR="00B55809" w:rsidRDefault="00B55809" w:rsidP="00B55809">
      <w:pPr>
        <w:spacing w:before="0" w:line="240" w:lineRule="auto"/>
        <w:jc w:val="both"/>
      </w:pPr>
    </w:p>
    <w:p w14:paraId="61410555" w14:textId="40290E3F" w:rsidR="00B55809" w:rsidRPr="009E4E49" w:rsidRDefault="00D47AC7" w:rsidP="00B55809">
      <w:pPr>
        <w:pStyle w:val="Heading1"/>
      </w:pPr>
      <w:bookmarkStart w:id="3" w:name="_Toc158548779"/>
      <w:bookmarkEnd w:id="1"/>
      <w:r>
        <w:t>3</w:t>
      </w:r>
      <w:r w:rsidR="00B55809" w:rsidRPr="009E4E49">
        <w:t xml:space="preserve">. </w:t>
      </w:r>
      <w:r w:rsidR="00B55809">
        <w:t>Problem Statement</w:t>
      </w:r>
      <w:bookmarkEnd w:id="3"/>
    </w:p>
    <w:p w14:paraId="167685FE" w14:textId="1019581F" w:rsidR="00B55809" w:rsidRDefault="00020868" w:rsidP="00B55809">
      <w:pPr>
        <w:spacing w:line="360" w:lineRule="auto"/>
        <w:jc w:val="both"/>
      </w:pPr>
      <w:bookmarkStart w:id="4" w:name="_Hlk133125240"/>
      <w:r>
        <w:t>Give a short statement of actual technical/engineering problem that you are going to give solution by your project/system/model.</w:t>
      </w:r>
    </w:p>
    <w:p w14:paraId="69CB1A71" w14:textId="1AF89D93" w:rsidR="00B133F5" w:rsidRDefault="00D47AC7" w:rsidP="0004420F">
      <w:pPr>
        <w:pStyle w:val="Heading1"/>
      </w:pPr>
      <w:bookmarkStart w:id="5" w:name="_Toc516480029"/>
      <w:bookmarkStart w:id="6" w:name="_Toc158548780"/>
      <w:bookmarkEnd w:id="4"/>
      <w:r>
        <w:t>4</w:t>
      </w:r>
      <w:r w:rsidR="00710E66">
        <w:t xml:space="preserve">. </w:t>
      </w:r>
      <w:r w:rsidR="00F77BBC">
        <w:t>Objectives</w:t>
      </w:r>
      <w:bookmarkEnd w:id="5"/>
      <w:bookmarkEnd w:id="6"/>
    </w:p>
    <w:p w14:paraId="26D75477" w14:textId="77777777" w:rsidR="00D275EB" w:rsidRPr="00D275EB" w:rsidRDefault="00D275EB" w:rsidP="00D275EB">
      <w:pPr>
        <w:pStyle w:val="BodyText"/>
        <w:rPr>
          <w:sz w:val="8"/>
        </w:rPr>
      </w:pPr>
    </w:p>
    <w:p w14:paraId="206B5458" w14:textId="571086FD" w:rsidR="001443D5" w:rsidRDefault="001443D5" w:rsidP="00B761EA">
      <w:pPr>
        <w:pStyle w:val="BodyText"/>
        <w:spacing w:before="0" w:line="360" w:lineRule="auto"/>
        <w:jc w:val="both"/>
      </w:pPr>
      <w:r>
        <w:t xml:space="preserve">In this section you have to write clear and concise objective of your </w:t>
      </w:r>
      <w:r w:rsidR="005A404C">
        <w:t>project</w:t>
      </w:r>
      <w:r>
        <w:t>.</w:t>
      </w:r>
      <w:r w:rsidR="005A404C">
        <w:t xml:space="preserve"> </w:t>
      </w:r>
      <w:r>
        <w:t xml:space="preserve"> </w:t>
      </w:r>
    </w:p>
    <w:p w14:paraId="50FB73DD" w14:textId="4FA13E62" w:rsidR="00AF207E" w:rsidRDefault="005A404C" w:rsidP="001443D5">
      <w:pPr>
        <w:pStyle w:val="Heading1"/>
        <w:numPr>
          <w:ilvl w:val="0"/>
          <w:numId w:val="9"/>
        </w:numPr>
        <w:ind w:left="360"/>
      </w:pPr>
      <w:bookmarkStart w:id="7" w:name="_Toc158548781"/>
      <w:r>
        <w:t>Explanation</w:t>
      </w:r>
      <w:bookmarkEnd w:id="7"/>
      <w:r>
        <w:t xml:space="preserve"> </w:t>
      </w:r>
      <w:r w:rsidR="00020868">
        <w:t>Proposed Project</w:t>
      </w:r>
    </w:p>
    <w:p w14:paraId="022DA80B" w14:textId="7599FEB4" w:rsidR="001443D5" w:rsidRDefault="001443D5" w:rsidP="00DD27CE">
      <w:pPr>
        <w:pStyle w:val="BodyText"/>
        <w:spacing w:line="360" w:lineRule="auto"/>
        <w:jc w:val="both"/>
      </w:pPr>
      <w:r>
        <w:t xml:space="preserve">In this section you have to explain </w:t>
      </w:r>
      <w:r w:rsidR="005A404C">
        <w:t>your project idea with required block diagram/flowchart/circuit diagram/ system representation</w:t>
      </w:r>
      <w:r w:rsidR="00020868">
        <w:t xml:space="preserve"> etc</w:t>
      </w:r>
      <w:r w:rsidR="00724C3A">
        <w:t>.</w:t>
      </w:r>
      <w:r w:rsidR="005A404C">
        <w:t xml:space="preserve"> </w:t>
      </w:r>
    </w:p>
    <w:p w14:paraId="6D8D372C" w14:textId="1B54F2D1" w:rsidR="005A404C" w:rsidRDefault="005A404C" w:rsidP="005A404C">
      <w:pPr>
        <w:pStyle w:val="Heading1"/>
        <w:numPr>
          <w:ilvl w:val="0"/>
          <w:numId w:val="9"/>
        </w:numPr>
        <w:ind w:left="360"/>
      </w:pPr>
      <w:bookmarkStart w:id="8" w:name="_Toc158548782"/>
      <w:r>
        <w:t>Expected Outcome</w:t>
      </w:r>
      <w:bookmarkEnd w:id="8"/>
      <w:r>
        <w:t xml:space="preserve"> </w:t>
      </w:r>
    </w:p>
    <w:p w14:paraId="3DFD4B0A" w14:textId="7CADD0A4" w:rsidR="005A404C" w:rsidRDefault="00724C3A" w:rsidP="00724C3A">
      <w:pPr>
        <w:pStyle w:val="BodyText"/>
      </w:pPr>
      <w:r>
        <w:t>Mention few expected outcomes or novel features of your project.</w:t>
      </w:r>
    </w:p>
    <w:p w14:paraId="3EE74A81" w14:textId="5B604FB4" w:rsidR="00EC7D2A" w:rsidRDefault="00EC7D2A" w:rsidP="001443D5">
      <w:pPr>
        <w:pStyle w:val="Heading1"/>
        <w:numPr>
          <w:ilvl w:val="0"/>
          <w:numId w:val="9"/>
        </w:numPr>
        <w:ind w:left="360"/>
        <w:rPr>
          <w:w w:val="101"/>
        </w:rPr>
      </w:pPr>
      <w:bookmarkStart w:id="9" w:name="_Toc516480031"/>
      <w:bookmarkStart w:id="10" w:name="_Toc158548784"/>
      <w:r>
        <w:rPr>
          <w:w w:val="101"/>
        </w:rPr>
        <w:t>Budget</w:t>
      </w:r>
      <w:bookmarkEnd w:id="10"/>
      <w:r>
        <w:rPr>
          <w:w w:val="101"/>
        </w:rPr>
        <w:t xml:space="preserve"> </w:t>
      </w:r>
    </w:p>
    <w:p w14:paraId="09FA4207" w14:textId="494573C4" w:rsidR="001443D5" w:rsidRDefault="001443D5" w:rsidP="001443D5">
      <w:pPr>
        <w:pStyle w:val="BodyText"/>
        <w:rPr>
          <w:w w:val="101"/>
        </w:rPr>
      </w:pPr>
      <w:r>
        <w:rPr>
          <w:w w:val="101"/>
        </w:rPr>
        <w:t xml:space="preserve">You have to present a realistic budget for your </w:t>
      </w:r>
      <w:r w:rsidR="00020868">
        <w:rPr>
          <w:w w:val="101"/>
        </w:rPr>
        <w:t>project</w:t>
      </w:r>
      <w:r>
        <w:rPr>
          <w:w w:val="101"/>
        </w:rPr>
        <w:t xml:space="preserve">. One example </w:t>
      </w:r>
      <w:r w:rsidR="00020868">
        <w:rPr>
          <w:w w:val="101"/>
        </w:rPr>
        <w:t xml:space="preserve">chart </w:t>
      </w:r>
      <w:r>
        <w:rPr>
          <w:w w:val="101"/>
        </w:rPr>
        <w:t>is as below.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1"/>
        <w:gridCol w:w="5896"/>
        <w:gridCol w:w="3513"/>
      </w:tblGrid>
      <w:tr w:rsidR="00EC7D2A" w14:paraId="7B39A065" w14:textId="77777777" w:rsidTr="00EC7D2A">
        <w:tc>
          <w:tcPr>
            <w:tcW w:w="238" w:type="pct"/>
            <w:shd w:val="clear" w:color="auto" w:fill="948A54" w:themeFill="background2" w:themeFillShade="80"/>
          </w:tcPr>
          <w:p w14:paraId="234E409F" w14:textId="39A4A148" w:rsidR="00EC7D2A" w:rsidRPr="00EC7D2A" w:rsidRDefault="00EC7D2A" w:rsidP="00577681">
            <w:pPr>
              <w:pStyle w:val="BodyText"/>
              <w:spacing w:before="0" w:line="240" w:lineRule="auto"/>
              <w:jc w:val="center"/>
              <w:rPr>
                <w:b/>
              </w:rPr>
            </w:pPr>
            <w:r w:rsidRPr="00EC7D2A">
              <w:rPr>
                <w:b/>
              </w:rPr>
              <w:t>Si</w:t>
            </w:r>
          </w:p>
        </w:tc>
        <w:tc>
          <w:tcPr>
            <w:tcW w:w="2984" w:type="pct"/>
            <w:shd w:val="clear" w:color="auto" w:fill="948A54" w:themeFill="background2" w:themeFillShade="80"/>
          </w:tcPr>
          <w:p w14:paraId="0C11E30A" w14:textId="7BCC20EB" w:rsidR="00EC7D2A" w:rsidRPr="00EC7D2A" w:rsidRDefault="00EC7D2A" w:rsidP="00577681">
            <w:pPr>
              <w:pStyle w:val="BodyText"/>
              <w:spacing w:before="0" w:line="240" w:lineRule="auto"/>
              <w:jc w:val="center"/>
              <w:rPr>
                <w:b/>
              </w:rPr>
            </w:pPr>
            <w:r w:rsidRPr="00EC7D2A">
              <w:rPr>
                <w:b/>
              </w:rPr>
              <w:t>Particulars</w:t>
            </w:r>
          </w:p>
        </w:tc>
        <w:tc>
          <w:tcPr>
            <w:tcW w:w="1778" w:type="pct"/>
            <w:shd w:val="clear" w:color="auto" w:fill="948A54" w:themeFill="background2" w:themeFillShade="80"/>
          </w:tcPr>
          <w:p w14:paraId="253FB0DB" w14:textId="5DD4A83F" w:rsidR="00EC7D2A" w:rsidRPr="00EC7D2A" w:rsidRDefault="00EC7D2A" w:rsidP="00577681">
            <w:pPr>
              <w:pStyle w:val="BodyText"/>
              <w:spacing w:before="0" w:line="240" w:lineRule="auto"/>
              <w:jc w:val="center"/>
              <w:rPr>
                <w:b/>
              </w:rPr>
            </w:pPr>
            <w:r w:rsidRPr="00EC7D2A">
              <w:rPr>
                <w:b/>
              </w:rPr>
              <w:t>Estimated Budget</w:t>
            </w:r>
          </w:p>
        </w:tc>
      </w:tr>
      <w:tr w:rsidR="00EC7D2A" w14:paraId="709C0EB4" w14:textId="77777777" w:rsidTr="00EC7D2A">
        <w:tc>
          <w:tcPr>
            <w:tcW w:w="238" w:type="pct"/>
          </w:tcPr>
          <w:p w14:paraId="6CCB2AC4" w14:textId="0844980A" w:rsidR="00EC7D2A" w:rsidRDefault="00EC7D2A" w:rsidP="00577681">
            <w:pPr>
              <w:pStyle w:val="BodyText"/>
              <w:spacing w:before="0" w:line="240" w:lineRule="auto"/>
            </w:pPr>
            <w:r>
              <w:t>1</w:t>
            </w:r>
          </w:p>
        </w:tc>
        <w:tc>
          <w:tcPr>
            <w:tcW w:w="2984" w:type="pct"/>
          </w:tcPr>
          <w:p w14:paraId="0EF48BF0" w14:textId="77777777" w:rsidR="00E4228A" w:rsidRDefault="00E4228A" w:rsidP="00577681">
            <w:pPr>
              <w:pStyle w:val="BodyText"/>
              <w:spacing w:before="0" w:line="240" w:lineRule="auto"/>
            </w:pPr>
            <w:r>
              <w:t xml:space="preserve">Purchasing research materials </w:t>
            </w:r>
          </w:p>
          <w:p w14:paraId="6FD4E587" w14:textId="77777777" w:rsidR="00EC7D2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 xml:space="preserve">Drone hardware materials </w:t>
            </w:r>
          </w:p>
          <w:p w14:paraId="67EB4B69" w14:textId="77777777" w:rsidR="00E4228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>Android module</w:t>
            </w:r>
          </w:p>
          <w:p w14:paraId="4A9BB929" w14:textId="77777777" w:rsidR="00E4228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>Wireless power transfer coil materials</w:t>
            </w:r>
          </w:p>
          <w:p w14:paraId="49348695" w14:textId="2002E4AA" w:rsidR="00E4228A" w:rsidRDefault="00E4228A" w:rsidP="00577681">
            <w:pPr>
              <w:pStyle w:val="BodyText"/>
              <w:numPr>
                <w:ilvl w:val="0"/>
                <w:numId w:val="10"/>
              </w:numPr>
              <w:spacing w:before="0" w:line="240" w:lineRule="auto"/>
            </w:pPr>
            <w:r>
              <w:t>Inverter and rectifier circuit materials</w:t>
            </w:r>
          </w:p>
        </w:tc>
        <w:tc>
          <w:tcPr>
            <w:tcW w:w="1778" w:type="pct"/>
          </w:tcPr>
          <w:p w14:paraId="61D2D226" w14:textId="77777777" w:rsidR="00E4228A" w:rsidRDefault="00E4228A" w:rsidP="00577681">
            <w:pPr>
              <w:pStyle w:val="BodyText"/>
              <w:spacing w:before="0" w:line="240" w:lineRule="auto"/>
            </w:pPr>
          </w:p>
          <w:p w14:paraId="3715CD65" w14:textId="77777777" w:rsidR="00EC7D2A" w:rsidRDefault="00E4228A" w:rsidP="00577681">
            <w:pPr>
              <w:pStyle w:val="BodyText"/>
              <w:spacing w:before="0" w:line="240" w:lineRule="auto"/>
            </w:pPr>
            <w:r>
              <w:t>120,000/-</w:t>
            </w:r>
          </w:p>
          <w:p w14:paraId="35E3A612" w14:textId="77777777" w:rsidR="00E4228A" w:rsidRDefault="00E4228A" w:rsidP="00577681">
            <w:pPr>
              <w:pStyle w:val="BodyText"/>
              <w:spacing w:before="0" w:line="240" w:lineRule="auto"/>
            </w:pPr>
            <w:r>
              <w:t>20,000/-</w:t>
            </w:r>
          </w:p>
          <w:p w14:paraId="7A0B2A73" w14:textId="77777777" w:rsidR="00E4228A" w:rsidRDefault="00E4228A" w:rsidP="00577681">
            <w:pPr>
              <w:pStyle w:val="BodyText"/>
              <w:spacing w:before="0" w:line="240" w:lineRule="auto"/>
            </w:pPr>
            <w:r>
              <w:t>30,000/-</w:t>
            </w:r>
          </w:p>
          <w:p w14:paraId="7F1BD2D3" w14:textId="1013F1D1" w:rsidR="00E4228A" w:rsidRDefault="00E4228A" w:rsidP="00577681">
            <w:pPr>
              <w:pStyle w:val="BodyText"/>
              <w:spacing w:before="0" w:line="240" w:lineRule="auto"/>
            </w:pPr>
            <w:r>
              <w:t>60</w:t>
            </w:r>
            <w:r w:rsidR="00EA7D15">
              <w:t>,</w:t>
            </w:r>
            <w:r>
              <w:t>000/-</w:t>
            </w:r>
          </w:p>
        </w:tc>
      </w:tr>
      <w:tr w:rsidR="00EC7D2A" w14:paraId="5EE04202" w14:textId="77777777" w:rsidTr="00EC7D2A">
        <w:tc>
          <w:tcPr>
            <w:tcW w:w="238" w:type="pct"/>
          </w:tcPr>
          <w:p w14:paraId="2DED0927" w14:textId="531B26FF" w:rsidR="00EC7D2A" w:rsidRDefault="00EC7D2A" w:rsidP="00577681">
            <w:pPr>
              <w:pStyle w:val="BodyText"/>
              <w:spacing w:before="0" w:line="240" w:lineRule="auto"/>
            </w:pPr>
            <w:r>
              <w:t>2</w:t>
            </w:r>
          </w:p>
        </w:tc>
        <w:tc>
          <w:tcPr>
            <w:tcW w:w="2984" w:type="pct"/>
          </w:tcPr>
          <w:p w14:paraId="7984D716" w14:textId="6D2D9D12" w:rsidR="00EC7D2A" w:rsidRDefault="00EC7D2A" w:rsidP="00577681">
            <w:pPr>
              <w:pStyle w:val="BodyText"/>
              <w:spacing w:before="0" w:line="240" w:lineRule="auto"/>
            </w:pPr>
          </w:p>
        </w:tc>
        <w:tc>
          <w:tcPr>
            <w:tcW w:w="1778" w:type="pct"/>
          </w:tcPr>
          <w:p w14:paraId="783C507D" w14:textId="2FCD2C6A" w:rsidR="00EC7D2A" w:rsidRDefault="00EC7D2A" w:rsidP="00577681">
            <w:pPr>
              <w:pStyle w:val="BodyText"/>
              <w:spacing w:before="0" w:line="240" w:lineRule="auto"/>
            </w:pPr>
          </w:p>
        </w:tc>
      </w:tr>
      <w:tr w:rsidR="00EC7D2A" w14:paraId="117110F7" w14:textId="77777777" w:rsidTr="00EC7D2A">
        <w:tc>
          <w:tcPr>
            <w:tcW w:w="238" w:type="pct"/>
          </w:tcPr>
          <w:p w14:paraId="5C512D9A" w14:textId="14914657" w:rsidR="00EC7D2A" w:rsidRDefault="00EC7D2A" w:rsidP="00577681">
            <w:pPr>
              <w:pStyle w:val="BodyText"/>
              <w:spacing w:before="0" w:line="240" w:lineRule="auto"/>
            </w:pPr>
            <w:r>
              <w:t>3</w:t>
            </w:r>
          </w:p>
        </w:tc>
        <w:tc>
          <w:tcPr>
            <w:tcW w:w="2984" w:type="pct"/>
          </w:tcPr>
          <w:p w14:paraId="314F55D9" w14:textId="4B1C6FB3" w:rsidR="00BB2FD5" w:rsidRDefault="00BB2FD5" w:rsidP="00577681">
            <w:pPr>
              <w:pStyle w:val="BodyText"/>
              <w:numPr>
                <w:ilvl w:val="0"/>
                <w:numId w:val="12"/>
              </w:numPr>
              <w:spacing w:before="0" w:line="240" w:lineRule="auto"/>
            </w:pPr>
          </w:p>
        </w:tc>
        <w:tc>
          <w:tcPr>
            <w:tcW w:w="1778" w:type="pct"/>
          </w:tcPr>
          <w:p w14:paraId="4B9D24B2" w14:textId="09EFAF15" w:rsidR="00BB2FD5" w:rsidRDefault="00BB2FD5" w:rsidP="00577681">
            <w:pPr>
              <w:pStyle w:val="BodyText"/>
              <w:spacing w:before="0" w:line="240" w:lineRule="auto"/>
            </w:pPr>
          </w:p>
        </w:tc>
      </w:tr>
      <w:tr w:rsidR="00676AA8" w14:paraId="31C77277" w14:textId="77777777" w:rsidTr="00EC7D2A">
        <w:tc>
          <w:tcPr>
            <w:tcW w:w="238" w:type="pct"/>
          </w:tcPr>
          <w:p w14:paraId="2D1D9B40" w14:textId="057DF8D5" w:rsidR="00676AA8" w:rsidRDefault="00676AA8" w:rsidP="00577681">
            <w:pPr>
              <w:pStyle w:val="BodyText"/>
              <w:spacing w:before="0" w:line="240" w:lineRule="auto"/>
            </w:pPr>
            <w:r>
              <w:t>4</w:t>
            </w:r>
          </w:p>
        </w:tc>
        <w:tc>
          <w:tcPr>
            <w:tcW w:w="2984" w:type="pct"/>
          </w:tcPr>
          <w:p w14:paraId="63D9A2F1" w14:textId="274E37D4" w:rsidR="00BB2FD5" w:rsidRDefault="00BB2FD5" w:rsidP="00577681">
            <w:pPr>
              <w:pStyle w:val="BodyText"/>
              <w:numPr>
                <w:ilvl w:val="0"/>
                <w:numId w:val="11"/>
              </w:numPr>
              <w:spacing w:before="0" w:line="240" w:lineRule="auto"/>
            </w:pPr>
          </w:p>
        </w:tc>
        <w:tc>
          <w:tcPr>
            <w:tcW w:w="1778" w:type="pct"/>
          </w:tcPr>
          <w:p w14:paraId="2F4CD656" w14:textId="1CF61346" w:rsidR="00BB2FD5" w:rsidRDefault="00BB2FD5" w:rsidP="00577681">
            <w:pPr>
              <w:pStyle w:val="BodyText"/>
              <w:spacing w:before="0" w:line="240" w:lineRule="auto"/>
            </w:pPr>
          </w:p>
        </w:tc>
      </w:tr>
      <w:tr w:rsidR="00BB2FD5" w14:paraId="627298D1" w14:textId="77777777" w:rsidTr="00BB2FD5">
        <w:tc>
          <w:tcPr>
            <w:tcW w:w="3222" w:type="pct"/>
            <w:gridSpan w:val="2"/>
            <w:vAlign w:val="center"/>
          </w:tcPr>
          <w:p w14:paraId="6E208803" w14:textId="390FCF74" w:rsidR="00BB2FD5" w:rsidRDefault="00BB2FD5" w:rsidP="00577681">
            <w:pPr>
              <w:pStyle w:val="BodyText"/>
              <w:spacing w:before="0" w:line="240" w:lineRule="auto"/>
              <w:jc w:val="right"/>
            </w:pPr>
          </w:p>
        </w:tc>
        <w:tc>
          <w:tcPr>
            <w:tcW w:w="1778" w:type="pct"/>
          </w:tcPr>
          <w:p w14:paraId="710EDE49" w14:textId="7EC079DB" w:rsidR="00BB2FD5" w:rsidRDefault="00BB2FD5" w:rsidP="00577681">
            <w:pPr>
              <w:pStyle w:val="BodyText"/>
              <w:spacing w:before="0" w:line="240" w:lineRule="auto"/>
            </w:pPr>
          </w:p>
        </w:tc>
      </w:tr>
    </w:tbl>
    <w:p w14:paraId="7180798E" w14:textId="66A3249B" w:rsidR="00EC7D2A" w:rsidRDefault="00BB2FD5" w:rsidP="00EC7D2A">
      <w:pPr>
        <w:pStyle w:val="BodyText"/>
      </w:pPr>
      <w:r w:rsidRPr="00BB2FD5">
        <w:rPr>
          <w:color w:val="FFFFFF" w:themeColor="background1"/>
          <w:highlight w:val="black"/>
        </w:rPr>
        <w:t>In Word:</w:t>
      </w:r>
      <w:r w:rsidRPr="00BB2FD5">
        <w:rPr>
          <w:color w:val="FFFFFF" w:themeColor="background1"/>
        </w:rPr>
        <w:t xml:space="preserve"> </w:t>
      </w:r>
      <w:r w:rsidR="00020868">
        <w:t>…………..</w:t>
      </w:r>
      <w:r>
        <w:t xml:space="preserve"> thousand only.</w:t>
      </w:r>
    </w:p>
    <w:p w14:paraId="00434959" w14:textId="610E4EBC" w:rsidR="00B133F5" w:rsidRDefault="00C63576" w:rsidP="001443D5">
      <w:pPr>
        <w:pStyle w:val="Heading1"/>
        <w:numPr>
          <w:ilvl w:val="0"/>
          <w:numId w:val="9"/>
        </w:numPr>
        <w:ind w:left="360"/>
      </w:pPr>
      <w:bookmarkStart w:id="11" w:name="_Toc158548785"/>
      <w:r w:rsidRPr="00C63576">
        <w:t>Conclusion</w:t>
      </w:r>
      <w:bookmarkEnd w:id="9"/>
      <w:bookmarkEnd w:id="11"/>
    </w:p>
    <w:p w14:paraId="54C11BDF" w14:textId="61776982" w:rsidR="0004420F" w:rsidRPr="00B47FA2" w:rsidRDefault="00B47FA2" w:rsidP="00B47FA2">
      <w:pPr>
        <w:pStyle w:val="BodyText"/>
      </w:pPr>
      <w:bookmarkStart w:id="12" w:name="_Toc516480032"/>
      <w:r w:rsidRPr="00B47FA2">
        <w:t>Give a concluding remark of your research proposal.</w:t>
      </w:r>
    </w:p>
    <w:p w14:paraId="4E66B04C" w14:textId="77777777" w:rsidR="00452772" w:rsidRDefault="00452772" w:rsidP="00452772">
      <w:pPr>
        <w:pStyle w:val="BodyText"/>
      </w:pPr>
    </w:p>
    <w:p w14:paraId="4BD1CBE5" w14:textId="66FD2684" w:rsidR="00B47FA2" w:rsidRDefault="00C63576" w:rsidP="00B47FA2">
      <w:pPr>
        <w:pStyle w:val="Heading1"/>
        <w:numPr>
          <w:ilvl w:val="0"/>
          <w:numId w:val="9"/>
        </w:numPr>
        <w:ind w:left="360"/>
      </w:pPr>
      <w:bookmarkStart w:id="13" w:name="_Toc158548786"/>
      <w:r w:rsidRPr="00C63576">
        <w:lastRenderedPageBreak/>
        <w:t>Reference</w:t>
      </w:r>
      <w:r w:rsidR="004B4C89">
        <w:t xml:space="preserve"> List</w:t>
      </w:r>
      <w:bookmarkEnd w:id="12"/>
      <w:bookmarkEnd w:id="13"/>
    </w:p>
    <w:p w14:paraId="6B210061" w14:textId="130D31A8" w:rsidR="00B47FA2" w:rsidRDefault="00B47FA2" w:rsidP="00B47FA2">
      <w:pPr>
        <w:pStyle w:val="BodyText"/>
      </w:pPr>
      <w:r>
        <w:t>List all of your references in IEEE style like below.</w:t>
      </w:r>
    </w:p>
    <w:p w14:paraId="2EC3764F" w14:textId="3D71CFF3" w:rsidR="00B52A8A" w:rsidRPr="00B52A8A" w:rsidRDefault="00F56C4F" w:rsidP="00B47FA2">
      <w:pPr>
        <w:pStyle w:val="EndNoteBibliography"/>
        <w:ind w:left="720" w:hanging="720"/>
        <w:jc w:val="both"/>
      </w:pPr>
      <w:r w:rsidRPr="00B52A8A">
        <w:rPr>
          <w:rFonts w:asciiTheme="majorBidi" w:hAnsiTheme="majorBidi" w:cstheme="majorBidi"/>
        </w:rPr>
        <w:fldChar w:fldCharType="begin"/>
      </w:r>
      <w:r w:rsidRPr="00B52A8A">
        <w:rPr>
          <w:rFonts w:asciiTheme="majorBidi" w:hAnsiTheme="majorBidi" w:cstheme="majorBidi"/>
        </w:rPr>
        <w:instrText xml:space="preserve"> ADDIN EN.REFLIST </w:instrText>
      </w:r>
      <w:r w:rsidRPr="00B52A8A">
        <w:rPr>
          <w:rFonts w:asciiTheme="majorBidi" w:hAnsiTheme="majorBidi" w:cstheme="majorBidi"/>
        </w:rPr>
        <w:fldChar w:fldCharType="separate"/>
      </w:r>
      <w:bookmarkStart w:id="14" w:name="_ENREF_1"/>
      <w:r w:rsidR="00B52A8A" w:rsidRPr="00B52A8A">
        <w:t>[1]</w:t>
      </w:r>
      <w:r w:rsidR="00B52A8A" w:rsidRPr="00B52A8A">
        <w:tab/>
        <w:t xml:space="preserve">M. Wazid, B. Bera, A. Mitra, A. K. Das, and R. Ali, "Private blockchain-envisioned security framework for AI-enabled IoT-based drone-aided healthcare services," in </w:t>
      </w:r>
      <w:r w:rsidR="00B52A8A" w:rsidRPr="00B52A8A">
        <w:rPr>
          <w:i/>
        </w:rPr>
        <w:t>Proceedings of the 2nd ACM MobiCom Workshop on Drone Assisted Wireless Communications for 5G and Beyond</w:t>
      </w:r>
      <w:r w:rsidR="00B52A8A" w:rsidRPr="00B52A8A">
        <w:t>, 2020, pp. 37-42.</w:t>
      </w:r>
      <w:bookmarkEnd w:id="14"/>
    </w:p>
    <w:p w14:paraId="535012D2" w14:textId="0432DFE1" w:rsidR="00604378" w:rsidRDefault="00F56C4F" w:rsidP="00452772">
      <w:pPr>
        <w:pStyle w:val="ListParagraph"/>
        <w:ind w:left="810" w:firstLine="0"/>
        <w:jc w:val="both"/>
      </w:pPr>
      <w:r w:rsidRPr="00B52A8A">
        <w:rPr>
          <w:rFonts w:asciiTheme="majorBidi" w:hAnsiTheme="majorBidi" w:cstheme="majorBidi"/>
        </w:rPr>
        <w:fldChar w:fldCharType="end"/>
      </w:r>
    </w:p>
    <w:p w14:paraId="4B89496B" w14:textId="77777777" w:rsidR="00F02160" w:rsidRDefault="00F02160" w:rsidP="001443D5">
      <w:pPr>
        <w:pStyle w:val="Heading1"/>
        <w:numPr>
          <w:ilvl w:val="0"/>
          <w:numId w:val="9"/>
        </w:numPr>
        <w:ind w:left="435"/>
      </w:pPr>
      <w:bookmarkStart w:id="15" w:name="_Toc158548787"/>
      <w:r>
        <w:t>Declaration</w:t>
      </w:r>
      <w:bookmarkEnd w:id="15"/>
    </w:p>
    <w:p w14:paraId="3CA252C5" w14:textId="77777777" w:rsidR="00F02160" w:rsidRDefault="00F02160" w:rsidP="00F02160">
      <w:pPr>
        <w:pStyle w:val="BodyText"/>
      </w:pPr>
      <w:r>
        <w:t xml:space="preserve">We are declaring that this proposal is original and not submitted anywhere else. To the best of our knowledge there is not conflict government and BAUET policy. </w:t>
      </w:r>
    </w:p>
    <w:p w14:paraId="620D7E2B" w14:textId="1EEF4423" w:rsidR="00F02160" w:rsidRDefault="00577681" w:rsidP="00F02160">
      <w:pPr>
        <w:pStyle w:val="BodyText"/>
      </w:pPr>
      <w:r>
        <w:t>Signature &amp; Date</w:t>
      </w:r>
    </w:p>
    <w:p w14:paraId="3B35EE9B" w14:textId="568C19F5" w:rsidR="00577681" w:rsidRDefault="00577681" w:rsidP="00F02160">
      <w:pPr>
        <w:pStyle w:val="BodyText"/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80"/>
        <w:gridCol w:w="4435"/>
      </w:tblGrid>
      <w:tr w:rsidR="00577681" w14:paraId="2CB47EF6" w14:textId="77777777" w:rsidTr="00577681">
        <w:tc>
          <w:tcPr>
            <w:tcW w:w="4435" w:type="dxa"/>
          </w:tcPr>
          <w:p w14:paraId="77B03641" w14:textId="77777777" w:rsidR="00B47FA2" w:rsidRDefault="00B47FA2" w:rsidP="00B47FA2">
            <w:pPr>
              <w:pStyle w:val="BodyText"/>
              <w:spacing w:before="0" w:line="240" w:lineRule="auto"/>
              <w:rPr>
                <w:b/>
              </w:rPr>
            </w:pPr>
            <w:r>
              <w:rPr>
                <w:b/>
              </w:rPr>
              <w:t>Name of Student-1</w:t>
            </w:r>
          </w:p>
          <w:p w14:paraId="27FA4083" w14:textId="2EC3628D" w:rsidR="00577681" w:rsidRDefault="00B47FA2" w:rsidP="00B47FA2">
            <w:pPr>
              <w:pStyle w:val="BodyText"/>
              <w:spacing w:before="0" w:line="240" w:lineRule="auto"/>
            </w:pPr>
            <w:r>
              <w:rPr>
                <w:b/>
              </w:rPr>
              <w:t>ID of Student-1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31F956D1" w14:textId="77777777" w:rsidR="00577681" w:rsidRDefault="00577681" w:rsidP="00577681">
            <w:pPr>
              <w:pStyle w:val="BodyText"/>
              <w:spacing w:before="0" w:line="240" w:lineRule="auto"/>
            </w:pPr>
          </w:p>
        </w:tc>
        <w:tc>
          <w:tcPr>
            <w:tcW w:w="4435" w:type="dxa"/>
          </w:tcPr>
          <w:p w14:paraId="639DE9B9" w14:textId="7280B47F" w:rsidR="00B47FA2" w:rsidRDefault="00B47FA2" w:rsidP="00B47FA2">
            <w:pPr>
              <w:pStyle w:val="BodyText"/>
              <w:spacing w:before="0" w:line="240" w:lineRule="auto"/>
              <w:rPr>
                <w:b/>
              </w:rPr>
            </w:pPr>
            <w:r>
              <w:rPr>
                <w:b/>
              </w:rPr>
              <w:t>Name of Student-2 …..</w:t>
            </w:r>
          </w:p>
          <w:p w14:paraId="4689BA15" w14:textId="0FD5C68C" w:rsidR="00577681" w:rsidRDefault="00B47FA2" w:rsidP="00B47FA2">
            <w:pPr>
              <w:pStyle w:val="BodyText"/>
              <w:spacing w:before="0" w:line="240" w:lineRule="auto"/>
            </w:pPr>
            <w:r>
              <w:rPr>
                <w:b/>
              </w:rPr>
              <w:t>ID of Student-2…</w:t>
            </w:r>
          </w:p>
        </w:tc>
      </w:tr>
    </w:tbl>
    <w:p w14:paraId="0AC40B81" w14:textId="41F376A8" w:rsidR="00577681" w:rsidRDefault="00577681" w:rsidP="00F02160">
      <w:pPr>
        <w:pStyle w:val="BodyText"/>
      </w:pPr>
    </w:p>
    <w:p w14:paraId="6CD2701A" w14:textId="49330DD4" w:rsidR="00F02160" w:rsidRDefault="00F02160" w:rsidP="00F02160">
      <w:pPr>
        <w:pStyle w:val="BodyText"/>
      </w:pPr>
      <w:r>
        <w:t xml:space="preserve">  </w:t>
      </w:r>
    </w:p>
    <w:p w14:paraId="755EA914" w14:textId="44C9AF70" w:rsidR="00F02160" w:rsidRPr="00C63576" w:rsidRDefault="00F02160" w:rsidP="00452772">
      <w:pPr>
        <w:pStyle w:val="ListParagraph"/>
        <w:ind w:left="810" w:firstLine="0"/>
        <w:jc w:val="both"/>
      </w:pPr>
    </w:p>
    <w:sectPr w:rsidR="00F02160" w:rsidRPr="00C63576" w:rsidSect="00472B1F">
      <w:headerReference w:type="default" r:id="rId12"/>
      <w:headerReference w:type="first" r:id="rId13"/>
      <w:pgSz w:w="11906" w:h="16838" w:code="9"/>
      <w:pgMar w:top="990" w:right="1008" w:bottom="1080" w:left="100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20C6" w14:textId="77777777" w:rsidR="00472B1F" w:rsidRDefault="00472B1F" w:rsidP="0004420F">
      <w:r>
        <w:separator/>
      </w:r>
    </w:p>
  </w:endnote>
  <w:endnote w:type="continuationSeparator" w:id="0">
    <w:p w14:paraId="093D0997" w14:textId="77777777" w:rsidR="00472B1F" w:rsidRDefault="00472B1F" w:rsidP="0004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5546" w14:textId="77777777" w:rsidR="00472B1F" w:rsidRDefault="00472B1F" w:rsidP="0004420F">
      <w:r>
        <w:separator/>
      </w:r>
    </w:p>
  </w:footnote>
  <w:footnote w:type="continuationSeparator" w:id="0">
    <w:p w14:paraId="6D139BD3" w14:textId="77777777" w:rsidR="00472B1F" w:rsidRDefault="00472B1F" w:rsidP="0004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547508"/>
      <w:docPartObj>
        <w:docPartGallery w:val="Page Numbers (Top of Page)"/>
        <w:docPartUnique/>
      </w:docPartObj>
    </w:sdtPr>
    <w:sdtContent>
      <w:p w14:paraId="15EA6CDB" w14:textId="77777777" w:rsidR="00C14881" w:rsidRDefault="00C14881" w:rsidP="0004420F">
        <w:pPr>
          <w:pStyle w:val="Header"/>
        </w:pPr>
        <w:r w:rsidRPr="0004420F">
          <w:fldChar w:fldCharType="begin"/>
        </w:r>
        <w:r w:rsidRPr="0004420F">
          <w:instrText xml:space="preserve"> PAGE   \* MERGEFORMAT </w:instrText>
        </w:r>
        <w:r w:rsidRPr="0004420F">
          <w:fldChar w:fldCharType="separate"/>
        </w:r>
        <w:r w:rsidR="00DC707C">
          <w:rPr>
            <w:noProof/>
          </w:rPr>
          <w:t>12</w:t>
        </w:r>
        <w:r w:rsidRPr="0004420F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0EEE" w14:textId="5D738F5E" w:rsidR="00C14881" w:rsidRDefault="00C14881" w:rsidP="0072582E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E8"/>
    <w:multiLevelType w:val="multilevel"/>
    <w:tmpl w:val="A330EC80"/>
    <w:lvl w:ilvl="0">
      <w:start w:val="1"/>
      <w:numFmt w:val="decimal"/>
      <w:lvlText w:val="%1"/>
      <w:lvlJc w:val="left"/>
      <w:pPr>
        <w:ind w:left="859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464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26"/>
        <w:szCs w:val="26"/>
      </w:rPr>
    </w:lvl>
    <w:lvl w:ilvl="2">
      <w:start w:val="1"/>
      <w:numFmt w:val="decimal"/>
      <w:lvlText w:val="%1.%2.%3."/>
      <w:lvlJc w:val="left"/>
      <w:pPr>
        <w:ind w:left="1073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2795" w:hanging="677"/>
      </w:pPr>
      <w:rPr>
        <w:rFonts w:hint="default"/>
      </w:rPr>
    </w:lvl>
    <w:lvl w:ilvl="4">
      <w:numFmt w:val="bullet"/>
      <w:lvlText w:val="•"/>
      <w:lvlJc w:val="left"/>
      <w:pPr>
        <w:ind w:left="3653" w:hanging="677"/>
      </w:pPr>
      <w:rPr>
        <w:rFonts w:hint="default"/>
      </w:rPr>
    </w:lvl>
    <w:lvl w:ilvl="5">
      <w:numFmt w:val="bullet"/>
      <w:lvlText w:val="•"/>
      <w:lvlJc w:val="left"/>
      <w:pPr>
        <w:ind w:left="4511" w:hanging="677"/>
      </w:pPr>
      <w:rPr>
        <w:rFonts w:hint="default"/>
      </w:rPr>
    </w:lvl>
    <w:lvl w:ilvl="6">
      <w:numFmt w:val="bullet"/>
      <w:lvlText w:val="•"/>
      <w:lvlJc w:val="left"/>
      <w:pPr>
        <w:ind w:left="5368" w:hanging="677"/>
      </w:pPr>
      <w:rPr>
        <w:rFonts w:hint="default"/>
      </w:rPr>
    </w:lvl>
    <w:lvl w:ilvl="7">
      <w:numFmt w:val="bullet"/>
      <w:lvlText w:val="•"/>
      <w:lvlJc w:val="left"/>
      <w:pPr>
        <w:ind w:left="6226" w:hanging="677"/>
      </w:pPr>
      <w:rPr>
        <w:rFonts w:hint="default"/>
      </w:rPr>
    </w:lvl>
    <w:lvl w:ilvl="8">
      <w:numFmt w:val="bullet"/>
      <w:lvlText w:val="•"/>
      <w:lvlJc w:val="left"/>
      <w:pPr>
        <w:ind w:left="7084" w:hanging="677"/>
      </w:pPr>
      <w:rPr>
        <w:rFonts w:hint="default"/>
      </w:rPr>
    </w:lvl>
  </w:abstractNum>
  <w:abstractNum w:abstractNumId="1" w15:restartNumberingAfterBreak="0">
    <w:nsid w:val="03307FFC"/>
    <w:multiLevelType w:val="hybridMultilevel"/>
    <w:tmpl w:val="3AEA966A"/>
    <w:lvl w:ilvl="0" w:tplc="8028F3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1FDF"/>
    <w:multiLevelType w:val="hybridMultilevel"/>
    <w:tmpl w:val="D0C6C6D4"/>
    <w:lvl w:ilvl="0" w:tplc="9BCA24D2">
      <w:start w:val="14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57ACD"/>
    <w:multiLevelType w:val="hybridMultilevel"/>
    <w:tmpl w:val="FA24E76E"/>
    <w:lvl w:ilvl="0" w:tplc="16AE5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60ED0"/>
    <w:multiLevelType w:val="hybridMultilevel"/>
    <w:tmpl w:val="EA6AAB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9659B"/>
    <w:multiLevelType w:val="hybridMultilevel"/>
    <w:tmpl w:val="8160D8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C2135"/>
    <w:multiLevelType w:val="hybridMultilevel"/>
    <w:tmpl w:val="F9C45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6944E54"/>
    <w:multiLevelType w:val="hybridMultilevel"/>
    <w:tmpl w:val="8A0427D8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7D735ED"/>
    <w:multiLevelType w:val="hybridMultilevel"/>
    <w:tmpl w:val="C9B0059C"/>
    <w:lvl w:ilvl="0" w:tplc="91A00A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1EAF"/>
    <w:multiLevelType w:val="hybridMultilevel"/>
    <w:tmpl w:val="BECC42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26B7E"/>
    <w:multiLevelType w:val="hybridMultilevel"/>
    <w:tmpl w:val="67268D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700F"/>
    <w:multiLevelType w:val="hybridMultilevel"/>
    <w:tmpl w:val="6E32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622C"/>
    <w:multiLevelType w:val="hybridMultilevel"/>
    <w:tmpl w:val="B05A1538"/>
    <w:lvl w:ilvl="0" w:tplc="F70E8B0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F314E"/>
    <w:multiLevelType w:val="multilevel"/>
    <w:tmpl w:val="92C895BC"/>
    <w:lvl w:ilvl="0">
      <w:start w:val="1"/>
      <w:numFmt w:val="decimal"/>
      <w:lvlText w:val="%1"/>
      <w:lvlJc w:val="left"/>
      <w:pPr>
        <w:ind w:left="1073" w:hanging="6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3" w:hanging="67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73" w:hanging="677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</w:rPr>
    </w:lvl>
    <w:lvl w:ilvl="3">
      <w:numFmt w:val="bullet"/>
      <w:lvlText w:val="•"/>
      <w:lvlJc w:val="left"/>
      <w:pPr>
        <w:ind w:left="3396" w:hanging="677"/>
      </w:pPr>
      <w:rPr>
        <w:rFonts w:hint="default"/>
      </w:rPr>
    </w:lvl>
    <w:lvl w:ilvl="4">
      <w:numFmt w:val="bullet"/>
      <w:lvlText w:val="•"/>
      <w:lvlJc w:val="left"/>
      <w:pPr>
        <w:ind w:left="4168" w:hanging="677"/>
      </w:pPr>
      <w:rPr>
        <w:rFonts w:hint="default"/>
      </w:rPr>
    </w:lvl>
    <w:lvl w:ilvl="5">
      <w:numFmt w:val="bullet"/>
      <w:lvlText w:val="•"/>
      <w:lvlJc w:val="left"/>
      <w:pPr>
        <w:ind w:left="4940" w:hanging="677"/>
      </w:pPr>
      <w:rPr>
        <w:rFonts w:hint="default"/>
      </w:rPr>
    </w:lvl>
    <w:lvl w:ilvl="6">
      <w:numFmt w:val="bullet"/>
      <w:lvlText w:val="•"/>
      <w:lvlJc w:val="left"/>
      <w:pPr>
        <w:ind w:left="5712" w:hanging="677"/>
      </w:pPr>
      <w:rPr>
        <w:rFonts w:hint="default"/>
      </w:rPr>
    </w:lvl>
    <w:lvl w:ilvl="7">
      <w:numFmt w:val="bullet"/>
      <w:lvlText w:val="•"/>
      <w:lvlJc w:val="left"/>
      <w:pPr>
        <w:ind w:left="6484" w:hanging="677"/>
      </w:pPr>
      <w:rPr>
        <w:rFonts w:hint="default"/>
      </w:rPr>
    </w:lvl>
    <w:lvl w:ilvl="8">
      <w:numFmt w:val="bullet"/>
      <w:lvlText w:val="•"/>
      <w:lvlJc w:val="left"/>
      <w:pPr>
        <w:ind w:left="7256" w:hanging="677"/>
      </w:pPr>
      <w:rPr>
        <w:rFonts w:hint="default"/>
      </w:rPr>
    </w:lvl>
  </w:abstractNum>
  <w:abstractNum w:abstractNumId="14" w15:restartNumberingAfterBreak="0">
    <w:nsid w:val="59BB1EDD"/>
    <w:multiLevelType w:val="multilevel"/>
    <w:tmpl w:val="D7C8A18A"/>
    <w:lvl w:ilvl="0">
      <w:start w:val="1"/>
      <w:numFmt w:val="decimal"/>
      <w:lvlText w:val="%1"/>
      <w:lvlJc w:val="left"/>
      <w:pPr>
        <w:ind w:left="1524" w:hanging="6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67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24" w:hanging="677"/>
      </w:pPr>
      <w:rPr>
        <w:rFonts w:ascii="Times New Roman" w:eastAsia="Times New Roman" w:hAnsi="Times New Roman" w:cs="Times New Roman" w:hint="default"/>
        <w:i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3704" w:hanging="677"/>
      </w:pPr>
      <w:rPr>
        <w:rFonts w:hint="default"/>
      </w:rPr>
    </w:lvl>
    <w:lvl w:ilvl="4">
      <w:numFmt w:val="bullet"/>
      <w:lvlText w:val="•"/>
      <w:lvlJc w:val="left"/>
      <w:pPr>
        <w:ind w:left="4432" w:hanging="677"/>
      </w:pPr>
      <w:rPr>
        <w:rFonts w:hint="default"/>
      </w:rPr>
    </w:lvl>
    <w:lvl w:ilvl="5">
      <w:numFmt w:val="bullet"/>
      <w:lvlText w:val="•"/>
      <w:lvlJc w:val="left"/>
      <w:pPr>
        <w:ind w:left="5160" w:hanging="677"/>
      </w:pPr>
      <w:rPr>
        <w:rFonts w:hint="default"/>
      </w:rPr>
    </w:lvl>
    <w:lvl w:ilvl="6">
      <w:numFmt w:val="bullet"/>
      <w:lvlText w:val="•"/>
      <w:lvlJc w:val="left"/>
      <w:pPr>
        <w:ind w:left="5888" w:hanging="677"/>
      </w:pPr>
      <w:rPr>
        <w:rFonts w:hint="default"/>
      </w:rPr>
    </w:lvl>
    <w:lvl w:ilvl="7">
      <w:numFmt w:val="bullet"/>
      <w:lvlText w:val="•"/>
      <w:lvlJc w:val="left"/>
      <w:pPr>
        <w:ind w:left="6616" w:hanging="677"/>
      </w:pPr>
      <w:rPr>
        <w:rFonts w:hint="default"/>
      </w:rPr>
    </w:lvl>
    <w:lvl w:ilvl="8">
      <w:numFmt w:val="bullet"/>
      <w:lvlText w:val="•"/>
      <w:lvlJc w:val="left"/>
      <w:pPr>
        <w:ind w:left="7344" w:hanging="677"/>
      </w:pPr>
      <w:rPr>
        <w:rFonts w:hint="default"/>
      </w:rPr>
    </w:lvl>
  </w:abstractNum>
  <w:abstractNum w:abstractNumId="15" w15:restartNumberingAfterBreak="0">
    <w:nsid w:val="5CB6056F"/>
    <w:multiLevelType w:val="hybridMultilevel"/>
    <w:tmpl w:val="565A30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706C2"/>
    <w:multiLevelType w:val="hybridMultilevel"/>
    <w:tmpl w:val="C9DED51A"/>
    <w:lvl w:ilvl="0" w:tplc="0409001B">
      <w:start w:val="1"/>
      <w:numFmt w:val="low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" w15:restartNumberingAfterBreak="0">
    <w:nsid w:val="6A46517B"/>
    <w:multiLevelType w:val="hybridMultilevel"/>
    <w:tmpl w:val="21BEB962"/>
    <w:lvl w:ilvl="0" w:tplc="AE1CF146">
      <w:start w:val="1"/>
      <w:numFmt w:val="lowerRoman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BC5444"/>
    <w:multiLevelType w:val="hybridMultilevel"/>
    <w:tmpl w:val="F0103D26"/>
    <w:lvl w:ilvl="0" w:tplc="2C4A84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DCB5E64"/>
    <w:multiLevelType w:val="multilevel"/>
    <w:tmpl w:val="C4046BB4"/>
    <w:lvl w:ilvl="0">
      <w:start w:val="1"/>
      <w:numFmt w:val="decimal"/>
      <w:lvlText w:val="%1"/>
      <w:lvlJc w:val="left"/>
      <w:pPr>
        <w:ind w:left="944" w:hanging="3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4" w:hanging="322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2">
      <w:start w:val="1"/>
      <w:numFmt w:val="decimal"/>
      <w:lvlText w:val="%1.%2.%3."/>
      <w:lvlJc w:val="left"/>
      <w:pPr>
        <w:ind w:left="1524" w:hanging="677"/>
      </w:pPr>
      <w:rPr>
        <w:rFonts w:ascii="Times New Roman" w:eastAsia="Times New Roman" w:hAnsi="Times New Roman" w:cs="Times New Roman" w:hint="default"/>
        <w:i/>
        <w:spacing w:val="-3"/>
        <w:w w:val="103"/>
        <w:sz w:val="18"/>
        <w:szCs w:val="18"/>
      </w:rPr>
    </w:lvl>
    <w:lvl w:ilvl="3">
      <w:numFmt w:val="bullet"/>
      <w:lvlText w:val="•"/>
      <w:lvlJc w:val="left"/>
      <w:pPr>
        <w:ind w:left="3137" w:hanging="677"/>
      </w:pPr>
      <w:rPr>
        <w:rFonts w:hint="default"/>
      </w:rPr>
    </w:lvl>
    <w:lvl w:ilvl="4">
      <w:numFmt w:val="bullet"/>
      <w:lvlText w:val="•"/>
      <w:lvlJc w:val="left"/>
      <w:pPr>
        <w:ind w:left="3946" w:hanging="677"/>
      </w:pPr>
      <w:rPr>
        <w:rFonts w:hint="default"/>
      </w:rPr>
    </w:lvl>
    <w:lvl w:ilvl="5">
      <w:numFmt w:val="bullet"/>
      <w:lvlText w:val="•"/>
      <w:lvlJc w:val="left"/>
      <w:pPr>
        <w:ind w:left="4755" w:hanging="677"/>
      </w:pPr>
      <w:rPr>
        <w:rFonts w:hint="default"/>
      </w:rPr>
    </w:lvl>
    <w:lvl w:ilvl="6">
      <w:numFmt w:val="bullet"/>
      <w:lvlText w:val="•"/>
      <w:lvlJc w:val="left"/>
      <w:pPr>
        <w:ind w:left="5564" w:hanging="677"/>
      </w:pPr>
      <w:rPr>
        <w:rFonts w:hint="default"/>
      </w:rPr>
    </w:lvl>
    <w:lvl w:ilvl="7">
      <w:numFmt w:val="bullet"/>
      <w:lvlText w:val="•"/>
      <w:lvlJc w:val="left"/>
      <w:pPr>
        <w:ind w:left="6373" w:hanging="677"/>
      </w:pPr>
      <w:rPr>
        <w:rFonts w:hint="default"/>
      </w:rPr>
    </w:lvl>
    <w:lvl w:ilvl="8">
      <w:numFmt w:val="bullet"/>
      <w:lvlText w:val="•"/>
      <w:lvlJc w:val="left"/>
      <w:pPr>
        <w:ind w:left="7182" w:hanging="677"/>
      </w:pPr>
      <w:rPr>
        <w:rFonts w:hint="default"/>
      </w:rPr>
    </w:lvl>
  </w:abstractNum>
  <w:num w:numId="1" w16cid:durableId="634794782">
    <w:abstractNumId w:val="13"/>
  </w:num>
  <w:num w:numId="2" w16cid:durableId="255865702">
    <w:abstractNumId w:val="0"/>
  </w:num>
  <w:num w:numId="3" w16cid:durableId="1043556386">
    <w:abstractNumId w:val="14"/>
  </w:num>
  <w:num w:numId="4" w16cid:durableId="529412736">
    <w:abstractNumId w:val="19"/>
  </w:num>
  <w:num w:numId="5" w16cid:durableId="44372073">
    <w:abstractNumId w:val="9"/>
  </w:num>
  <w:num w:numId="6" w16cid:durableId="1032268084">
    <w:abstractNumId w:val="5"/>
  </w:num>
  <w:num w:numId="7" w16cid:durableId="797186356">
    <w:abstractNumId w:val="10"/>
  </w:num>
  <w:num w:numId="8" w16cid:durableId="1213614655">
    <w:abstractNumId w:val="17"/>
  </w:num>
  <w:num w:numId="9" w16cid:durableId="134690400">
    <w:abstractNumId w:val="6"/>
  </w:num>
  <w:num w:numId="10" w16cid:durableId="1665010662">
    <w:abstractNumId w:val="16"/>
  </w:num>
  <w:num w:numId="11" w16cid:durableId="812478317">
    <w:abstractNumId w:val="7"/>
  </w:num>
  <w:num w:numId="12" w16cid:durableId="1109542351">
    <w:abstractNumId w:val="4"/>
  </w:num>
  <w:num w:numId="13" w16cid:durableId="2004888316">
    <w:abstractNumId w:val="18"/>
  </w:num>
  <w:num w:numId="14" w16cid:durableId="1171331294">
    <w:abstractNumId w:val="11"/>
  </w:num>
  <w:num w:numId="15" w16cid:durableId="237441518">
    <w:abstractNumId w:val="12"/>
  </w:num>
  <w:num w:numId="16" w16cid:durableId="297691105">
    <w:abstractNumId w:val="3"/>
  </w:num>
  <w:num w:numId="17" w16cid:durableId="265310743">
    <w:abstractNumId w:val="15"/>
  </w:num>
  <w:num w:numId="18" w16cid:durableId="50035318">
    <w:abstractNumId w:val="2"/>
  </w:num>
  <w:num w:numId="19" w16cid:durableId="1944410233">
    <w:abstractNumId w:val="8"/>
  </w:num>
  <w:num w:numId="20" w16cid:durableId="191674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DYwsjCwsDC2NDRV0lEKTi0uzszPAykwqQUAODTtS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mbria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E66FE"/>
    <w:rsid w:val="000010DE"/>
    <w:rsid w:val="0000173B"/>
    <w:rsid w:val="00020868"/>
    <w:rsid w:val="0004420F"/>
    <w:rsid w:val="0005649F"/>
    <w:rsid w:val="000570F4"/>
    <w:rsid w:val="00061782"/>
    <w:rsid w:val="000649B8"/>
    <w:rsid w:val="00067162"/>
    <w:rsid w:val="0007703D"/>
    <w:rsid w:val="000844FF"/>
    <w:rsid w:val="000B0EF5"/>
    <w:rsid w:val="000B192E"/>
    <w:rsid w:val="000D40C0"/>
    <w:rsid w:val="000D561D"/>
    <w:rsid w:val="000F56A3"/>
    <w:rsid w:val="00101D62"/>
    <w:rsid w:val="0011526A"/>
    <w:rsid w:val="00120A01"/>
    <w:rsid w:val="001352DD"/>
    <w:rsid w:val="001443D5"/>
    <w:rsid w:val="00180E64"/>
    <w:rsid w:val="001A5A16"/>
    <w:rsid w:val="001C4972"/>
    <w:rsid w:val="001E0364"/>
    <w:rsid w:val="001E5F35"/>
    <w:rsid w:val="001F49BD"/>
    <w:rsid w:val="002174C9"/>
    <w:rsid w:val="0023464F"/>
    <w:rsid w:val="00254917"/>
    <w:rsid w:val="00264395"/>
    <w:rsid w:val="00267EE3"/>
    <w:rsid w:val="0027568E"/>
    <w:rsid w:val="002B6260"/>
    <w:rsid w:val="002C6FE8"/>
    <w:rsid w:val="002F1429"/>
    <w:rsid w:val="00322141"/>
    <w:rsid w:val="0034005B"/>
    <w:rsid w:val="00347DD7"/>
    <w:rsid w:val="00362D1A"/>
    <w:rsid w:val="003766AE"/>
    <w:rsid w:val="00385D33"/>
    <w:rsid w:val="003B4A74"/>
    <w:rsid w:val="003B76C6"/>
    <w:rsid w:val="003D546C"/>
    <w:rsid w:val="003F25E8"/>
    <w:rsid w:val="00420309"/>
    <w:rsid w:val="00424AC1"/>
    <w:rsid w:val="00431E0B"/>
    <w:rsid w:val="00445961"/>
    <w:rsid w:val="00452772"/>
    <w:rsid w:val="0045778E"/>
    <w:rsid w:val="00472B1F"/>
    <w:rsid w:val="0047326C"/>
    <w:rsid w:val="00475A6B"/>
    <w:rsid w:val="004A3203"/>
    <w:rsid w:val="004A387B"/>
    <w:rsid w:val="004B3B79"/>
    <w:rsid w:val="004B4C89"/>
    <w:rsid w:val="004E7E59"/>
    <w:rsid w:val="00512461"/>
    <w:rsid w:val="00514664"/>
    <w:rsid w:val="00517F5A"/>
    <w:rsid w:val="00522203"/>
    <w:rsid w:val="00523ABA"/>
    <w:rsid w:val="00543D72"/>
    <w:rsid w:val="0054546A"/>
    <w:rsid w:val="00546FA7"/>
    <w:rsid w:val="00551A23"/>
    <w:rsid w:val="00572AD3"/>
    <w:rsid w:val="00577681"/>
    <w:rsid w:val="005970EB"/>
    <w:rsid w:val="005A2C9E"/>
    <w:rsid w:val="005A404C"/>
    <w:rsid w:val="005A4545"/>
    <w:rsid w:val="005D44F3"/>
    <w:rsid w:val="00604378"/>
    <w:rsid w:val="006319F3"/>
    <w:rsid w:val="00661FA1"/>
    <w:rsid w:val="00674C4E"/>
    <w:rsid w:val="00676AA8"/>
    <w:rsid w:val="006838E3"/>
    <w:rsid w:val="00695DBD"/>
    <w:rsid w:val="006A542C"/>
    <w:rsid w:val="006C329F"/>
    <w:rsid w:val="006E03FC"/>
    <w:rsid w:val="006E6134"/>
    <w:rsid w:val="006F0DC6"/>
    <w:rsid w:val="006F15C6"/>
    <w:rsid w:val="00710E66"/>
    <w:rsid w:val="00724C3A"/>
    <w:rsid w:val="0072582E"/>
    <w:rsid w:val="00740314"/>
    <w:rsid w:val="00747DC4"/>
    <w:rsid w:val="00761B1D"/>
    <w:rsid w:val="00766FCC"/>
    <w:rsid w:val="00773DE9"/>
    <w:rsid w:val="007935FB"/>
    <w:rsid w:val="007F4D89"/>
    <w:rsid w:val="00801ADD"/>
    <w:rsid w:val="00812CD5"/>
    <w:rsid w:val="0083561E"/>
    <w:rsid w:val="00840229"/>
    <w:rsid w:val="00867A1C"/>
    <w:rsid w:val="00881DBA"/>
    <w:rsid w:val="008A3FBD"/>
    <w:rsid w:val="008B506F"/>
    <w:rsid w:val="008F2CBA"/>
    <w:rsid w:val="008F3AA8"/>
    <w:rsid w:val="00917199"/>
    <w:rsid w:val="00930DEE"/>
    <w:rsid w:val="009458E9"/>
    <w:rsid w:val="00945EFA"/>
    <w:rsid w:val="00951446"/>
    <w:rsid w:val="0096378F"/>
    <w:rsid w:val="009A1051"/>
    <w:rsid w:val="009E4E49"/>
    <w:rsid w:val="00A01639"/>
    <w:rsid w:val="00A0544B"/>
    <w:rsid w:val="00A13382"/>
    <w:rsid w:val="00A620E0"/>
    <w:rsid w:val="00A84B5C"/>
    <w:rsid w:val="00A8771F"/>
    <w:rsid w:val="00AC735B"/>
    <w:rsid w:val="00AF207E"/>
    <w:rsid w:val="00B102EE"/>
    <w:rsid w:val="00B133F5"/>
    <w:rsid w:val="00B15A4E"/>
    <w:rsid w:val="00B229ED"/>
    <w:rsid w:val="00B27389"/>
    <w:rsid w:val="00B4501F"/>
    <w:rsid w:val="00B47FA2"/>
    <w:rsid w:val="00B52A8A"/>
    <w:rsid w:val="00B55809"/>
    <w:rsid w:val="00B761EA"/>
    <w:rsid w:val="00B762C2"/>
    <w:rsid w:val="00BA10F7"/>
    <w:rsid w:val="00BA3DE1"/>
    <w:rsid w:val="00BB2FD5"/>
    <w:rsid w:val="00BC6AE7"/>
    <w:rsid w:val="00BD77E5"/>
    <w:rsid w:val="00C078EF"/>
    <w:rsid w:val="00C14881"/>
    <w:rsid w:val="00C25455"/>
    <w:rsid w:val="00C31DB0"/>
    <w:rsid w:val="00C63576"/>
    <w:rsid w:val="00C63E19"/>
    <w:rsid w:val="00C6737C"/>
    <w:rsid w:val="00CD4FAC"/>
    <w:rsid w:val="00D05766"/>
    <w:rsid w:val="00D05D85"/>
    <w:rsid w:val="00D2191F"/>
    <w:rsid w:val="00D275EB"/>
    <w:rsid w:val="00D43ADB"/>
    <w:rsid w:val="00D47AC7"/>
    <w:rsid w:val="00D62137"/>
    <w:rsid w:val="00D80A82"/>
    <w:rsid w:val="00DA7148"/>
    <w:rsid w:val="00DC6A47"/>
    <w:rsid w:val="00DC707C"/>
    <w:rsid w:val="00DD27CE"/>
    <w:rsid w:val="00DD6EB0"/>
    <w:rsid w:val="00DF0202"/>
    <w:rsid w:val="00E13A87"/>
    <w:rsid w:val="00E4228A"/>
    <w:rsid w:val="00E4414F"/>
    <w:rsid w:val="00E54D8E"/>
    <w:rsid w:val="00E676BE"/>
    <w:rsid w:val="00E80FDD"/>
    <w:rsid w:val="00E86ED2"/>
    <w:rsid w:val="00EA7D15"/>
    <w:rsid w:val="00EC7D2A"/>
    <w:rsid w:val="00EE1AA3"/>
    <w:rsid w:val="00F02160"/>
    <w:rsid w:val="00F05991"/>
    <w:rsid w:val="00F0754C"/>
    <w:rsid w:val="00F07DDA"/>
    <w:rsid w:val="00F1555F"/>
    <w:rsid w:val="00F156A9"/>
    <w:rsid w:val="00F30F39"/>
    <w:rsid w:val="00F36A64"/>
    <w:rsid w:val="00F401A8"/>
    <w:rsid w:val="00F53EE4"/>
    <w:rsid w:val="00F56C4F"/>
    <w:rsid w:val="00F77BBC"/>
    <w:rsid w:val="00F847AE"/>
    <w:rsid w:val="00F94A27"/>
    <w:rsid w:val="00F95FB3"/>
    <w:rsid w:val="00FA11E3"/>
    <w:rsid w:val="00FA33EE"/>
    <w:rsid w:val="00FA399C"/>
    <w:rsid w:val="00FA6313"/>
    <w:rsid w:val="00FE66FE"/>
    <w:rsid w:val="00FF515B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9504B"/>
  <w15:docId w15:val="{7E414D4F-F962-41B5-BE7F-13CD46FA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420F"/>
    <w:pPr>
      <w:widowControl/>
      <w:spacing w:before="256" w:line="247" w:lineRule="auto"/>
    </w:pPr>
    <w:rPr>
      <w:rFonts w:asciiTheme="majorHAnsi" w:eastAsia="Times New Roman" w:hAnsiTheme="majorHAnsi" w:cs="Times New Roman"/>
      <w:sz w:val="24"/>
      <w:szCs w:val="24"/>
    </w:rPr>
  </w:style>
  <w:style w:type="paragraph" w:styleId="Heading1">
    <w:name w:val="heading 1"/>
    <w:basedOn w:val="Normal"/>
    <w:uiPriority w:val="1"/>
    <w:qFormat/>
    <w:rsid w:val="001E0364"/>
    <w:pPr>
      <w:keepNext/>
      <w:keepLines/>
      <w:outlineLvl w:val="0"/>
    </w:pPr>
    <w:rPr>
      <w:rFonts w:ascii="Cambria" w:hAnsi="Cambria"/>
      <w:b/>
      <w:bCs/>
      <w:sz w:val="32"/>
      <w:szCs w:val="37"/>
    </w:rPr>
  </w:style>
  <w:style w:type="paragraph" w:styleId="Heading2">
    <w:name w:val="heading 2"/>
    <w:basedOn w:val="Normal"/>
    <w:uiPriority w:val="1"/>
    <w:qFormat/>
    <w:rsid w:val="001E5F35"/>
    <w:pPr>
      <w:outlineLvl w:val="1"/>
    </w:pPr>
    <w:rPr>
      <w:bCs/>
      <w:sz w:val="26"/>
      <w:szCs w:val="26"/>
      <w:u w:val="single"/>
    </w:rPr>
  </w:style>
  <w:style w:type="paragraph" w:styleId="Heading3">
    <w:name w:val="heading 3"/>
    <w:basedOn w:val="Normal"/>
    <w:uiPriority w:val="1"/>
    <w:qFormat/>
    <w:pPr>
      <w:spacing w:before="1"/>
      <w:ind w:left="1073" w:hanging="677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160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1E0364"/>
    <w:pPr>
      <w:spacing w:before="122" w:line="360" w:lineRule="auto"/>
      <w:ind w:left="396"/>
    </w:pPr>
    <w:rPr>
      <w:rFonts w:ascii="Cambria" w:hAnsi="Cambria"/>
      <w:b/>
      <w:bCs/>
      <w:szCs w:val="18"/>
    </w:rPr>
  </w:style>
  <w:style w:type="paragraph" w:styleId="TOC2">
    <w:name w:val="toc 2"/>
    <w:basedOn w:val="Normal"/>
    <w:uiPriority w:val="39"/>
    <w:qFormat/>
    <w:rsid w:val="001E0364"/>
    <w:pPr>
      <w:spacing w:before="11"/>
      <w:ind w:left="941" w:hanging="322"/>
    </w:pPr>
    <w:rPr>
      <w:sz w:val="20"/>
      <w:szCs w:val="15"/>
    </w:rPr>
  </w:style>
  <w:style w:type="paragraph" w:styleId="TOC3">
    <w:name w:val="toc 3"/>
    <w:basedOn w:val="Normal"/>
    <w:uiPriority w:val="39"/>
    <w:qFormat/>
    <w:pPr>
      <w:spacing w:before="9"/>
      <w:ind w:left="1524" w:hanging="676"/>
    </w:pPr>
    <w:rPr>
      <w:i/>
      <w:sz w:val="18"/>
      <w:szCs w:val="18"/>
    </w:rPr>
  </w:style>
  <w:style w:type="paragraph" w:styleId="BodyText">
    <w:name w:val="Body Text"/>
    <w:basedOn w:val="Normal"/>
    <w:uiPriority w:val="1"/>
    <w:qFormat/>
    <w:rsid w:val="0096378F"/>
    <w:rPr>
      <w:rFonts w:ascii="Cambria" w:hAnsi="Cambria"/>
    </w:rPr>
  </w:style>
  <w:style w:type="paragraph" w:styleId="ListParagraph">
    <w:name w:val="List Paragraph"/>
    <w:aliases w:val="numbered lists"/>
    <w:basedOn w:val="Normal"/>
    <w:uiPriority w:val="34"/>
    <w:qFormat/>
    <w:pPr>
      <w:spacing w:before="1"/>
      <w:ind w:left="1073" w:hanging="677"/>
    </w:pPr>
  </w:style>
  <w:style w:type="paragraph" w:customStyle="1" w:styleId="TableParagraph">
    <w:name w:val="Table Paragraph"/>
    <w:basedOn w:val="Normal"/>
    <w:uiPriority w:val="1"/>
    <w:qFormat/>
    <w:rsid w:val="00254917"/>
    <w:rPr>
      <w:rFonts w:ascii="Cambria" w:hAnsi="Cambria"/>
    </w:rPr>
  </w:style>
  <w:style w:type="character" w:styleId="Hyperlink">
    <w:name w:val="Hyperlink"/>
    <w:basedOn w:val="DefaultParagraphFont"/>
    <w:uiPriority w:val="99"/>
    <w:unhideWhenUsed/>
    <w:rsid w:val="00543D72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4420F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20F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04420F"/>
    <w:pPr>
      <w:tabs>
        <w:tab w:val="center" w:pos="4820"/>
        <w:tab w:val="right" w:pos="9356"/>
      </w:tabs>
      <w:spacing w:before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04420F"/>
    <w:rPr>
      <w:rFonts w:asciiTheme="majorHAnsi" w:eastAsia="Times New Roman" w:hAnsiTheme="maj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42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20F"/>
    <w:rPr>
      <w:rFonts w:ascii="Times New Roman" w:eastAsia="Times New Roman" w:hAnsi="Times New Roman" w:cs="Times New Roman"/>
    </w:rPr>
  </w:style>
  <w:style w:type="paragraph" w:styleId="Subtitle">
    <w:name w:val="Subtitle"/>
    <w:basedOn w:val="Title"/>
    <w:next w:val="Normal"/>
    <w:link w:val="SubtitleChar"/>
    <w:uiPriority w:val="11"/>
    <w:qFormat/>
    <w:rsid w:val="0004420F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420F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1F4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9BD"/>
    <w:pPr>
      <w:autoSpaceDE/>
      <w:autoSpaceDN/>
      <w:spacing w:before="0" w:after="100" w:afterAutospacing="1" w:line="240" w:lineRule="auto"/>
      <w:ind w:firstLine="284"/>
      <w:jc w:val="both"/>
    </w:pPr>
    <w:rPr>
      <w:rFonts w:asciiTheme="majorBidi" w:eastAsiaTheme="minorEastAsia" w:hAnsiTheme="majorBid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9BD"/>
    <w:rPr>
      <w:rFonts w:asciiTheme="majorBidi" w:eastAsiaTheme="minorEastAsia" w:hAnsiTheme="majorBidi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4378"/>
  </w:style>
  <w:style w:type="paragraph" w:styleId="BalloonText">
    <w:name w:val="Balloon Text"/>
    <w:basedOn w:val="Normal"/>
    <w:link w:val="BalloonTextChar"/>
    <w:uiPriority w:val="99"/>
    <w:semiHidden/>
    <w:unhideWhenUsed/>
    <w:rsid w:val="00523AB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AB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2D1A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05D85"/>
    <w:pPr>
      <w:jc w:val="center"/>
    </w:pPr>
    <w:rPr>
      <w:rFonts w:ascii="Cambria" w:hAnsi="Cambria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5D85"/>
    <w:rPr>
      <w:rFonts w:ascii="Cambria" w:eastAsia="Times New Roman" w:hAnsi="Cambria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05D85"/>
    <w:pPr>
      <w:spacing w:line="240" w:lineRule="auto"/>
    </w:pPr>
    <w:rPr>
      <w:rFonts w:ascii="Cambria" w:hAnsi="Cambria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05D85"/>
    <w:rPr>
      <w:rFonts w:ascii="Cambria" w:eastAsia="Times New Roman" w:hAnsi="Cambria" w:cs="Times New Roman"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16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F021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2160"/>
    <w:pPr>
      <w:autoSpaceDE/>
      <w:autoSpaceDN/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A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fat\Downloads\AC_HDR_Candidature_Proposal_Template_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82AC1D5A0DB4C9E493C4E42C2FAA9" ma:contentTypeVersion="11" ma:contentTypeDescription="Create a new document." ma:contentTypeScope="" ma:versionID="3f97a3e28bb09e0574ef191320a49e0b">
  <xsd:schema xmlns:xsd="http://www.w3.org/2001/XMLSchema" xmlns:xs="http://www.w3.org/2001/XMLSchema" xmlns:p="http://schemas.microsoft.com/office/2006/metadata/properties" xmlns:ns2="7ce26504-c21f-4331-b294-08bffd512273" xmlns:ns3="4a6edc92-f19f-46d5-b376-e8f6806aabdd" targetNamespace="http://schemas.microsoft.com/office/2006/metadata/properties" ma:root="true" ma:fieldsID="fbd33e2dd67e666f1be4fee1af57b590" ns2:_="" ns3:_="">
    <xsd:import namespace="7ce26504-c21f-4331-b294-08bffd512273"/>
    <xsd:import namespace="4a6edc92-f19f-46d5-b376-e8f6806aa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Acc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26504-c21f-4331-b294-08bffd512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ccess" ma:index="18" nillable="true" ma:displayName="Access" ma:description="Access permission to Share" ma:list="UserInfo" ma:SearchPeopleOnly="false" ma:SharePointGroup="0" ma:internalName="Acces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edc92-f19f-46d5-b376-e8f6806aa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7ce26504-c21f-4331-b294-08bffd512273">
      <UserInfo>
        <DisplayName/>
        <AccountId xsi:nil="true"/>
        <AccountType/>
      </UserInfo>
    </Access>
  </documentManagement>
</p:properties>
</file>

<file path=customXml/itemProps1.xml><?xml version="1.0" encoding="utf-8"?>
<ds:datastoreItem xmlns:ds="http://schemas.openxmlformats.org/officeDocument/2006/customXml" ds:itemID="{E382F82B-8B87-43E0-9025-5D09BC6A9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36ECFB-C833-4688-9409-92D21015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26504-c21f-4331-b294-08bffd512273"/>
    <ds:schemaRef ds:uri="4a6edc92-f19f-46d5-b376-e8f6806a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0C737-5039-48A9-A811-6B427E026B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04E859-4F9F-4FC5-B750-BA22B3A3742F}">
  <ds:schemaRefs>
    <ds:schemaRef ds:uri="http://schemas.microsoft.com/office/2006/metadata/properties"/>
    <ds:schemaRef ds:uri="http://schemas.microsoft.com/office/infopath/2007/PartnerControls"/>
    <ds:schemaRef ds:uri="7ce26504-c21f-4331-b294-08bffd5122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AC_HDR_Candidature_Proposal_Template_v4</Template>
  <TotalTime>2903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PhD Research Proposal _template_ _3_</vt:lpstr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PhD Research Proposal _template_ _3_</dc:title>
  <dc:creator>Arafat</dc:creator>
  <cp:lastModifiedBy>Rubel basar</cp:lastModifiedBy>
  <cp:revision>46</cp:revision>
  <cp:lastPrinted>2022-04-24T08:34:00Z</cp:lastPrinted>
  <dcterms:created xsi:type="dcterms:W3CDTF">2021-01-31T05:12:00Z</dcterms:created>
  <dcterms:modified xsi:type="dcterms:W3CDTF">2024-02-26T13:06:00Z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2009-07-22T00:00:00Z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2018-06-07T00:00:00Z</vt:filetime>
  </property>
  <property fmtid="{D5CDD505-2E9C-101B-9397-08002B2CF9AE}" pid="5" name="ContentTypeId">
    <vt:lpwstr>0x010100A8B82AC1D5A0DB4C9E493C4E42C2FAA9</vt:lpwstr>
  </property>
</Properties>
</file>