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6CFC" w14:textId="77777777" w:rsidR="009F7D70" w:rsidRDefault="008135F0" w:rsidP="001041DE">
      <w:pPr>
        <w:spacing w:after="240" w:line="240" w:lineRule="auto"/>
        <w:jc w:val="center"/>
        <w:rPr>
          <w:rStyle w:val="BookTitle"/>
          <w:rFonts w:ascii="Monotype Corsiva" w:hAnsi="Monotype Corsiva"/>
          <w:caps w:val="0"/>
          <w:sz w:val="24"/>
          <w:szCs w:val="24"/>
        </w:rPr>
      </w:pPr>
      <w:r w:rsidRPr="008135F0">
        <w:rPr>
          <w:rStyle w:val="BookTitle"/>
          <w:rFonts w:ascii="Monotype Corsiva" w:hAnsi="Monotype Corsiva"/>
          <w:caps w:val="0"/>
          <w:sz w:val="24"/>
          <w:szCs w:val="24"/>
        </w:rPr>
        <w:t>Knowledge and Technology</w:t>
      </w:r>
    </w:p>
    <w:p w14:paraId="5E90C022" w14:textId="77777777" w:rsidR="001041DE" w:rsidRPr="000929A9" w:rsidRDefault="001041DE" w:rsidP="001041DE">
      <w:pPr>
        <w:spacing w:after="240" w:line="240" w:lineRule="auto"/>
        <w:jc w:val="center"/>
        <w:rPr>
          <w:rStyle w:val="BookTitle"/>
          <w:rFonts w:ascii="Monotype Corsiva" w:hAnsi="Monotype Corsiva"/>
          <w:caps w:val="0"/>
          <w:sz w:val="8"/>
          <w:szCs w:val="24"/>
        </w:rPr>
      </w:pPr>
    </w:p>
    <w:p w14:paraId="7227C837" w14:textId="77777777" w:rsidR="001041DE" w:rsidRPr="001041DE" w:rsidRDefault="001041DE" w:rsidP="001041DE">
      <w:pPr>
        <w:spacing w:after="0" w:afterAutospacing="0" w:line="240" w:lineRule="auto"/>
        <w:jc w:val="center"/>
        <w:rPr>
          <w:rStyle w:val="BookTitle"/>
          <w:rFonts w:ascii="Times New Roman" w:hAnsi="Times New Roman" w:cs="Times New Roman"/>
          <w:bCs w:val="0"/>
          <w:sz w:val="36"/>
          <w:szCs w:val="36"/>
        </w:rPr>
      </w:pPr>
      <w:r w:rsidRPr="001041DE">
        <w:rPr>
          <w:rStyle w:val="BookTitle"/>
          <w:rFonts w:ascii="Times New Roman" w:hAnsi="Times New Roman" w:cs="Times New Roman"/>
          <w:bCs w:val="0"/>
          <w:sz w:val="36"/>
          <w:szCs w:val="36"/>
        </w:rPr>
        <w:t xml:space="preserve">Bangladesh army UNIVERSITY </w:t>
      </w:r>
    </w:p>
    <w:p w14:paraId="7B38ED73" w14:textId="681622F9" w:rsidR="001041DE" w:rsidRDefault="001041DE" w:rsidP="001041DE">
      <w:pPr>
        <w:spacing w:after="0" w:afterAutospacing="0" w:line="240" w:lineRule="auto"/>
        <w:jc w:val="center"/>
        <w:rPr>
          <w:rStyle w:val="BookTitle"/>
          <w:bCs w:val="0"/>
          <w:sz w:val="22"/>
          <w:szCs w:val="24"/>
        </w:rPr>
      </w:pPr>
      <w:r w:rsidRPr="001041DE">
        <w:rPr>
          <w:rStyle w:val="BookTitle"/>
          <w:rFonts w:ascii="Times New Roman" w:hAnsi="Times New Roman" w:cs="Times New Roman"/>
          <w:bCs w:val="0"/>
          <w:sz w:val="36"/>
          <w:szCs w:val="36"/>
        </w:rPr>
        <w:t>OF engineer</w:t>
      </w:r>
      <w:r w:rsidR="004158FD">
        <w:rPr>
          <w:rStyle w:val="BookTitle"/>
          <w:rFonts w:ascii="Times New Roman" w:hAnsi="Times New Roman" w:cs="Times New Roman"/>
          <w:bCs w:val="0"/>
          <w:sz w:val="36"/>
          <w:szCs w:val="36"/>
        </w:rPr>
        <w:t>I</w:t>
      </w:r>
      <w:r w:rsidRPr="001041DE">
        <w:rPr>
          <w:rStyle w:val="BookTitle"/>
          <w:rFonts w:ascii="Times New Roman" w:hAnsi="Times New Roman" w:cs="Times New Roman"/>
          <w:bCs w:val="0"/>
          <w:sz w:val="36"/>
          <w:szCs w:val="36"/>
        </w:rPr>
        <w:t>ng &amp; technology</w:t>
      </w:r>
      <w:r w:rsidRPr="001041DE">
        <w:rPr>
          <w:rStyle w:val="BookTitle"/>
          <w:bCs w:val="0"/>
          <w:sz w:val="22"/>
          <w:szCs w:val="24"/>
        </w:rPr>
        <w:t xml:space="preserve"> </w:t>
      </w:r>
    </w:p>
    <w:p w14:paraId="51FA3E33" w14:textId="77777777" w:rsidR="001041DE" w:rsidRDefault="001041DE" w:rsidP="001041DE">
      <w:pPr>
        <w:spacing w:after="0" w:afterAutospacing="0" w:line="240" w:lineRule="auto"/>
        <w:jc w:val="center"/>
        <w:rPr>
          <w:rStyle w:val="BookTitle"/>
          <w:bCs w:val="0"/>
          <w:sz w:val="22"/>
          <w:szCs w:val="24"/>
        </w:rPr>
      </w:pPr>
      <w:r w:rsidRPr="001041DE">
        <w:rPr>
          <w:rStyle w:val="BookTitle"/>
          <w:bCs w:val="0"/>
          <w:sz w:val="22"/>
          <w:szCs w:val="24"/>
        </w:rPr>
        <w:t>qadirabad, natore</w:t>
      </w:r>
    </w:p>
    <w:p w14:paraId="08311A40" w14:textId="77777777" w:rsidR="001041DE" w:rsidRPr="001041DE" w:rsidRDefault="001041DE" w:rsidP="001041DE">
      <w:pPr>
        <w:spacing w:after="0" w:afterAutospacing="0" w:line="240" w:lineRule="auto"/>
        <w:jc w:val="center"/>
        <w:rPr>
          <w:rStyle w:val="BookTitle"/>
          <w:b w:val="0"/>
          <w:bCs w:val="0"/>
          <w:sz w:val="22"/>
          <w:szCs w:val="24"/>
        </w:rPr>
      </w:pPr>
    </w:p>
    <w:p w14:paraId="5EC8B60E" w14:textId="77777777" w:rsidR="001041DE" w:rsidRPr="001041DE" w:rsidRDefault="001041DE" w:rsidP="001041DE">
      <w:pPr>
        <w:spacing w:after="0" w:afterAutospacing="0" w:line="240" w:lineRule="auto"/>
        <w:jc w:val="center"/>
        <w:rPr>
          <w:rStyle w:val="BookTitle"/>
          <w:rFonts w:ascii="Times New Roman" w:hAnsi="Times New Roman" w:cs="Times New Roman"/>
          <w:b w:val="0"/>
          <w:bCs w:val="0"/>
          <w:sz w:val="36"/>
          <w:szCs w:val="36"/>
        </w:rPr>
      </w:pPr>
    </w:p>
    <w:p w14:paraId="54FD28C0" w14:textId="77777777" w:rsidR="001041DE" w:rsidRDefault="001041DE" w:rsidP="001041DE">
      <w:pPr>
        <w:spacing w:after="240" w:line="240" w:lineRule="auto"/>
        <w:jc w:val="center"/>
        <w:rPr>
          <w:rStyle w:val="BookTitle"/>
          <w:rFonts w:ascii="Monotype Corsiva" w:hAnsi="Monotype Corsiva"/>
          <w:caps w:val="0"/>
          <w:sz w:val="24"/>
          <w:szCs w:val="24"/>
        </w:rPr>
      </w:pPr>
      <w:r>
        <w:rPr>
          <w:rFonts w:ascii="Arial Narrow" w:hAnsi="Arial Narrow"/>
          <w:b/>
          <w:bCs/>
          <w:caps/>
          <w:noProof/>
          <w:spacing w:val="5"/>
          <w:sz w:val="32"/>
        </w:rPr>
        <w:drawing>
          <wp:inline distT="0" distB="0" distL="0" distR="0" wp14:anchorId="6C53C74B" wp14:editId="65117BB5">
            <wp:extent cx="937289"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E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89" cy="914400"/>
                    </a:xfrm>
                    <a:prstGeom prst="rect">
                      <a:avLst/>
                    </a:prstGeom>
                  </pic:spPr>
                </pic:pic>
              </a:graphicData>
            </a:graphic>
          </wp:inline>
        </w:drawing>
      </w:r>
    </w:p>
    <w:p w14:paraId="0F113CA6" w14:textId="77777777" w:rsidR="001041DE" w:rsidRDefault="001041DE" w:rsidP="001041DE">
      <w:pPr>
        <w:spacing w:after="240" w:line="240" w:lineRule="auto"/>
        <w:jc w:val="center"/>
        <w:rPr>
          <w:rStyle w:val="BookTitle"/>
          <w:rFonts w:ascii="Monotype Corsiva" w:hAnsi="Monotype Corsiva"/>
          <w:caps w:val="0"/>
          <w:sz w:val="24"/>
          <w:szCs w:val="24"/>
        </w:rPr>
      </w:pPr>
    </w:p>
    <w:p w14:paraId="23505930" w14:textId="7B5902BA" w:rsidR="001041DE" w:rsidRDefault="001041DE" w:rsidP="001041DE">
      <w:pPr>
        <w:spacing w:after="240" w:line="240" w:lineRule="auto"/>
        <w:jc w:val="center"/>
        <w:rPr>
          <w:rStyle w:val="BookTitle"/>
          <w:sz w:val="28"/>
          <w:szCs w:val="28"/>
        </w:rPr>
      </w:pPr>
      <w:r w:rsidRPr="005474E3">
        <w:rPr>
          <w:rStyle w:val="BookTitle"/>
          <w:sz w:val="28"/>
          <w:szCs w:val="28"/>
        </w:rPr>
        <w:t xml:space="preserve">Department of </w:t>
      </w:r>
      <w:r w:rsidR="00FE1E46">
        <w:rPr>
          <w:rStyle w:val="BookTitle"/>
          <w:sz w:val="28"/>
          <w:szCs w:val="28"/>
        </w:rPr>
        <w:t>Electrical and electronic</w:t>
      </w:r>
      <w:r w:rsidRPr="005474E3">
        <w:rPr>
          <w:rStyle w:val="BookTitle"/>
          <w:sz w:val="28"/>
          <w:szCs w:val="28"/>
        </w:rPr>
        <w:t xml:space="preserve"> engineering</w:t>
      </w:r>
    </w:p>
    <w:p w14:paraId="5C7A58B5" w14:textId="77777777" w:rsidR="001041DE" w:rsidRDefault="001041DE" w:rsidP="001041DE">
      <w:pPr>
        <w:spacing w:after="240" w:line="240" w:lineRule="auto"/>
        <w:jc w:val="center"/>
        <w:rPr>
          <w:rStyle w:val="BookTitle"/>
          <w:rFonts w:ascii="Times New Roman" w:hAnsi="Times New Roman" w:cs="Times New Roman"/>
          <w:caps w:val="0"/>
          <w:szCs w:val="32"/>
        </w:rPr>
      </w:pPr>
    </w:p>
    <w:p w14:paraId="5CAA0286" w14:textId="1C412EA6" w:rsidR="001041DE" w:rsidRPr="001041DE" w:rsidRDefault="001041DE" w:rsidP="001041DE">
      <w:pPr>
        <w:spacing w:after="240" w:line="240" w:lineRule="auto"/>
        <w:jc w:val="center"/>
        <w:rPr>
          <w:rStyle w:val="BookTitle"/>
          <w:rFonts w:ascii="Times New Roman" w:hAnsi="Times New Roman" w:cs="Times New Roman"/>
          <w:caps w:val="0"/>
          <w:szCs w:val="32"/>
        </w:rPr>
      </w:pPr>
      <w:r w:rsidRPr="001041DE">
        <w:rPr>
          <w:rStyle w:val="BookTitle"/>
          <w:rFonts w:ascii="Times New Roman" w:hAnsi="Times New Roman" w:cs="Times New Roman"/>
          <w:caps w:val="0"/>
          <w:szCs w:val="32"/>
        </w:rPr>
        <w:t>A thesis report on</w:t>
      </w:r>
    </w:p>
    <w:p w14:paraId="012FC8AB" w14:textId="77777777" w:rsidR="001041DE" w:rsidRPr="004F607F" w:rsidRDefault="001041DE" w:rsidP="001041DE">
      <w:pPr>
        <w:spacing w:after="240" w:line="240" w:lineRule="auto"/>
        <w:jc w:val="center"/>
        <w:rPr>
          <w:rStyle w:val="BookTitle"/>
          <w:rFonts w:ascii="Monotype Corsiva" w:hAnsi="Monotype Corsiva"/>
          <w:sz w:val="16"/>
          <w:szCs w:val="24"/>
        </w:rPr>
      </w:pPr>
    </w:p>
    <w:p w14:paraId="2131F082" w14:textId="77777777" w:rsidR="008135F0" w:rsidRDefault="004F607F" w:rsidP="008135F0">
      <w:pPr>
        <w:spacing w:after="240" w:line="240" w:lineRule="auto"/>
        <w:jc w:val="center"/>
        <w:rPr>
          <w:rStyle w:val="BookTitle"/>
          <w:rFonts w:ascii="Times New Roman" w:hAnsi="Times New Roman" w:cs="Times New Roman"/>
          <w:caps w:val="0"/>
        </w:rPr>
      </w:pPr>
      <w:r>
        <w:rPr>
          <w:rStyle w:val="BookTitle"/>
          <w:rFonts w:ascii="Times New Roman" w:hAnsi="Times New Roman" w:cs="Times New Roman"/>
          <w:caps w:val="0"/>
        </w:rPr>
        <w:t>Please Provide a Concise and Specific Title t</w:t>
      </w:r>
      <w:r w:rsidRPr="004F607F">
        <w:rPr>
          <w:rStyle w:val="BookTitle"/>
          <w:rFonts w:ascii="Times New Roman" w:hAnsi="Times New Roman" w:cs="Times New Roman"/>
          <w:caps w:val="0"/>
        </w:rPr>
        <w:t>hat Clearly Refl</w:t>
      </w:r>
      <w:r>
        <w:rPr>
          <w:rStyle w:val="BookTitle"/>
          <w:rFonts w:ascii="Times New Roman" w:hAnsi="Times New Roman" w:cs="Times New Roman"/>
          <w:caps w:val="0"/>
        </w:rPr>
        <w:t>ects the Content of the Report</w:t>
      </w:r>
    </w:p>
    <w:p w14:paraId="13E48166" w14:textId="77777777" w:rsidR="004F607F" w:rsidRPr="004F607F" w:rsidRDefault="004F607F" w:rsidP="004F607F">
      <w:pPr>
        <w:spacing w:after="240" w:line="240" w:lineRule="auto"/>
        <w:ind w:firstLine="0"/>
        <w:jc w:val="center"/>
        <w:rPr>
          <w:rStyle w:val="BookTitle"/>
          <w:rFonts w:ascii="Times New Roman" w:hAnsi="Times New Roman" w:cs="Times New Roman"/>
          <w:sz w:val="40"/>
        </w:rPr>
      </w:pPr>
    </w:p>
    <w:sdt>
      <w:sdtPr>
        <w:rPr>
          <w:rStyle w:val="BookTitle"/>
        </w:rPr>
        <w:id w:val="84987888"/>
        <w:placeholder>
          <w:docPart w:val="03035D0E92F244ABB527E0AC8DCD2791"/>
        </w:placeholder>
        <w:temporary/>
        <w:showingPlcHdr/>
        <w:text/>
      </w:sdtPr>
      <w:sdtEndPr>
        <w:rPr>
          <w:rStyle w:val="DefaultParagraphFont"/>
          <w:rFonts w:asciiTheme="majorBidi" w:hAnsiTheme="majorBidi"/>
          <w:b w:val="0"/>
          <w:bCs w:val="0"/>
          <w:caps w:val="0"/>
          <w:spacing w:val="0"/>
          <w:sz w:val="30"/>
          <w:szCs w:val="30"/>
        </w:rPr>
      </w:sdtEndPr>
      <w:sdtContent>
        <w:p w14:paraId="4044E0B0" w14:textId="77777777" w:rsidR="009F7D70" w:rsidRPr="00991371" w:rsidRDefault="00BE159C" w:rsidP="004F607F">
          <w:pPr>
            <w:spacing w:after="240" w:line="240" w:lineRule="auto"/>
            <w:ind w:firstLine="0"/>
            <w:jc w:val="center"/>
            <w:rPr>
              <w:rStyle w:val="BookTitle"/>
              <w:b w:val="0"/>
              <w:bCs w:val="0"/>
              <w:sz w:val="30"/>
              <w:szCs w:val="30"/>
            </w:rPr>
          </w:pPr>
          <w:r>
            <w:rPr>
              <w:rFonts w:ascii="Arial Narrow" w:eastAsiaTheme="minorHAnsi" w:hAnsi="Arial Narrow" w:cs="Garamond"/>
              <w:b/>
              <w:bCs/>
              <w:color w:val="A6A6A6" w:themeColor="background1" w:themeShade="A6"/>
              <w:sz w:val="32"/>
              <w:szCs w:val="30"/>
            </w:rPr>
            <w:t xml:space="preserve">NAME OF </w:t>
          </w:r>
          <w:r w:rsidR="003F5C93" w:rsidRPr="003F5C93">
            <w:rPr>
              <w:rFonts w:ascii="Arial Narrow" w:eastAsiaTheme="minorHAnsi" w:hAnsi="Arial Narrow" w:cs="Garamond"/>
              <w:b/>
              <w:bCs/>
              <w:color w:val="A6A6A6" w:themeColor="background1" w:themeShade="A6"/>
              <w:sz w:val="32"/>
              <w:szCs w:val="30"/>
            </w:rPr>
            <w:t xml:space="preserve">CANDIDATE </w:t>
          </w:r>
        </w:p>
      </w:sdtContent>
    </w:sdt>
    <w:p w14:paraId="2D6C8BBB" w14:textId="77777777" w:rsidR="003F5C93" w:rsidRDefault="003F5C93" w:rsidP="004F607F">
      <w:pPr>
        <w:tabs>
          <w:tab w:val="left" w:pos="5985"/>
        </w:tabs>
        <w:spacing w:after="0" w:afterAutospacing="0" w:line="240" w:lineRule="auto"/>
        <w:ind w:firstLine="0"/>
        <w:jc w:val="left"/>
        <w:rPr>
          <w:rStyle w:val="BookTitle"/>
          <w:b w:val="0"/>
          <w:bCs w:val="0"/>
        </w:rPr>
      </w:pPr>
    </w:p>
    <w:p w14:paraId="2CD1A34D" w14:textId="77777777" w:rsidR="00FE1E46" w:rsidRDefault="00FE1E46" w:rsidP="004F607F">
      <w:pPr>
        <w:tabs>
          <w:tab w:val="left" w:pos="5985"/>
        </w:tabs>
        <w:spacing w:after="0" w:afterAutospacing="0" w:line="240" w:lineRule="auto"/>
        <w:ind w:firstLine="0"/>
        <w:jc w:val="left"/>
        <w:rPr>
          <w:rStyle w:val="BookTitle"/>
          <w:b w:val="0"/>
          <w:bCs w:val="0"/>
        </w:rPr>
      </w:pPr>
    </w:p>
    <w:p w14:paraId="24A70F5E" w14:textId="77777777" w:rsidR="00FE1E46" w:rsidRDefault="00FE1E46" w:rsidP="004F607F">
      <w:pPr>
        <w:tabs>
          <w:tab w:val="left" w:pos="5985"/>
        </w:tabs>
        <w:spacing w:after="0" w:afterAutospacing="0" w:line="240" w:lineRule="auto"/>
        <w:ind w:firstLine="0"/>
        <w:jc w:val="left"/>
        <w:rPr>
          <w:rStyle w:val="BookTitle"/>
          <w:b w:val="0"/>
          <w:bCs w:val="0"/>
        </w:rPr>
      </w:pPr>
    </w:p>
    <w:p w14:paraId="3C807CF6" w14:textId="77777777" w:rsidR="00FE1E46" w:rsidRDefault="00FE1E46" w:rsidP="004F607F">
      <w:pPr>
        <w:tabs>
          <w:tab w:val="left" w:pos="5985"/>
        </w:tabs>
        <w:spacing w:after="0" w:afterAutospacing="0" w:line="240" w:lineRule="auto"/>
        <w:ind w:firstLine="0"/>
        <w:jc w:val="left"/>
        <w:rPr>
          <w:rStyle w:val="BookTitle"/>
          <w:b w:val="0"/>
          <w:bCs w:val="0"/>
        </w:rPr>
      </w:pPr>
    </w:p>
    <w:p w14:paraId="3E59B2D0" w14:textId="77777777" w:rsidR="00FE1E46" w:rsidRDefault="00FE1E46" w:rsidP="004F607F">
      <w:pPr>
        <w:tabs>
          <w:tab w:val="left" w:pos="5985"/>
        </w:tabs>
        <w:spacing w:after="0" w:afterAutospacing="0" w:line="240" w:lineRule="auto"/>
        <w:ind w:firstLine="0"/>
        <w:jc w:val="left"/>
        <w:rPr>
          <w:rStyle w:val="BookTitle"/>
          <w:b w:val="0"/>
          <w:bCs w:val="0"/>
        </w:rPr>
      </w:pPr>
    </w:p>
    <w:p w14:paraId="42ECC186" w14:textId="3BEF0102" w:rsidR="00AE50D8" w:rsidRPr="00FE1E46" w:rsidRDefault="00000000" w:rsidP="00FE1E46">
      <w:pPr>
        <w:autoSpaceDE w:val="0"/>
        <w:autoSpaceDN w:val="0"/>
        <w:adjustRightInd w:val="0"/>
        <w:spacing w:after="0" w:afterAutospacing="0" w:line="276" w:lineRule="auto"/>
        <w:ind w:firstLine="0"/>
        <w:jc w:val="center"/>
        <w:rPr>
          <w:rFonts w:ascii="Arial Narrow" w:hAnsi="Arial Narrow"/>
          <w:b/>
          <w:bCs/>
          <w:caps/>
          <w:spacing w:val="5"/>
          <w:sz w:val="32"/>
        </w:rPr>
        <w:sectPr w:rsidR="00AE50D8" w:rsidRPr="00FE1E46" w:rsidSect="004068D9">
          <w:footerReference w:type="default" r:id="rId9"/>
          <w:pgSz w:w="11907" w:h="16839" w:code="9"/>
          <w:pgMar w:top="2250" w:right="1827" w:bottom="2610" w:left="1980" w:header="720" w:footer="720" w:gutter="0"/>
          <w:pgNumType w:fmt="lowerRoman" w:start="1"/>
          <w:cols w:space="720"/>
          <w:titlePg/>
          <w:docGrid w:linePitch="360"/>
        </w:sectPr>
      </w:pPr>
      <w:sdt>
        <w:sdtPr>
          <w:rPr>
            <w:rStyle w:val="BookTitle"/>
          </w:rPr>
          <w:id w:val="-1315561379"/>
          <w:placeholder>
            <w:docPart w:val="A72EF747AA76491CAAAE39E4A2FF7C57"/>
          </w:placeholder>
          <w:text/>
        </w:sdtPr>
        <w:sdtEndPr>
          <w:rPr>
            <w:rStyle w:val="BookTitle"/>
            <w:b w:val="0"/>
            <w:bCs w:val="0"/>
            <w:sz w:val="30"/>
            <w:szCs w:val="30"/>
          </w:rPr>
        </w:sdtEndPr>
        <w:sdtContent>
          <w:r w:rsidR="00FE1E46">
            <w:rPr>
              <w:rStyle w:val="BookTitle"/>
            </w:rPr>
            <w:t>Fall 2023</w:t>
          </w:r>
          <w:r w:rsidR="001041DE">
            <w:rPr>
              <w:rStyle w:val="BookTitle"/>
            </w:rPr>
            <w:t xml:space="preserve"> </w:t>
          </w:r>
        </w:sdtContent>
      </w:sdt>
    </w:p>
    <w:p w14:paraId="0FC90561" w14:textId="23E3DEA5" w:rsidR="006C54BB" w:rsidRPr="006560FB" w:rsidRDefault="006C54BB" w:rsidP="0055070C">
      <w:pPr>
        <w:pStyle w:val="NoSpacing"/>
        <w:rPr>
          <w:szCs w:val="24"/>
        </w:rPr>
      </w:pPr>
      <w:proofErr w:type="spellStart"/>
      <w:r w:rsidRPr="006560FB">
        <w:rPr>
          <w:szCs w:val="24"/>
        </w:rPr>
        <w:lastRenderedPageBreak/>
        <w:t>Th_</w:t>
      </w:r>
      <w:r w:rsidR="00FE1E46">
        <w:rPr>
          <w:szCs w:val="24"/>
        </w:rPr>
        <w:t>EE</w:t>
      </w:r>
      <w:r w:rsidR="0055070C">
        <w:rPr>
          <w:szCs w:val="24"/>
        </w:rPr>
        <w:t>E</w:t>
      </w:r>
      <w:proofErr w:type="spellEnd"/>
      <w:r w:rsidRPr="006560FB">
        <w:rPr>
          <w:szCs w:val="24"/>
        </w:rPr>
        <w:t>: 0</w:t>
      </w:r>
      <w:r w:rsidR="0055070C">
        <w:rPr>
          <w:szCs w:val="24"/>
        </w:rPr>
        <w:t>2</w:t>
      </w:r>
      <w:r w:rsidRPr="006560FB">
        <w:rPr>
          <w:szCs w:val="24"/>
        </w:rPr>
        <w:t>_</w:t>
      </w:r>
      <w:r w:rsidR="0055070C">
        <w:rPr>
          <w:szCs w:val="24"/>
        </w:rPr>
        <w:t>0</w:t>
      </w:r>
      <w:r w:rsidRPr="006560FB">
        <w:rPr>
          <w:szCs w:val="24"/>
        </w:rPr>
        <w:t>1_</w:t>
      </w:r>
      <w:r w:rsidR="0055070C">
        <w:rPr>
          <w:szCs w:val="24"/>
        </w:rPr>
        <w:t>04</w:t>
      </w:r>
      <w:r w:rsidR="00FE1E46">
        <w:rPr>
          <w:szCs w:val="24"/>
        </w:rPr>
        <w:t xml:space="preserve"> </w:t>
      </w:r>
      <w:r w:rsidR="00FE1E46" w:rsidRPr="00FE1E46">
        <w:rPr>
          <w:color w:val="595959" w:themeColor="text1" w:themeTint="A6"/>
          <w:sz w:val="14"/>
          <w:szCs w:val="14"/>
        </w:rPr>
        <w:t>(</w:t>
      </w:r>
      <w:proofErr w:type="spellStart"/>
      <w:r w:rsidR="00FE1E46" w:rsidRPr="00FE1E46">
        <w:rPr>
          <w:color w:val="595959" w:themeColor="text1" w:themeTint="A6"/>
          <w:sz w:val="14"/>
          <w:szCs w:val="14"/>
        </w:rPr>
        <w:t>Thesis_Departmental</w:t>
      </w:r>
      <w:proofErr w:type="spellEnd"/>
      <w:r w:rsidR="00FE1E46" w:rsidRPr="00FE1E46">
        <w:rPr>
          <w:color w:val="595959" w:themeColor="text1" w:themeTint="A6"/>
          <w:sz w:val="14"/>
          <w:szCs w:val="14"/>
        </w:rPr>
        <w:t xml:space="preserve"> </w:t>
      </w:r>
      <w:proofErr w:type="spellStart"/>
      <w:r w:rsidR="00FE1E46" w:rsidRPr="00FE1E46">
        <w:rPr>
          <w:color w:val="595959" w:themeColor="text1" w:themeTint="A6"/>
          <w:sz w:val="14"/>
          <w:szCs w:val="14"/>
        </w:rPr>
        <w:t>code_Batch_Id</w:t>
      </w:r>
      <w:proofErr w:type="spellEnd"/>
      <w:r w:rsidR="00FE1E46" w:rsidRPr="00FE1E46">
        <w:rPr>
          <w:color w:val="595959" w:themeColor="text1" w:themeTint="A6"/>
          <w:sz w:val="14"/>
          <w:szCs w:val="14"/>
        </w:rPr>
        <w:t xml:space="preserve"> of 1</w:t>
      </w:r>
      <w:r w:rsidR="00FE1E46" w:rsidRPr="00FE1E46">
        <w:rPr>
          <w:color w:val="595959" w:themeColor="text1" w:themeTint="A6"/>
          <w:sz w:val="14"/>
          <w:szCs w:val="14"/>
          <w:vertAlign w:val="superscript"/>
        </w:rPr>
        <w:t>st</w:t>
      </w:r>
      <w:r w:rsidR="00FE1E46" w:rsidRPr="00FE1E46">
        <w:rPr>
          <w:color w:val="595959" w:themeColor="text1" w:themeTint="A6"/>
          <w:sz w:val="14"/>
          <w:szCs w:val="14"/>
        </w:rPr>
        <w:t xml:space="preserve"> </w:t>
      </w:r>
      <w:proofErr w:type="spellStart"/>
      <w:r w:rsidR="00FE1E46" w:rsidRPr="00FE1E46">
        <w:rPr>
          <w:color w:val="595959" w:themeColor="text1" w:themeTint="A6"/>
          <w:sz w:val="14"/>
          <w:szCs w:val="14"/>
        </w:rPr>
        <w:t>Student_ID</w:t>
      </w:r>
      <w:proofErr w:type="spellEnd"/>
      <w:r w:rsidR="00FE1E46" w:rsidRPr="00FE1E46">
        <w:rPr>
          <w:color w:val="595959" w:themeColor="text1" w:themeTint="A6"/>
          <w:sz w:val="14"/>
          <w:szCs w:val="14"/>
        </w:rPr>
        <w:t xml:space="preserve"> of 2</w:t>
      </w:r>
      <w:r w:rsidR="00FE1E46" w:rsidRPr="00FE1E46">
        <w:rPr>
          <w:color w:val="595959" w:themeColor="text1" w:themeTint="A6"/>
          <w:sz w:val="14"/>
          <w:szCs w:val="14"/>
          <w:vertAlign w:val="superscript"/>
        </w:rPr>
        <w:t>nd</w:t>
      </w:r>
      <w:r w:rsidR="00FE1E46" w:rsidRPr="00FE1E46">
        <w:rPr>
          <w:color w:val="595959" w:themeColor="text1" w:themeTint="A6"/>
          <w:sz w:val="14"/>
          <w:szCs w:val="14"/>
        </w:rPr>
        <w:t xml:space="preserve"> Student)</w:t>
      </w:r>
    </w:p>
    <w:p w14:paraId="2DE00998" w14:textId="77777777" w:rsidR="006C54BB" w:rsidRPr="004520C8" w:rsidRDefault="006C54BB" w:rsidP="006C54BB">
      <w:pPr>
        <w:spacing w:after="0" w:line="240" w:lineRule="auto"/>
        <w:rPr>
          <w:rFonts w:ascii="Times New Roman" w:hAnsi="Times New Roman"/>
          <w:szCs w:val="24"/>
        </w:rPr>
      </w:pPr>
    </w:p>
    <w:p w14:paraId="06DCDE45" w14:textId="77777777" w:rsidR="006C54BB" w:rsidRPr="006560FB" w:rsidRDefault="006C54BB" w:rsidP="006C54BB">
      <w:pPr>
        <w:pStyle w:val="NoSpacing"/>
        <w:jc w:val="center"/>
        <w:rPr>
          <w:b/>
          <w:sz w:val="28"/>
          <w:szCs w:val="28"/>
        </w:rPr>
      </w:pPr>
      <w:r>
        <w:rPr>
          <w:b/>
          <w:sz w:val="28"/>
          <w:szCs w:val="28"/>
        </w:rPr>
        <w:t xml:space="preserve">Title of the Thesis </w:t>
      </w:r>
    </w:p>
    <w:p w14:paraId="6247AC92" w14:textId="77777777" w:rsidR="006C54BB" w:rsidRDefault="006C54BB" w:rsidP="006C54BB">
      <w:pPr>
        <w:spacing w:after="0" w:line="240" w:lineRule="auto"/>
        <w:rPr>
          <w:rFonts w:ascii="Times New Roman" w:hAnsi="Times New Roman"/>
          <w:szCs w:val="24"/>
        </w:rPr>
      </w:pPr>
    </w:p>
    <w:p w14:paraId="72B43D05" w14:textId="77777777" w:rsidR="0055070C" w:rsidRDefault="0055070C" w:rsidP="006C54BB">
      <w:pPr>
        <w:spacing w:after="0" w:line="240" w:lineRule="auto"/>
        <w:rPr>
          <w:rFonts w:ascii="Times New Roman" w:hAnsi="Times New Roman"/>
          <w:szCs w:val="24"/>
        </w:rPr>
      </w:pPr>
    </w:p>
    <w:p w14:paraId="0795DCCF" w14:textId="77777777" w:rsidR="0055070C" w:rsidRPr="004520C8" w:rsidRDefault="0055070C" w:rsidP="006C54BB">
      <w:pPr>
        <w:spacing w:after="0" w:line="240" w:lineRule="auto"/>
        <w:rPr>
          <w:rFonts w:ascii="Times New Roman" w:hAnsi="Times New Roman"/>
          <w:szCs w:val="24"/>
        </w:rPr>
      </w:pPr>
    </w:p>
    <w:p w14:paraId="1B44AB92" w14:textId="14E784F1" w:rsidR="006C54BB" w:rsidRPr="006560FB" w:rsidRDefault="006C54BB" w:rsidP="006C54BB">
      <w:pPr>
        <w:pStyle w:val="NoSpacing"/>
        <w:jc w:val="both"/>
      </w:pPr>
      <w:r w:rsidRPr="006560FB">
        <w:t xml:space="preserve">A thesis paper submitted to the Department of </w:t>
      </w:r>
      <w:r w:rsidR="00FE1E46">
        <w:t>Electrical and Electronic Engineering</w:t>
      </w:r>
      <w:r w:rsidRPr="006560FB">
        <w:t xml:space="preserve">, </w:t>
      </w:r>
      <w:r>
        <w:t xml:space="preserve">Bangladesh Army </w:t>
      </w:r>
      <w:r w:rsidRPr="006560FB">
        <w:t xml:space="preserve">University of Engineering &amp; Technology, </w:t>
      </w:r>
      <w:proofErr w:type="spellStart"/>
      <w:r>
        <w:t>Qadirabad</w:t>
      </w:r>
      <w:proofErr w:type="spellEnd"/>
      <w:r>
        <w:t xml:space="preserve">, </w:t>
      </w:r>
      <w:proofErr w:type="spellStart"/>
      <w:r>
        <w:t>Natore</w:t>
      </w:r>
      <w:proofErr w:type="spellEnd"/>
      <w:r w:rsidRPr="006560FB">
        <w:t>, in partial fulfilment of the requirements for the degree of “Bachelor of Science”</w:t>
      </w:r>
      <w:r w:rsidRPr="006560FB">
        <w:rPr>
          <w:i/>
        </w:rPr>
        <w:t xml:space="preserve"> </w:t>
      </w:r>
      <w:r w:rsidRPr="006560FB">
        <w:t xml:space="preserve">in </w:t>
      </w:r>
      <w:r w:rsidR="00FE1E46">
        <w:t>Electrical and Electronic Engineering</w:t>
      </w:r>
      <w:r w:rsidRPr="006560FB">
        <w:t>.</w:t>
      </w:r>
    </w:p>
    <w:p w14:paraId="3476C69F" w14:textId="77777777" w:rsidR="006C54BB" w:rsidRPr="00A419D9" w:rsidRDefault="006C54BB" w:rsidP="006C54BB">
      <w:pPr>
        <w:spacing w:after="0" w:line="240" w:lineRule="auto"/>
        <w:rPr>
          <w:rFonts w:ascii="Times New Roman" w:hAnsi="Times New Roman"/>
        </w:rPr>
      </w:pPr>
    </w:p>
    <w:p w14:paraId="4BAE9FA5" w14:textId="77777777" w:rsidR="006C54BB" w:rsidRPr="004520C8" w:rsidRDefault="006C54BB" w:rsidP="006C54BB">
      <w:pPr>
        <w:spacing w:after="0" w:line="240" w:lineRule="auto"/>
        <w:rPr>
          <w:rFonts w:ascii="Times New Roman" w:hAnsi="Times New Roman"/>
          <w:szCs w:val="24"/>
        </w:rPr>
      </w:pPr>
    </w:p>
    <w:p w14:paraId="052F6DA3" w14:textId="77777777" w:rsidR="006C54BB" w:rsidRPr="004520C8" w:rsidRDefault="006C54BB" w:rsidP="006C54BB">
      <w:pPr>
        <w:spacing w:after="0" w:line="240" w:lineRule="auto"/>
        <w:rPr>
          <w:rFonts w:ascii="Times New Roman" w:hAnsi="Times New Roman"/>
          <w:szCs w:val="24"/>
        </w:rPr>
      </w:pPr>
    </w:p>
    <w:p w14:paraId="078DC0E3" w14:textId="77777777" w:rsidR="006C54BB" w:rsidRPr="004520C8" w:rsidRDefault="006C54BB" w:rsidP="006C54BB">
      <w:pPr>
        <w:spacing w:after="0" w:line="240" w:lineRule="auto"/>
        <w:rPr>
          <w:rFonts w:ascii="Times New Roman" w:hAnsi="Times New Roman"/>
          <w:szCs w:val="24"/>
        </w:rPr>
      </w:pPr>
    </w:p>
    <w:p w14:paraId="642D808E" w14:textId="77777777" w:rsidR="006C54BB" w:rsidRPr="004520C8" w:rsidRDefault="006C54BB" w:rsidP="006C54BB">
      <w:pPr>
        <w:spacing w:after="0" w:line="240" w:lineRule="auto"/>
        <w:rPr>
          <w:rFonts w:ascii="Times New Roman" w:hAnsi="Times New Roman"/>
          <w:szCs w:val="24"/>
        </w:rPr>
      </w:pPr>
    </w:p>
    <w:p w14:paraId="40A9BB5A" w14:textId="77777777" w:rsidR="006C54BB" w:rsidRPr="004520C8" w:rsidRDefault="006C54BB" w:rsidP="006C54BB">
      <w:pPr>
        <w:spacing w:after="0" w:line="240" w:lineRule="auto"/>
        <w:rPr>
          <w:rFonts w:ascii="Times New Roman" w:hAnsi="Times New Roman"/>
          <w:szCs w:val="24"/>
        </w:rPr>
      </w:pPr>
    </w:p>
    <w:p w14:paraId="4A853786" w14:textId="77777777" w:rsidR="006C54BB" w:rsidRPr="006560FB" w:rsidRDefault="0055070C" w:rsidP="006C54BB">
      <w:pPr>
        <w:pStyle w:val="NoSpacing"/>
        <w:jc w:val="center"/>
        <w:rPr>
          <w:b/>
          <w:szCs w:val="24"/>
        </w:rPr>
      </w:pPr>
      <w:r>
        <w:rPr>
          <w:b/>
          <w:szCs w:val="24"/>
        </w:rPr>
        <w:t>Name of</w:t>
      </w:r>
      <w:r w:rsidR="006C54BB">
        <w:rPr>
          <w:b/>
          <w:szCs w:val="24"/>
        </w:rPr>
        <w:t xml:space="preserve"> Author 1</w:t>
      </w:r>
    </w:p>
    <w:p w14:paraId="73AFE29F" w14:textId="77777777" w:rsidR="006C54BB" w:rsidRPr="006560FB" w:rsidRDefault="006C54BB" w:rsidP="006C54BB">
      <w:pPr>
        <w:pStyle w:val="NoSpacing"/>
        <w:jc w:val="center"/>
        <w:rPr>
          <w:b/>
          <w:szCs w:val="24"/>
        </w:rPr>
      </w:pPr>
      <w:r w:rsidRPr="006560FB">
        <w:rPr>
          <w:b/>
          <w:szCs w:val="24"/>
        </w:rPr>
        <w:t>&amp;</w:t>
      </w:r>
    </w:p>
    <w:p w14:paraId="3D95F0E3" w14:textId="77777777" w:rsidR="0055070C" w:rsidRPr="006560FB" w:rsidRDefault="0055070C" w:rsidP="0055070C">
      <w:pPr>
        <w:pStyle w:val="NoSpacing"/>
        <w:jc w:val="center"/>
        <w:rPr>
          <w:b/>
          <w:szCs w:val="24"/>
        </w:rPr>
      </w:pPr>
      <w:r>
        <w:rPr>
          <w:b/>
          <w:szCs w:val="24"/>
        </w:rPr>
        <w:t>Name of Author 2 (if)</w:t>
      </w:r>
    </w:p>
    <w:p w14:paraId="3C470982" w14:textId="77777777" w:rsidR="006C54BB" w:rsidRPr="006560FB" w:rsidRDefault="006C54BB" w:rsidP="006C54BB">
      <w:pPr>
        <w:pStyle w:val="NoSpacing"/>
        <w:jc w:val="center"/>
        <w:rPr>
          <w:b/>
          <w:szCs w:val="24"/>
        </w:rPr>
      </w:pPr>
    </w:p>
    <w:p w14:paraId="0C44A04A" w14:textId="77777777" w:rsidR="006C54BB" w:rsidRPr="006560FB" w:rsidRDefault="006C54BB" w:rsidP="006C54BB">
      <w:pPr>
        <w:pStyle w:val="NoSpacing"/>
        <w:jc w:val="center"/>
        <w:rPr>
          <w:b/>
          <w:szCs w:val="24"/>
        </w:rPr>
      </w:pPr>
    </w:p>
    <w:p w14:paraId="3FC5E51D" w14:textId="77777777" w:rsidR="006C54BB" w:rsidRPr="006560FB" w:rsidRDefault="006C54BB" w:rsidP="006C54BB">
      <w:pPr>
        <w:pStyle w:val="NoSpacing"/>
        <w:jc w:val="center"/>
        <w:rPr>
          <w:b/>
          <w:szCs w:val="24"/>
        </w:rPr>
      </w:pPr>
    </w:p>
    <w:p w14:paraId="25F36626" w14:textId="77777777" w:rsidR="006C54BB" w:rsidRPr="006560FB" w:rsidRDefault="006C54BB" w:rsidP="006C54BB">
      <w:pPr>
        <w:pStyle w:val="NoSpacing"/>
        <w:jc w:val="center"/>
        <w:rPr>
          <w:b/>
          <w:szCs w:val="24"/>
        </w:rPr>
      </w:pPr>
    </w:p>
    <w:p w14:paraId="05A286C4" w14:textId="77777777" w:rsidR="006C54BB" w:rsidRPr="006560FB" w:rsidRDefault="006C54BB" w:rsidP="006C54BB">
      <w:pPr>
        <w:pStyle w:val="NoSpacing"/>
        <w:jc w:val="center"/>
        <w:rPr>
          <w:b/>
          <w:szCs w:val="24"/>
        </w:rPr>
      </w:pPr>
    </w:p>
    <w:p w14:paraId="4718C134" w14:textId="77777777" w:rsidR="006C54BB" w:rsidRPr="006560FB" w:rsidRDefault="006C54BB" w:rsidP="006C54BB">
      <w:pPr>
        <w:pStyle w:val="NoSpacing"/>
        <w:jc w:val="center"/>
        <w:rPr>
          <w:b/>
          <w:szCs w:val="24"/>
        </w:rPr>
      </w:pPr>
    </w:p>
    <w:p w14:paraId="1BB8C3FB" w14:textId="77777777" w:rsidR="006C54BB" w:rsidRDefault="006C54BB" w:rsidP="006C54BB">
      <w:pPr>
        <w:pStyle w:val="NoSpacing"/>
        <w:jc w:val="center"/>
        <w:rPr>
          <w:b/>
          <w:szCs w:val="24"/>
        </w:rPr>
      </w:pPr>
    </w:p>
    <w:p w14:paraId="1A4330BA" w14:textId="77777777" w:rsidR="0055070C" w:rsidRDefault="0055070C" w:rsidP="006C54BB">
      <w:pPr>
        <w:pStyle w:val="NoSpacing"/>
        <w:jc w:val="center"/>
        <w:rPr>
          <w:b/>
          <w:szCs w:val="24"/>
        </w:rPr>
      </w:pPr>
    </w:p>
    <w:p w14:paraId="1EB1206C" w14:textId="77777777" w:rsidR="0055070C" w:rsidRDefault="0055070C" w:rsidP="006C54BB">
      <w:pPr>
        <w:pStyle w:val="NoSpacing"/>
        <w:jc w:val="center"/>
        <w:rPr>
          <w:b/>
          <w:szCs w:val="24"/>
        </w:rPr>
      </w:pPr>
    </w:p>
    <w:p w14:paraId="0C358257" w14:textId="77777777" w:rsidR="0055070C" w:rsidRDefault="0055070C" w:rsidP="006C54BB">
      <w:pPr>
        <w:pStyle w:val="NoSpacing"/>
        <w:jc w:val="center"/>
        <w:rPr>
          <w:b/>
          <w:szCs w:val="24"/>
        </w:rPr>
      </w:pPr>
    </w:p>
    <w:p w14:paraId="7BD5F26F" w14:textId="77777777" w:rsidR="0055070C" w:rsidRDefault="0055070C" w:rsidP="006C54BB">
      <w:pPr>
        <w:pStyle w:val="NoSpacing"/>
        <w:jc w:val="center"/>
        <w:rPr>
          <w:b/>
          <w:szCs w:val="24"/>
        </w:rPr>
      </w:pPr>
    </w:p>
    <w:p w14:paraId="59C27A51" w14:textId="77777777" w:rsidR="0055070C" w:rsidRDefault="0055070C" w:rsidP="006C54BB">
      <w:pPr>
        <w:pStyle w:val="NoSpacing"/>
        <w:jc w:val="center"/>
        <w:rPr>
          <w:b/>
          <w:szCs w:val="24"/>
        </w:rPr>
      </w:pPr>
    </w:p>
    <w:p w14:paraId="14DB6825" w14:textId="77777777" w:rsidR="0055070C" w:rsidRPr="006560FB" w:rsidRDefault="0055070C" w:rsidP="006C54BB">
      <w:pPr>
        <w:pStyle w:val="NoSpacing"/>
        <w:jc w:val="center"/>
        <w:rPr>
          <w:b/>
          <w:szCs w:val="24"/>
        </w:rPr>
      </w:pPr>
    </w:p>
    <w:p w14:paraId="40370A70" w14:textId="77777777" w:rsidR="006C54BB" w:rsidRPr="006560FB" w:rsidRDefault="006C54BB" w:rsidP="006C54BB">
      <w:pPr>
        <w:pStyle w:val="NoSpacing"/>
        <w:jc w:val="center"/>
        <w:rPr>
          <w:b/>
          <w:szCs w:val="24"/>
        </w:rPr>
      </w:pPr>
    </w:p>
    <w:p w14:paraId="1A9850F8" w14:textId="77777777" w:rsidR="006C54BB" w:rsidRPr="006560FB" w:rsidRDefault="0055070C" w:rsidP="0055070C">
      <w:pPr>
        <w:pStyle w:val="NoSpacing"/>
        <w:jc w:val="center"/>
        <w:rPr>
          <w:b/>
          <w:szCs w:val="24"/>
        </w:rPr>
      </w:pPr>
      <w:r>
        <w:rPr>
          <w:b/>
          <w:szCs w:val="24"/>
        </w:rPr>
        <w:t>Month</w:t>
      </w:r>
      <w:r w:rsidR="006C54BB" w:rsidRPr="006560FB">
        <w:rPr>
          <w:b/>
          <w:szCs w:val="24"/>
        </w:rPr>
        <w:t xml:space="preserve">, </w:t>
      </w:r>
      <w:r>
        <w:rPr>
          <w:b/>
          <w:szCs w:val="24"/>
        </w:rPr>
        <w:t>Year</w:t>
      </w:r>
    </w:p>
    <w:p w14:paraId="6066EB3F" w14:textId="77777777" w:rsidR="006C54BB" w:rsidRPr="004520C8" w:rsidRDefault="006C54BB" w:rsidP="006C54BB">
      <w:pPr>
        <w:spacing w:after="0" w:line="240" w:lineRule="auto"/>
        <w:jc w:val="center"/>
        <w:rPr>
          <w:rFonts w:ascii="Times New Roman" w:hAnsi="Times New Roman"/>
          <w:szCs w:val="24"/>
        </w:rPr>
      </w:pPr>
      <w:r w:rsidRPr="004520C8">
        <w:rPr>
          <w:rFonts w:ascii="Times New Roman" w:hAnsi="Times New Roman"/>
          <w:noProof/>
          <w:szCs w:val="24"/>
        </w:rPr>
        <mc:AlternateContent>
          <mc:Choice Requires="wps">
            <w:drawing>
              <wp:anchor distT="0" distB="0" distL="114300" distR="114300" simplePos="0" relativeHeight="251659264" behindDoc="0" locked="0" layoutInCell="1" allowOverlap="1" wp14:anchorId="6AC3CB82" wp14:editId="7463249F">
                <wp:simplePos x="0" y="0"/>
                <wp:positionH relativeFrom="column">
                  <wp:posOffset>160020</wp:posOffset>
                </wp:positionH>
                <wp:positionV relativeFrom="paragraph">
                  <wp:posOffset>99695</wp:posOffset>
                </wp:positionV>
                <wp:extent cx="5257800" cy="0"/>
                <wp:effectExtent l="45720" t="45085" r="40005" b="406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1C8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" strokecolor="gray" strokeweight="6pt">
                <v:stroke linestyle="thickBetweenThin"/>
              </v:line>
            </w:pict>
          </mc:Fallback>
        </mc:AlternateContent>
      </w:r>
    </w:p>
    <w:p w14:paraId="675BAFB8" w14:textId="081BF589" w:rsidR="006C54BB" w:rsidRPr="006560FB" w:rsidRDefault="006C54BB" w:rsidP="0055070C">
      <w:pPr>
        <w:pStyle w:val="NoSpacing"/>
        <w:jc w:val="center"/>
        <w:rPr>
          <w:szCs w:val="24"/>
        </w:rPr>
      </w:pPr>
      <w:r w:rsidRPr="006560FB">
        <w:rPr>
          <w:szCs w:val="24"/>
        </w:rPr>
        <w:t xml:space="preserve">Department of </w:t>
      </w:r>
      <w:r w:rsidR="00FE1E46">
        <w:rPr>
          <w:szCs w:val="24"/>
        </w:rPr>
        <w:t>Electrical and Electronic</w:t>
      </w:r>
      <w:r w:rsidRPr="006560FB">
        <w:rPr>
          <w:szCs w:val="24"/>
        </w:rPr>
        <w:t xml:space="preserve"> Engineering</w:t>
      </w:r>
    </w:p>
    <w:p w14:paraId="43710BE5" w14:textId="77777777" w:rsidR="006C54BB" w:rsidRPr="006560FB" w:rsidRDefault="0055070C" w:rsidP="0055070C">
      <w:pPr>
        <w:pStyle w:val="NoSpacing"/>
        <w:jc w:val="center"/>
        <w:rPr>
          <w:szCs w:val="24"/>
        </w:rPr>
      </w:pPr>
      <w:r>
        <w:rPr>
          <w:szCs w:val="24"/>
        </w:rPr>
        <w:t xml:space="preserve">Bangladesh Army </w:t>
      </w:r>
      <w:r w:rsidR="006C54BB" w:rsidRPr="006560FB">
        <w:rPr>
          <w:szCs w:val="24"/>
        </w:rPr>
        <w:t>University of Engineering &amp; Technology</w:t>
      </w:r>
    </w:p>
    <w:p w14:paraId="62E2392A" w14:textId="77777777" w:rsidR="006C54BB" w:rsidRPr="006560FB" w:rsidRDefault="0055070C" w:rsidP="0055070C">
      <w:pPr>
        <w:pStyle w:val="NoSpacing"/>
        <w:jc w:val="center"/>
        <w:rPr>
          <w:szCs w:val="24"/>
        </w:rPr>
      </w:pPr>
      <w:proofErr w:type="spellStart"/>
      <w:r>
        <w:rPr>
          <w:szCs w:val="24"/>
        </w:rPr>
        <w:t>Qadirabad</w:t>
      </w:r>
      <w:proofErr w:type="spellEnd"/>
      <w:r>
        <w:rPr>
          <w:szCs w:val="24"/>
        </w:rPr>
        <w:t xml:space="preserve">, </w:t>
      </w:r>
      <w:proofErr w:type="spellStart"/>
      <w:r>
        <w:rPr>
          <w:szCs w:val="24"/>
        </w:rPr>
        <w:t>Natore</w:t>
      </w:r>
      <w:proofErr w:type="spellEnd"/>
      <w:r w:rsidR="006C54BB" w:rsidRPr="006560FB">
        <w:rPr>
          <w:szCs w:val="24"/>
        </w:rPr>
        <w:t xml:space="preserve">- </w:t>
      </w:r>
      <w:r>
        <w:rPr>
          <w:szCs w:val="24"/>
        </w:rPr>
        <w:t>6431</w:t>
      </w:r>
      <w:r w:rsidR="006C54BB" w:rsidRPr="006560FB">
        <w:rPr>
          <w:szCs w:val="24"/>
        </w:rPr>
        <w:t>, Bangladesh</w:t>
      </w:r>
    </w:p>
    <w:p w14:paraId="1BB7EC75" w14:textId="77777777" w:rsidR="003F6006" w:rsidRDefault="006C54BB" w:rsidP="006C54BB">
      <w:pPr>
        <w:pStyle w:val="Body"/>
        <w:ind w:firstLine="0"/>
        <w:rPr>
          <w:rFonts w:eastAsiaTheme="minorHAnsi" w:cs="Times New Roman"/>
          <w:szCs w:val="24"/>
        </w:rPr>
        <w:sectPr w:rsidR="003F6006" w:rsidSect="004068D9">
          <w:footerReference w:type="default" r:id="rId10"/>
          <w:pgSz w:w="11907" w:h="16840" w:code="9"/>
          <w:pgMar w:top="1134" w:right="1134" w:bottom="1134" w:left="2268" w:header="720" w:footer="567" w:gutter="0"/>
          <w:pgNumType w:fmt="lowerRoman" w:start="2"/>
          <w:cols w:space="720"/>
          <w:docGrid w:linePitch="360"/>
        </w:sectPr>
      </w:pPr>
      <w:r>
        <w:br w:type="page"/>
      </w:r>
    </w:p>
    <w:p w14:paraId="79F70311" w14:textId="77777777" w:rsidR="0055070C" w:rsidRDefault="0055070C" w:rsidP="0055070C">
      <w:pPr>
        <w:pStyle w:val="NoSpacing"/>
        <w:jc w:val="center"/>
        <w:rPr>
          <w:szCs w:val="24"/>
        </w:rPr>
      </w:pPr>
      <w:r>
        <w:rPr>
          <w:b/>
          <w:sz w:val="28"/>
          <w:szCs w:val="28"/>
        </w:rPr>
        <w:lastRenderedPageBreak/>
        <w:t xml:space="preserve">Title of the Thesis </w:t>
      </w:r>
    </w:p>
    <w:p w14:paraId="143D96B8" w14:textId="77777777" w:rsidR="0055070C" w:rsidRPr="004520C8" w:rsidRDefault="0055070C" w:rsidP="0055070C">
      <w:pPr>
        <w:spacing w:after="0" w:line="240" w:lineRule="auto"/>
        <w:jc w:val="center"/>
        <w:rPr>
          <w:rFonts w:ascii="Times New Roman" w:hAnsi="Times New Roman"/>
          <w:szCs w:val="24"/>
        </w:rPr>
      </w:pPr>
    </w:p>
    <w:p w14:paraId="19CBC7EB" w14:textId="77777777" w:rsidR="0055070C" w:rsidRPr="005A7F13" w:rsidRDefault="0055070C" w:rsidP="0055070C">
      <w:pPr>
        <w:tabs>
          <w:tab w:val="left" w:pos="1766"/>
        </w:tabs>
        <w:spacing w:after="0" w:line="240" w:lineRule="auto"/>
        <w:rPr>
          <w:rFonts w:ascii="Times New Roman" w:hAnsi="Times New Roman"/>
        </w:rPr>
      </w:pPr>
      <w:r>
        <w:rPr>
          <w:rFonts w:ascii="Times New Roman" w:hAnsi="Times New Roman"/>
        </w:rPr>
        <w:tab/>
      </w:r>
    </w:p>
    <w:p w14:paraId="39C14941" w14:textId="77777777" w:rsidR="0055070C" w:rsidRPr="00543046" w:rsidRDefault="0055070C" w:rsidP="0055070C">
      <w:pPr>
        <w:pStyle w:val="NoSpacing"/>
        <w:jc w:val="right"/>
        <w:rPr>
          <w:b/>
          <w:sz w:val="32"/>
          <w:szCs w:val="32"/>
        </w:rPr>
      </w:pPr>
      <w:r w:rsidRPr="00543046">
        <w:rPr>
          <w:b/>
          <w:sz w:val="32"/>
          <w:szCs w:val="32"/>
        </w:rPr>
        <w:t>Author</w:t>
      </w:r>
    </w:p>
    <w:p w14:paraId="47241602" w14:textId="77777777" w:rsidR="0055070C" w:rsidRDefault="0055070C" w:rsidP="0055070C">
      <w:pPr>
        <w:spacing w:after="0" w:line="240" w:lineRule="auto"/>
        <w:rPr>
          <w:rFonts w:ascii="Times New Roman" w:hAnsi="Times New Roman"/>
        </w:rPr>
      </w:pPr>
      <w:r>
        <w:rPr>
          <w:rFonts w:ascii="Times New Roman" w:hAnsi="Times New Roman"/>
          <w:noProof/>
          <w:sz w:val="32"/>
        </w:rPr>
        <mc:AlternateContent>
          <mc:Choice Requires="wps">
            <w:drawing>
              <wp:anchor distT="0" distB="0" distL="114300" distR="114300" simplePos="0" relativeHeight="251663360" behindDoc="0" locked="0" layoutInCell="1" allowOverlap="1" wp14:anchorId="1A80E545" wp14:editId="5DE84522">
                <wp:simplePos x="0" y="0"/>
                <wp:positionH relativeFrom="column">
                  <wp:posOffset>0</wp:posOffset>
                </wp:positionH>
                <wp:positionV relativeFrom="paragraph">
                  <wp:posOffset>34290</wp:posOffset>
                </wp:positionV>
                <wp:extent cx="5743575" cy="4508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C4A10" id="Rectangle 11" o:spid="_x0000_s1026" style="position:absolute;margin-left:0;margin-top:2.7pt;width:452.2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" fillcolor="#4c4c4c" stroked="f" strokecolor="#bfbfbf">
                <v:fill color2="#a5a5a5" rotate="t" angle="90" focus="100%" type="gradient"/>
              </v:rect>
            </w:pict>
          </mc:Fallback>
        </mc:AlternateContent>
      </w:r>
    </w:p>
    <w:p w14:paraId="4E6D2AEF" w14:textId="77777777" w:rsidR="0055070C" w:rsidRPr="00543046" w:rsidRDefault="0055070C" w:rsidP="0055070C">
      <w:pPr>
        <w:pStyle w:val="NoSpacing"/>
      </w:pPr>
      <w:r>
        <w:t>Name of Author 1</w:t>
      </w:r>
    </w:p>
    <w:p w14:paraId="4D14F55B" w14:textId="77777777" w:rsidR="0055070C" w:rsidRPr="00543046" w:rsidRDefault="0055070C" w:rsidP="0055070C">
      <w:pPr>
        <w:pStyle w:val="NoSpacing"/>
      </w:pPr>
      <w:r>
        <w:t xml:space="preserve">ID: </w:t>
      </w:r>
    </w:p>
    <w:p w14:paraId="3815786E" w14:textId="0E943D80" w:rsidR="0055070C" w:rsidRPr="005A7F13" w:rsidRDefault="0055070C" w:rsidP="0055070C">
      <w:pPr>
        <w:pStyle w:val="NoSpacing"/>
      </w:pPr>
      <w:r w:rsidRPr="005A7F13">
        <w:t xml:space="preserve">Dept. of </w:t>
      </w:r>
      <w:r w:rsidR="00FE1E46">
        <w:t>Electrical and Electronic Engineering</w:t>
      </w:r>
    </w:p>
    <w:p w14:paraId="2AB9DBAB" w14:textId="77777777" w:rsidR="0055070C" w:rsidRPr="005A7F13" w:rsidRDefault="0055070C" w:rsidP="0055070C">
      <w:pPr>
        <w:pStyle w:val="NoSpacing"/>
      </w:pPr>
      <w:r>
        <w:t>Bangladesh Army</w:t>
      </w:r>
      <w:r w:rsidRPr="005A7F13">
        <w:t xml:space="preserve"> University of Engineering &amp; Technology</w:t>
      </w:r>
    </w:p>
    <w:p w14:paraId="372D0271" w14:textId="77777777" w:rsidR="0055070C" w:rsidRPr="00DD7992" w:rsidRDefault="0055070C" w:rsidP="0055070C">
      <w:pPr>
        <w:pStyle w:val="NoSpacing"/>
        <w:spacing w:line="276" w:lineRule="auto"/>
        <w:rPr>
          <w:lang w:val="sv-SE"/>
        </w:rPr>
      </w:pPr>
    </w:p>
    <w:p w14:paraId="54C3824A" w14:textId="77777777" w:rsidR="0055070C" w:rsidRPr="00543046" w:rsidRDefault="0055070C" w:rsidP="0055070C">
      <w:pPr>
        <w:pStyle w:val="NoSpacing"/>
        <w:jc w:val="right"/>
        <w:rPr>
          <w:b/>
          <w:sz w:val="32"/>
          <w:szCs w:val="32"/>
        </w:rPr>
      </w:pPr>
      <w:r w:rsidRPr="00543046">
        <w:rPr>
          <w:b/>
          <w:sz w:val="32"/>
          <w:szCs w:val="32"/>
        </w:rPr>
        <w:t>Author</w:t>
      </w:r>
    </w:p>
    <w:p w14:paraId="6B6A3788" w14:textId="77777777" w:rsidR="0055070C" w:rsidRDefault="0055070C" w:rsidP="0055070C">
      <w:pPr>
        <w:spacing w:after="0" w:line="240" w:lineRule="auto"/>
        <w:rPr>
          <w:rFonts w:ascii="Times New Roman" w:hAnsi="Times New Roman"/>
        </w:rPr>
      </w:pPr>
      <w:r>
        <w:rPr>
          <w:rFonts w:ascii="Times New Roman" w:hAnsi="Times New Roman"/>
          <w:noProof/>
          <w:sz w:val="32"/>
        </w:rPr>
        <mc:AlternateContent>
          <mc:Choice Requires="wps">
            <w:drawing>
              <wp:anchor distT="0" distB="0" distL="114300" distR="114300" simplePos="0" relativeHeight="251662336" behindDoc="0" locked="0" layoutInCell="1" allowOverlap="1" wp14:anchorId="32B1049E" wp14:editId="4C0ADE04">
                <wp:simplePos x="0" y="0"/>
                <wp:positionH relativeFrom="column">
                  <wp:posOffset>1905</wp:posOffset>
                </wp:positionH>
                <wp:positionV relativeFrom="paragraph">
                  <wp:posOffset>55880</wp:posOffset>
                </wp:positionV>
                <wp:extent cx="5741670" cy="45085"/>
                <wp:effectExtent l="1905"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9EA5" id="Rectangle 10" o:spid="_x0000_s1026" style="position:absolute;margin-left:.15pt;margin-top:4.4pt;width:452.1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" fillcolor="#4c4c4c" stroked="f" strokecolor="#bfbfbf">
                <v:fill color2="#a5a5a5" rotate="t" angle="90" focus="100%" type="gradient"/>
              </v:rect>
            </w:pict>
          </mc:Fallback>
        </mc:AlternateContent>
      </w:r>
    </w:p>
    <w:p w14:paraId="64E156C3" w14:textId="77777777" w:rsidR="0055070C" w:rsidRPr="00543046" w:rsidRDefault="0055070C" w:rsidP="0055070C">
      <w:pPr>
        <w:pStyle w:val="NoSpacing"/>
      </w:pPr>
      <w:r>
        <w:t>Name of Author 2</w:t>
      </w:r>
    </w:p>
    <w:p w14:paraId="33CA6882" w14:textId="77777777" w:rsidR="0055070C" w:rsidRPr="00543046" w:rsidRDefault="0055070C" w:rsidP="0055070C">
      <w:pPr>
        <w:pStyle w:val="NoSpacing"/>
      </w:pPr>
      <w:r>
        <w:t xml:space="preserve">ID: </w:t>
      </w:r>
    </w:p>
    <w:p w14:paraId="77180BC1" w14:textId="19297885" w:rsidR="0055070C" w:rsidRPr="005A7F13" w:rsidRDefault="0055070C" w:rsidP="0055070C">
      <w:pPr>
        <w:pStyle w:val="NoSpacing"/>
      </w:pPr>
      <w:r w:rsidRPr="005A7F13">
        <w:t xml:space="preserve">Dept. of </w:t>
      </w:r>
      <w:r w:rsidR="00FE1E46">
        <w:t>Electrical and Electronic Engineering</w:t>
      </w:r>
    </w:p>
    <w:p w14:paraId="7087E4B8" w14:textId="77777777" w:rsidR="0055070C" w:rsidRPr="005A7F13" w:rsidRDefault="0055070C" w:rsidP="0055070C">
      <w:pPr>
        <w:pStyle w:val="NoSpacing"/>
      </w:pPr>
      <w:r>
        <w:t>Bangladesh Army</w:t>
      </w:r>
      <w:r w:rsidRPr="005A7F13">
        <w:t xml:space="preserve"> University of Engineering &amp; Technology</w:t>
      </w:r>
    </w:p>
    <w:p w14:paraId="285E5F8E" w14:textId="77777777" w:rsidR="0055070C" w:rsidRPr="0055070C" w:rsidRDefault="0055070C" w:rsidP="0055070C">
      <w:pPr>
        <w:spacing w:after="0" w:line="240" w:lineRule="auto"/>
        <w:rPr>
          <w:rFonts w:ascii="Times New Roman" w:hAnsi="Times New Roman"/>
          <w:lang w:val="en-MY"/>
        </w:rPr>
      </w:pPr>
    </w:p>
    <w:p w14:paraId="4784960A" w14:textId="77777777" w:rsidR="0055070C" w:rsidRPr="00543046" w:rsidRDefault="0055070C" w:rsidP="0055070C">
      <w:pPr>
        <w:pStyle w:val="NoSpacing"/>
        <w:jc w:val="right"/>
        <w:rPr>
          <w:b/>
          <w:sz w:val="32"/>
          <w:szCs w:val="32"/>
        </w:rPr>
      </w:pPr>
      <w:r w:rsidRPr="00543046">
        <w:rPr>
          <w:b/>
          <w:sz w:val="32"/>
          <w:szCs w:val="32"/>
        </w:rPr>
        <w:t>Supervisor</w:t>
      </w:r>
    </w:p>
    <w:p w14:paraId="447CD41A" w14:textId="77777777" w:rsidR="0055070C" w:rsidRPr="00DD7992" w:rsidRDefault="0055070C" w:rsidP="0055070C">
      <w:pPr>
        <w:spacing w:after="0" w:line="240" w:lineRule="auto"/>
        <w:rPr>
          <w:rFonts w:ascii="Times New Roman" w:hAnsi="Times New Roman"/>
          <w:b/>
          <w:sz w:val="14"/>
        </w:rPr>
      </w:pPr>
      <w:r>
        <w:rPr>
          <w:rFonts w:ascii="Times New Roman" w:hAnsi="Times New Roman"/>
          <w:noProof/>
          <w:sz w:val="32"/>
        </w:rPr>
        <mc:AlternateContent>
          <mc:Choice Requires="wps">
            <w:drawing>
              <wp:anchor distT="0" distB="0" distL="114300" distR="114300" simplePos="0" relativeHeight="251664384" behindDoc="0" locked="0" layoutInCell="1" allowOverlap="1" wp14:anchorId="57F41745" wp14:editId="4A2D8769">
                <wp:simplePos x="0" y="0"/>
                <wp:positionH relativeFrom="column">
                  <wp:posOffset>0</wp:posOffset>
                </wp:positionH>
                <wp:positionV relativeFrom="paragraph">
                  <wp:posOffset>24765</wp:posOffset>
                </wp:positionV>
                <wp:extent cx="5743575" cy="4508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4814" id="Rectangle 9" o:spid="_x0000_s1026" style="position:absolute;margin-left:0;margin-top:1.95pt;width:452.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" fillcolor="#4c4c4c" stroked="f" strokecolor="#bfbfbf">
                <v:fill color2="#a5a5a5" rotate="t" angle="90" focus="100%" type="gradient"/>
              </v:rect>
            </w:pict>
          </mc:Fallback>
        </mc:AlternateContent>
      </w:r>
    </w:p>
    <w:p w14:paraId="03E1B474" w14:textId="77777777" w:rsidR="0055070C" w:rsidRPr="00543046" w:rsidRDefault="0055070C" w:rsidP="0055070C">
      <w:pPr>
        <w:pStyle w:val="NoSpacing"/>
      </w:pPr>
      <w:r>
        <w:t>Name of the Supervisor</w:t>
      </w:r>
    </w:p>
    <w:p w14:paraId="04D472CD" w14:textId="77777777" w:rsidR="0055070C" w:rsidRPr="00543046" w:rsidRDefault="0055070C" w:rsidP="0055070C">
      <w:pPr>
        <w:pStyle w:val="NoSpacing"/>
      </w:pPr>
      <w:r>
        <w:t>Designation</w:t>
      </w:r>
    </w:p>
    <w:p w14:paraId="6544DFD6" w14:textId="35664EAB" w:rsidR="0055070C" w:rsidRPr="005A7F13" w:rsidRDefault="0055070C" w:rsidP="0055070C">
      <w:pPr>
        <w:pStyle w:val="NoSpacing"/>
      </w:pPr>
      <w:r w:rsidRPr="005A7F13">
        <w:t xml:space="preserve">Dept. of </w:t>
      </w:r>
      <w:r w:rsidR="00FE1E46">
        <w:t>Electrical and Electronic Engineering</w:t>
      </w:r>
    </w:p>
    <w:p w14:paraId="1E4C0BE1" w14:textId="77777777" w:rsidR="0055070C" w:rsidRPr="005A7F13" w:rsidRDefault="0055070C" w:rsidP="0055070C">
      <w:pPr>
        <w:pStyle w:val="NoSpacing"/>
      </w:pPr>
      <w:r>
        <w:t>Bangladesh Army</w:t>
      </w:r>
      <w:r w:rsidRPr="005A7F13">
        <w:t xml:space="preserve"> University of Engineering &amp; Technology</w:t>
      </w:r>
    </w:p>
    <w:p w14:paraId="6670893B" w14:textId="77777777" w:rsidR="0055070C" w:rsidRPr="0055070C" w:rsidRDefault="0055070C" w:rsidP="0055070C">
      <w:pPr>
        <w:spacing w:after="0" w:line="240" w:lineRule="auto"/>
        <w:rPr>
          <w:rFonts w:ascii="Times New Roman" w:hAnsi="Times New Roman"/>
          <w:szCs w:val="24"/>
          <w:lang w:val="en-MY"/>
        </w:rPr>
      </w:pPr>
    </w:p>
    <w:p w14:paraId="064D9C1E" w14:textId="77777777" w:rsidR="0055070C" w:rsidRPr="00543046" w:rsidRDefault="008135F0" w:rsidP="0055070C">
      <w:pPr>
        <w:pStyle w:val="NoSpacing"/>
        <w:jc w:val="right"/>
        <w:rPr>
          <w:b/>
          <w:sz w:val="32"/>
          <w:szCs w:val="32"/>
        </w:rPr>
      </w:pPr>
      <w:r>
        <w:rPr>
          <w:b/>
          <w:sz w:val="32"/>
          <w:szCs w:val="32"/>
        </w:rPr>
        <w:t>Internal</w:t>
      </w:r>
    </w:p>
    <w:p w14:paraId="6A6ACBCA" w14:textId="77777777" w:rsidR="0055070C" w:rsidRPr="00DD7992" w:rsidRDefault="0055070C" w:rsidP="0055070C">
      <w:pPr>
        <w:spacing w:after="0" w:line="240" w:lineRule="auto"/>
        <w:rPr>
          <w:rFonts w:ascii="Times New Roman" w:hAnsi="Times New Roman"/>
          <w:b/>
          <w:sz w:val="14"/>
        </w:rPr>
      </w:pPr>
      <w:r>
        <w:rPr>
          <w:rFonts w:ascii="Times New Roman" w:hAnsi="Times New Roman"/>
          <w:noProof/>
          <w:sz w:val="32"/>
        </w:rPr>
        <mc:AlternateContent>
          <mc:Choice Requires="wps">
            <w:drawing>
              <wp:anchor distT="0" distB="0" distL="114300" distR="114300" simplePos="0" relativeHeight="251665408" behindDoc="0" locked="0" layoutInCell="1" allowOverlap="1" wp14:anchorId="4FB09CB6" wp14:editId="4578DC97">
                <wp:simplePos x="0" y="0"/>
                <wp:positionH relativeFrom="column">
                  <wp:posOffset>0</wp:posOffset>
                </wp:positionH>
                <wp:positionV relativeFrom="paragraph">
                  <wp:posOffset>24765</wp:posOffset>
                </wp:positionV>
                <wp:extent cx="5743575" cy="4508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08CC" id="Rectangle 8" o:spid="_x0000_s1026" style="position:absolute;margin-left:0;margin-top:1.95pt;width:452.2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" fillcolor="#4c4c4c" stroked="f" strokecolor="#bfbfbf">
                <v:fill color2="#a5a5a5" rotate="t" angle="90" focus="100%" type="gradient"/>
              </v:rect>
            </w:pict>
          </mc:Fallback>
        </mc:AlternateContent>
      </w:r>
    </w:p>
    <w:p w14:paraId="1E18FA9F" w14:textId="77777777" w:rsidR="0055070C" w:rsidRPr="00543046" w:rsidRDefault="0055070C" w:rsidP="0055070C">
      <w:pPr>
        <w:pStyle w:val="NoSpacing"/>
      </w:pPr>
      <w:r>
        <w:t>Name of the</w:t>
      </w:r>
      <w:r w:rsidR="008135F0">
        <w:t xml:space="preserve"> Internal </w:t>
      </w:r>
    </w:p>
    <w:p w14:paraId="3F53715D" w14:textId="77777777" w:rsidR="0055070C" w:rsidRPr="00543046" w:rsidRDefault="0055070C" w:rsidP="0055070C">
      <w:pPr>
        <w:pStyle w:val="NoSpacing"/>
      </w:pPr>
      <w:r>
        <w:t>Designation</w:t>
      </w:r>
    </w:p>
    <w:p w14:paraId="7F30E12F" w14:textId="54500A72" w:rsidR="0055070C" w:rsidRPr="005A7F13" w:rsidRDefault="0055070C" w:rsidP="0055070C">
      <w:pPr>
        <w:pStyle w:val="NoSpacing"/>
      </w:pPr>
      <w:r w:rsidRPr="005A7F13">
        <w:t xml:space="preserve">Dept. of </w:t>
      </w:r>
      <w:r w:rsidR="00FE1E46">
        <w:t>Electrical and Electronic Engineering</w:t>
      </w:r>
    </w:p>
    <w:p w14:paraId="113BD791" w14:textId="77777777" w:rsidR="0055070C" w:rsidRPr="005A7F13" w:rsidRDefault="0055070C" w:rsidP="0055070C">
      <w:pPr>
        <w:pStyle w:val="NoSpacing"/>
      </w:pPr>
      <w:r>
        <w:t>Bangladesh Army</w:t>
      </w:r>
      <w:r w:rsidRPr="005A7F13">
        <w:t xml:space="preserve"> University of Engineering &amp; Technology</w:t>
      </w:r>
    </w:p>
    <w:p w14:paraId="3FC98328" w14:textId="77777777" w:rsidR="0055070C" w:rsidRPr="0055070C" w:rsidRDefault="0055070C" w:rsidP="0055070C">
      <w:pPr>
        <w:spacing w:after="0" w:line="240" w:lineRule="auto"/>
        <w:rPr>
          <w:rFonts w:ascii="Times New Roman" w:hAnsi="Times New Roman"/>
          <w:szCs w:val="24"/>
          <w:lang w:val="en-MY"/>
        </w:rPr>
      </w:pPr>
    </w:p>
    <w:p w14:paraId="30B97930" w14:textId="77777777" w:rsidR="0055070C" w:rsidRDefault="0055070C" w:rsidP="0055070C">
      <w:pPr>
        <w:spacing w:after="0" w:line="240" w:lineRule="auto"/>
        <w:rPr>
          <w:rFonts w:ascii="Times New Roman" w:hAnsi="Times New Roman"/>
          <w:szCs w:val="24"/>
        </w:rPr>
      </w:pPr>
    </w:p>
    <w:p w14:paraId="566AF03E" w14:textId="77777777" w:rsidR="0055070C" w:rsidRDefault="0055070C" w:rsidP="0055070C">
      <w:pPr>
        <w:spacing w:after="0" w:line="240" w:lineRule="auto"/>
        <w:rPr>
          <w:rFonts w:ascii="Times New Roman" w:hAnsi="Times New Roman"/>
          <w:szCs w:val="24"/>
        </w:rPr>
      </w:pPr>
    </w:p>
    <w:p w14:paraId="5F8F5124" w14:textId="77777777" w:rsidR="0055070C" w:rsidRPr="006560FB" w:rsidRDefault="0055070C" w:rsidP="0055070C">
      <w:pPr>
        <w:pStyle w:val="NoSpacing"/>
        <w:jc w:val="center"/>
        <w:rPr>
          <w:b/>
          <w:szCs w:val="24"/>
        </w:rPr>
      </w:pPr>
      <w:r>
        <w:rPr>
          <w:b/>
          <w:szCs w:val="24"/>
        </w:rPr>
        <w:t>Month</w:t>
      </w:r>
      <w:r w:rsidRPr="006560FB">
        <w:rPr>
          <w:b/>
          <w:szCs w:val="24"/>
        </w:rPr>
        <w:t xml:space="preserve">, </w:t>
      </w:r>
      <w:r>
        <w:rPr>
          <w:b/>
          <w:szCs w:val="24"/>
        </w:rPr>
        <w:t>Year</w:t>
      </w:r>
    </w:p>
    <w:p w14:paraId="1828AB05" w14:textId="77777777" w:rsidR="0055070C" w:rsidRPr="004520C8" w:rsidRDefault="0055070C" w:rsidP="0055070C">
      <w:pPr>
        <w:spacing w:after="0" w:line="240" w:lineRule="auto"/>
        <w:jc w:val="center"/>
        <w:rPr>
          <w:rFonts w:ascii="Times New Roman" w:hAnsi="Times New Roman"/>
          <w:szCs w:val="24"/>
        </w:rPr>
      </w:pPr>
      <w:r w:rsidRPr="004520C8">
        <w:rPr>
          <w:rFonts w:ascii="Times New Roman" w:hAnsi="Times New Roman"/>
          <w:noProof/>
          <w:szCs w:val="24"/>
        </w:rPr>
        <mc:AlternateContent>
          <mc:Choice Requires="wps">
            <w:drawing>
              <wp:anchor distT="0" distB="0" distL="114300" distR="114300" simplePos="0" relativeHeight="251667456" behindDoc="0" locked="0" layoutInCell="1" allowOverlap="1" wp14:anchorId="48B36AF7" wp14:editId="261B64F7">
                <wp:simplePos x="0" y="0"/>
                <wp:positionH relativeFrom="column">
                  <wp:posOffset>160020</wp:posOffset>
                </wp:positionH>
                <wp:positionV relativeFrom="paragraph">
                  <wp:posOffset>99695</wp:posOffset>
                </wp:positionV>
                <wp:extent cx="5257800" cy="0"/>
                <wp:effectExtent l="45720" t="45085" r="40005" b="406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8A8D"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" strokecolor="gray" strokeweight="6pt">
                <v:stroke linestyle="thickBetweenThin"/>
              </v:line>
            </w:pict>
          </mc:Fallback>
        </mc:AlternateContent>
      </w:r>
    </w:p>
    <w:p w14:paraId="6B35A998" w14:textId="0084A48F" w:rsidR="0055070C" w:rsidRPr="006560FB" w:rsidRDefault="0055070C" w:rsidP="0055070C">
      <w:pPr>
        <w:pStyle w:val="NoSpacing"/>
        <w:jc w:val="center"/>
        <w:rPr>
          <w:szCs w:val="24"/>
        </w:rPr>
      </w:pPr>
      <w:r w:rsidRPr="006560FB">
        <w:rPr>
          <w:szCs w:val="24"/>
        </w:rPr>
        <w:t xml:space="preserve">Department of </w:t>
      </w:r>
      <w:r w:rsidR="00FE1E46">
        <w:rPr>
          <w:szCs w:val="24"/>
        </w:rPr>
        <w:t xml:space="preserve">Electrical and Electronic </w:t>
      </w:r>
      <w:r w:rsidRPr="006560FB">
        <w:rPr>
          <w:szCs w:val="24"/>
        </w:rPr>
        <w:t>Engineering</w:t>
      </w:r>
    </w:p>
    <w:p w14:paraId="04B810B4" w14:textId="77777777" w:rsidR="0055070C" w:rsidRPr="006560FB" w:rsidRDefault="0055070C" w:rsidP="0055070C">
      <w:pPr>
        <w:pStyle w:val="NoSpacing"/>
        <w:jc w:val="center"/>
        <w:rPr>
          <w:szCs w:val="24"/>
        </w:rPr>
      </w:pPr>
      <w:r>
        <w:rPr>
          <w:szCs w:val="24"/>
        </w:rPr>
        <w:t xml:space="preserve">Bangladesh Army </w:t>
      </w:r>
      <w:r w:rsidRPr="006560FB">
        <w:rPr>
          <w:szCs w:val="24"/>
        </w:rPr>
        <w:t>University of Engineering &amp; Technology</w:t>
      </w:r>
    </w:p>
    <w:p w14:paraId="24656CD5" w14:textId="77777777" w:rsidR="0055070C" w:rsidRPr="006560FB" w:rsidRDefault="0055070C" w:rsidP="0055070C">
      <w:pPr>
        <w:pStyle w:val="NoSpacing"/>
        <w:jc w:val="center"/>
        <w:rPr>
          <w:szCs w:val="24"/>
        </w:rPr>
      </w:pPr>
      <w:proofErr w:type="spellStart"/>
      <w:r>
        <w:rPr>
          <w:szCs w:val="24"/>
        </w:rPr>
        <w:t>Qadirabad</w:t>
      </w:r>
      <w:proofErr w:type="spellEnd"/>
      <w:r>
        <w:rPr>
          <w:szCs w:val="24"/>
        </w:rPr>
        <w:t xml:space="preserve">, </w:t>
      </w:r>
      <w:proofErr w:type="spellStart"/>
      <w:r>
        <w:rPr>
          <w:szCs w:val="24"/>
        </w:rPr>
        <w:t>Natore</w:t>
      </w:r>
      <w:proofErr w:type="spellEnd"/>
      <w:r w:rsidRPr="006560FB">
        <w:rPr>
          <w:szCs w:val="24"/>
        </w:rPr>
        <w:t xml:space="preserve">- </w:t>
      </w:r>
      <w:r>
        <w:rPr>
          <w:szCs w:val="24"/>
        </w:rPr>
        <w:t>6431</w:t>
      </w:r>
      <w:r w:rsidRPr="006560FB">
        <w:rPr>
          <w:szCs w:val="24"/>
        </w:rPr>
        <w:t>, Bangladesh</w:t>
      </w:r>
    </w:p>
    <w:p w14:paraId="620CFDFF" w14:textId="77777777" w:rsidR="0055070C" w:rsidRDefault="0055070C" w:rsidP="0055070C">
      <w:pPr>
        <w:spacing w:after="0" w:line="240" w:lineRule="auto"/>
        <w:jc w:val="center"/>
        <w:rPr>
          <w:rFonts w:ascii="Times New Roman" w:hAnsi="Times New Roman"/>
          <w:b/>
          <w:sz w:val="28"/>
          <w:szCs w:val="28"/>
        </w:rPr>
      </w:pPr>
    </w:p>
    <w:p w14:paraId="2778F894" w14:textId="77777777" w:rsidR="0055070C" w:rsidRPr="009F7D1A" w:rsidRDefault="0055070C" w:rsidP="0055070C">
      <w:pPr>
        <w:pStyle w:val="NoSpacing"/>
        <w:spacing w:line="360" w:lineRule="auto"/>
        <w:jc w:val="center"/>
        <w:rPr>
          <w:b/>
          <w:sz w:val="28"/>
          <w:szCs w:val="28"/>
        </w:rPr>
      </w:pPr>
      <w:r>
        <w:rPr>
          <w:b/>
          <w:noProof/>
          <w:sz w:val="16"/>
          <w:szCs w:val="16"/>
          <w:lang w:val="en-US"/>
        </w:rPr>
        <w:lastRenderedPageBreak/>
        <mc:AlternateContent>
          <mc:Choice Requires="wps">
            <w:drawing>
              <wp:anchor distT="0" distB="0" distL="114300" distR="114300" simplePos="0" relativeHeight="251669504" behindDoc="0" locked="0" layoutInCell="1" allowOverlap="1" wp14:anchorId="03FD2C67" wp14:editId="229D28A3">
                <wp:simplePos x="0" y="0"/>
                <wp:positionH relativeFrom="column">
                  <wp:posOffset>996315</wp:posOffset>
                </wp:positionH>
                <wp:positionV relativeFrom="paragraph">
                  <wp:posOffset>278130</wp:posOffset>
                </wp:positionV>
                <wp:extent cx="4080510" cy="635"/>
                <wp:effectExtent l="11430" t="13335" r="1333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00A3BC" id="_x0000_t32" coordsize="21600,21600" o:spt="32" o:oned="t" path="m,l21600,21600e" filled="f">
                <v:path arrowok="t" fillok="f" o:connecttype="none"/>
                <o:lock v:ext="edit" shapetype="t"/>
              </v:shapetype>
              <v:shape id="Straight Arrow Connector 13" o:spid="_x0000_s1026" type="#_x0000_t32" style="position:absolute;margin-left:78.45pt;margin-top:21.9pt;width:321.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"/>
            </w:pict>
          </mc:Fallback>
        </mc:AlternateContent>
      </w:r>
      <w:r w:rsidRPr="009F7D1A">
        <w:rPr>
          <w:b/>
          <w:sz w:val="28"/>
          <w:szCs w:val="28"/>
        </w:rPr>
        <w:t>STATEMENT OF ORIGINALITY</w:t>
      </w:r>
    </w:p>
    <w:p w14:paraId="66E5108B" w14:textId="77777777" w:rsidR="0055070C" w:rsidRDefault="0055070C" w:rsidP="0055070C">
      <w:pPr>
        <w:pStyle w:val="NoSpacing"/>
        <w:spacing w:line="360" w:lineRule="auto"/>
        <w:jc w:val="both"/>
      </w:pPr>
    </w:p>
    <w:p w14:paraId="7CB888F9" w14:textId="77777777" w:rsidR="0055070C" w:rsidRPr="00F376C0" w:rsidRDefault="0055070C" w:rsidP="0055070C">
      <w:pPr>
        <w:pStyle w:val="NoSpacing"/>
        <w:spacing w:line="360" w:lineRule="auto"/>
        <w:jc w:val="both"/>
      </w:pPr>
      <w:r w:rsidRPr="00F376C0">
        <w:t xml:space="preserve">This thesis has not published anywhere in full or partial part. Also this thesis has not submitted earlier as an undergraduate thesis. The authors manipulated this thesis from fundamental concept of antenna with vastly study antenna books, related papers and journals. All items, or sub items that appeared on this thesis are referenced where needed. This thesis can’t be copied without the permission of the authors.        </w:t>
      </w:r>
    </w:p>
    <w:p w14:paraId="4E6BA88D" w14:textId="77777777" w:rsidR="0055070C" w:rsidRDefault="0055070C" w:rsidP="0055070C">
      <w:pPr>
        <w:pStyle w:val="NoSpacing"/>
        <w:spacing w:line="360" w:lineRule="auto"/>
        <w:jc w:val="both"/>
      </w:pPr>
    </w:p>
    <w:p w14:paraId="132DF8E0" w14:textId="77777777" w:rsidR="0055070C" w:rsidRPr="00F376C0" w:rsidRDefault="0055070C" w:rsidP="0055070C">
      <w:pPr>
        <w:pStyle w:val="NoSpacing"/>
        <w:spacing w:line="360" w:lineRule="auto"/>
        <w:jc w:val="both"/>
      </w:pPr>
      <w:r w:rsidRPr="00F376C0">
        <w:t>The above announced statements are completely true. This undergraduate thesis work that has been submitted for evaluation of undergraduate thesis.</w:t>
      </w:r>
    </w:p>
    <w:p w14:paraId="65B16012" w14:textId="77777777" w:rsidR="0055070C" w:rsidRPr="008E4BC8" w:rsidRDefault="0055070C" w:rsidP="0055070C">
      <w:pPr>
        <w:tabs>
          <w:tab w:val="left" w:pos="432"/>
        </w:tabs>
        <w:spacing w:after="0" w:line="360" w:lineRule="auto"/>
        <w:rPr>
          <w:rFonts w:ascii="Times New Roman" w:hAnsi="Times New Roman"/>
        </w:rPr>
      </w:pPr>
    </w:p>
    <w:p w14:paraId="60BF834E" w14:textId="77777777" w:rsidR="0055070C" w:rsidRDefault="0055070C" w:rsidP="0055070C">
      <w:pPr>
        <w:tabs>
          <w:tab w:val="left" w:pos="432"/>
        </w:tabs>
        <w:spacing w:after="0" w:line="360" w:lineRule="auto"/>
        <w:rPr>
          <w:rFonts w:ascii="Times New Roman" w:hAnsi="Times New Roman"/>
        </w:rPr>
      </w:pPr>
    </w:p>
    <w:p w14:paraId="2E1D2F56" w14:textId="71178DFF" w:rsidR="0055070C" w:rsidRPr="00334C38" w:rsidRDefault="0055070C" w:rsidP="0055070C">
      <w:pPr>
        <w:pStyle w:val="NoSpacing"/>
        <w:spacing w:line="360" w:lineRule="auto"/>
      </w:pPr>
      <w:r w:rsidRPr="00334C38">
        <w:t>Date: 27, March</w:t>
      </w:r>
      <w:r w:rsidR="00FE1E46">
        <w:t>, 20..</w:t>
      </w:r>
      <w:r w:rsidRPr="00334C38">
        <w:tab/>
      </w:r>
    </w:p>
    <w:p w14:paraId="30ADD494" w14:textId="77777777" w:rsidR="0055070C" w:rsidRPr="002B60EB" w:rsidRDefault="0055070C" w:rsidP="0055070C">
      <w:pPr>
        <w:pStyle w:val="NoSpacing"/>
        <w:spacing w:line="360" w:lineRule="auto"/>
        <w:jc w:val="right"/>
      </w:pPr>
      <w:r>
        <w:tab/>
      </w:r>
      <w:r>
        <w:tab/>
      </w:r>
      <w:r w:rsidRPr="008E4BC8">
        <w:tab/>
        <w:t xml:space="preserve">   </w:t>
      </w:r>
      <w:r w:rsidRPr="008E4BC8">
        <w:tab/>
      </w:r>
      <w:r w:rsidRPr="008E4BC8">
        <w:tab/>
      </w:r>
      <w:r w:rsidRPr="008E4BC8">
        <w:tab/>
      </w:r>
      <w:r w:rsidRPr="002B60EB">
        <w:t xml:space="preserve">                   </w:t>
      </w:r>
      <w:r>
        <w:t xml:space="preserve">         </w:t>
      </w:r>
      <w:r w:rsidRPr="002B60EB">
        <w:t xml:space="preserve">          </w:t>
      </w:r>
      <w:r w:rsidRPr="002B60EB">
        <w:rPr>
          <w:b/>
        </w:rPr>
        <w:t>Authors</w:t>
      </w:r>
    </w:p>
    <w:p w14:paraId="17C0FF8B" w14:textId="77777777" w:rsidR="0046302A" w:rsidRDefault="0046302A" w:rsidP="0046302A">
      <w:pPr>
        <w:pStyle w:val="indent"/>
      </w:pPr>
    </w:p>
    <w:p w14:paraId="62183FCD" w14:textId="77777777" w:rsidR="0046302A" w:rsidRDefault="0046302A" w:rsidP="0046302A">
      <w:pPr>
        <w:pStyle w:val="indent"/>
      </w:pPr>
    </w:p>
    <w:p w14:paraId="5754802D" w14:textId="77777777" w:rsidR="0046302A" w:rsidRDefault="0046302A" w:rsidP="0046302A">
      <w:pPr>
        <w:pStyle w:val="indent"/>
      </w:pPr>
    </w:p>
    <w:p w14:paraId="5FC61CFB" w14:textId="77777777" w:rsidR="0046302A" w:rsidRDefault="0046302A" w:rsidP="0046302A">
      <w:pPr>
        <w:pStyle w:val="indent"/>
      </w:pPr>
    </w:p>
    <w:p w14:paraId="4E52B2D5" w14:textId="77777777" w:rsidR="0046302A" w:rsidRDefault="0046302A" w:rsidP="0046302A">
      <w:pPr>
        <w:pStyle w:val="indent"/>
      </w:pPr>
    </w:p>
    <w:p w14:paraId="55A37390" w14:textId="77777777" w:rsidR="0046302A" w:rsidRDefault="0046302A" w:rsidP="0046302A">
      <w:pPr>
        <w:pStyle w:val="indent"/>
      </w:pPr>
    </w:p>
    <w:p w14:paraId="7A954183" w14:textId="77777777" w:rsidR="0046302A" w:rsidRDefault="0046302A" w:rsidP="0046302A">
      <w:pPr>
        <w:pStyle w:val="indent"/>
      </w:pPr>
    </w:p>
    <w:p w14:paraId="4AFF3580" w14:textId="77777777" w:rsidR="0046302A" w:rsidRDefault="0046302A" w:rsidP="0046302A">
      <w:pPr>
        <w:pStyle w:val="indent"/>
      </w:pPr>
    </w:p>
    <w:p w14:paraId="3BB45388" w14:textId="77777777" w:rsidR="00161808" w:rsidRPr="00264168" w:rsidRDefault="00264168" w:rsidP="0055070C">
      <w:pPr>
        <w:pStyle w:val="AbstractTitle"/>
        <w:spacing w:before="240" w:beforeAutospacing="0" w:after="0" w:afterAutospacing="0"/>
      </w:pPr>
      <w:bookmarkStart w:id="0" w:name="_Toc105827675"/>
      <w:r w:rsidRPr="002117AA">
        <w:lastRenderedPageBreak/>
        <w:t>Abstract</w:t>
      </w:r>
      <w:bookmarkEnd w:id="0"/>
    </w:p>
    <w:p w14:paraId="0FF54EB1" w14:textId="77777777" w:rsidR="004F607F" w:rsidRDefault="00620D31" w:rsidP="004F607F">
      <w:pPr>
        <w:pStyle w:val="AbstractText"/>
        <w:spacing w:after="0" w:afterAutospacing="0"/>
        <w:rPr>
          <w:b/>
        </w:rPr>
      </w:pPr>
      <w:r>
        <w:t xml:space="preserve">(Please delete this part): </w:t>
      </w:r>
      <w:r w:rsidR="004F607F" w:rsidRPr="004F607F">
        <w:t>Abstracts should be up to 300 words long and provide a succinct summary of th</w:t>
      </w:r>
      <w:r w:rsidR="004F607F">
        <w:t>e entire work</w:t>
      </w:r>
      <w:r w:rsidR="004F607F" w:rsidRPr="004F607F">
        <w:t xml:space="preserve">. Although the abstract should explain why the </w:t>
      </w:r>
      <w:r w:rsidR="004F607F">
        <w:t>report/article</w:t>
      </w:r>
      <w:r w:rsidR="004F607F" w:rsidRPr="004F607F">
        <w:t xml:space="preserve"> might be interesting, the importance of the work should not be over-emphasized. Citations should not be used in the abstract. Abbreviations, if needed, should be spelled out. For original research, we suggest that (if applicable) abstracts are structured into </w:t>
      </w:r>
      <w:r w:rsidR="004F607F" w:rsidRPr="004F607F">
        <w:rPr>
          <w:b/>
        </w:rPr>
        <w:t>Background, Methods, Results, and Conclusions.</w:t>
      </w:r>
    </w:p>
    <w:p w14:paraId="50D89E50" w14:textId="77777777" w:rsidR="004F607F" w:rsidRPr="004F607F" w:rsidRDefault="004F607F" w:rsidP="004F607F">
      <w:pPr>
        <w:pStyle w:val="AbstractText"/>
        <w:spacing w:after="0" w:afterAutospacing="0"/>
        <w:ind w:firstLine="0"/>
        <w:rPr>
          <w:highlight w:val="green"/>
        </w:rPr>
      </w:pPr>
      <w:r>
        <w:rPr>
          <w:b/>
        </w:rPr>
        <w:t xml:space="preserve">Example Abstract: </w:t>
      </w:r>
      <w:r w:rsidRPr="004F607F">
        <w:rPr>
          <w:highlight w:val="yellow"/>
        </w:rPr>
        <w:t>Magnetic resonance-based wireless power transfer system offers a promising solution to overcome power limitations typically encountered by capsule endoscopy. Despite of much attentions in this area, aspects such as power stability and power transfer efficiency remain suboptimal and therefore investigation for further improvement is still required.</w:t>
      </w:r>
      <w:r>
        <w:t xml:space="preserve"> </w:t>
      </w:r>
      <w:r w:rsidRPr="004F607F">
        <w:rPr>
          <w:highlight w:val="cyan"/>
        </w:rPr>
        <w:t>This paper presents a method to improve power stability as well as power transfer efficiency for wireless capsule endoscopy. A new power transmission coil capable of producing uniform magnetic field is proposed to improve power stability through uniform field which at the same time minimizes the unnecessary peak electromagnetic exposure. To improve power transfer efficiency, a mixed resonance scheme is employed.</w:t>
      </w:r>
      <w:r>
        <w:t xml:space="preserve"> </w:t>
      </w:r>
      <w:r w:rsidRPr="004F607F">
        <w:rPr>
          <w:highlight w:val="magenta"/>
        </w:rPr>
        <w:t>Our experimental results show improvement over existing methods where the proposed system attained power stability of 94.62% and power transfer efficiency of 4.9% under worst position of the receiving coil. Furthermore, the proposed transmitting coil provides additional advantage, where it minimized the unnecessary peak electromagnetic exposure by 26% as compared to the conventional Helmholtz coil based system.</w:t>
      </w:r>
      <w:r>
        <w:t xml:space="preserve"> </w:t>
      </w:r>
      <w:r w:rsidRPr="004F607F">
        <w:rPr>
          <w:highlight w:val="green"/>
        </w:rPr>
        <w:t xml:space="preserve">We believe the proposed system will open new direction for future wireless capsule endoscopy and can </w:t>
      </w:r>
    </w:p>
    <w:p w14:paraId="213E3DE1" w14:textId="77777777" w:rsidR="006E1398" w:rsidRDefault="004F607F" w:rsidP="004F607F">
      <w:pPr>
        <w:pStyle w:val="AbstractText"/>
        <w:spacing w:after="0" w:afterAutospacing="0"/>
        <w:ind w:firstLine="0"/>
      </w:pPr>
      <w:r w:rsidRPr="004F607F">
        <w:rPr>
          <w:highlight w:val="green"/>
        </w:rPr>
        <w:t>also be useful in other industrial applications.</w:t>
      </w:r>
    </w:p>
    <w:p w14:paraId="6BD899E8" w14:textId="77777777" w:rsidR="0027106E" w:rsidRDefault="0027106E" w:rsidP="00047D12">
      <w:pPr>
        <w:pStyle w:val="AbstractText"/>
        <w:spacing w:after="240"/>
      </w:pPr>
    </w:p>
    <w:p w14:paraId="6F9549D2" w14:textId="77777777" w:rsidR="0027106E" w:rsidRPr="00644E86" w:rsidRDefault="0027106E" w:rsidP="00047D12">
      <w:pPr>
        <w:pStyle w:val="AbstractText"/>
        <w:spacing w:after="240"/>
      </w:pPr>
    </w:p>
    <w:p w14:paraId="4D3DF6E6" w14:textId="77777777" w:rsidR="00047D12" w:rsidRDefault="00047D12" w:rsidP="00047D12">
      <w:pPr>
        <w:spacing w:line="276" w:lineRule="auto"/>
        <w:sectPr w:rsidR="00047D12" w:rsidSect="004068D9">
          <w:footerReference w:type="default" r:id="rId11"/>
          <w:pgSz w:w="11907" w:h="16840" w:code="9"/>
          <w:pgMar w:top="1134" w:right="1134" w:bottom="1134" w:left="2268" w:header="720" w:footer="567" w:gutter="0"/>
          <w:pgNumType w:fmt="lowerRoman" w:start="3"/>
          <w:cols w:space="720"/>
          <w:docGrid w:linePitch="360"/>
        </w:sectPr>
      </w:pPr>
    </w:p>
    <w:p w14:paraId="5D35A7E6" w14:textId="77777777" w:rsidR="002E3E70" w:rsidRDefault="002E3E70" w:rsidP="003D22C3">
      <w:pPr>
        <w:pStyle w:val="AckTitle"/>
        <w:spacing w:before="0" w:beforeAutospacing="0" w:after="0" w:afterAutospacing="0"/>
      </w:pPr>
      <w:bookmarkStart w:id="1" w:name="_Toc105827676"/>
      <w:r w:rsidRPr="002E3E70">
        <w:lastRenderedPageBreak/>
        <w:t>Acknowledgements</w:t>
      </w:r>
      <w:bookmarkEnd w:id="1"/>
    </w:p>
    <w:p w14:paraId="4556D9BE" w14:textId="741860A1" w:rsidR="00FE1E46" w:rsidRDefault="001D64C0" w:rsidP="00FE1E46">
      <w:pPr>
        <w:spacing w:after="0" w:afterAutospacing="0"/>
        <w:rPr>
          <w:rFonts w:eastAsiaTheme="minorHAnsi"/>
        </w:rPr>
      </w:pPr>
      <w:r w:rsidRPr="001D64C0">
        <w:rPr>
          <w:b/>
        </w:rPr>
        <w:t>Example Acknowledgements</w:t>
      </w:r>
      <w:r>
        <w:t xml:space="preserve">: </w:t>
      </w:r>
      <w:r w:rsidRPr="00FE1E46">
        <w:rPr>
          <w:color w:val="595959" w:themeColor="text1" w:themeTint="A6"/>
        </w:rPr>
        <w:t xml:space="preserve">My deepest thanks to the Almighty Allah S.W.T. (Alhamdulillah), the Omnipotent, the Merciful and the Compassionate, for giving me the strength, patience and determination in compiling this research. Then, I would like to express my gratefulness to my supervisor, Dr. Mohd Fareq Bin Abd Malek for his valuable and constructive suggestions thought this thesis that enabled it to run smoothly. Prof. Dr. R. </w:t>
      </w:r>
      <w:proofErr w:type="spellStart"/>
      <w:r w:rsidRPr="00FE1E46">
        <w:rPr>
          <w:color w:val="595959" w:themeColor="text1" w:themeTint="A6"/>
        </w:rPr>
        <w:t>Badlishah</w:t>
      </w:r>
      <w:proofErr w:type="spellEnd"/>
      <w:r w:rsidRPr="00FE1E46">
        <w:rPr>
          <w:color w:val="595959" w:themeColor="text1" w:themeTint="A6"/>
        </w:rPr>
        <w:t xml:space="preserve"> Ahmad provided excellent research facilities under the school of computer and communication engineering. I also deeply grateful to the Ministry of Higher Education, Malaysia, for providing financial support for this thesis work under the grant FRGS/FASA/TAHUN/SKK/JPP/03/6 via </w:t>
      </w:r>
      <w:proofErr w:type="spellStart"/>
      <w:r w:rsidRPr="00FE1E46">
        <w:rPr>
          <w:color w:val="595959" w:themeColor="text1" w:themeTint="A6"/>
        </w:rPr>
        <w:t>Politeknik</w:t>
      </w:r>
      <w:proofErr w:type="spellEnd"/>
      <w:r w:rsidRPr="00FE1E46">
        <w:rPr>
          <w:color w:val="595959" w:themeColor="text1" w:themeTint="A6"/>
        </w:rPr>
        <w:t xml:space="preserve"> </w:t>
      </w:r>
      <w:proofErr w:type="spellStart"/>
      <w:r w:rsidRPr="00FE1E46">
        <w:rPr>
          <w:color w:val="595959" w:themeColor="text1" w:themeTint="A6"/>
        </w:rPr>
        <w:t>Tuanku</w:t>
      </w:r>
      <w:proofErr w:type="spellEnd"/>
      <w:r w:rsidRPr="00FE1E46">
        <w:rPr>
          <w:color w:val="595959" w:themeColor="text1" w:themeTint="A6"/>
        </w:rPr>
        <w:t xml:space="preserve"> Syed Sirajuddin and </w:t>
      </w:r>
      <w:proofErr w:type="spellStart"/>
      <w:r w:rsidRPr="00FE1E46">
        <w:rPr>
          <w:color w:val="595959" w:themeColor="text1" w:themeTint="A6"/>
        </w:rPr>
        <w:t>Khairudi</w:t>
      </w:r>
      <w:proofErr w:type="spellEnd"/>
      <w:r w:rsidRPr="00FE1E46">
        <w:rPr>
          <w:color w:val="595959" w:themeColor="text1" w:themeTint="A6"/>
        </w:rPr>
        <w:t xml:space="preserve"> Mohd Juni for managing this grand. I would like to share this moment of contentment and express the appreciations to my parents who were encouraged at every step in my life. I am very much indebted to my cousin Md. </w:t>
      </w:r>
      <w:proofErr w:type="spellStart"/>
      <w:r w:rsidRPr="00FE1E46">
        <w:rPr>
          <w:color w:val="595959" w:themeColor="text1" w:themeTint="A6"/>
        </w:rPr>
        <w:t>Azabul</w:t>
      </w:r>
      <w:proofErr w:type="spellEnd"/>
      <w:r w:rsidRPr="00FE1E46">
        <w:rPr>
          <w:color w:val="595959" w:themeColor="text1" w:themeTint="A6"/>
        </w:rPr>
        <w:t xml:space="preserve"> Haque, for his guidance and great source of motivation in my higher study. I owe a special gratitude to the Bangladesh community in Perlis specially to Dr. Fazlul Bari and Md. Mohiuddin for their mental support. Finally, I thank everyone else who has facilitated the making of this thesis, including other colleagues.</w:t>
      </w:r>
      <w:r w:rsidR="00FE1E46" w:rsidRPr="00FE1E46">
        <w:t xml:space="preserve"> </w:t>
      </w:r>
      <w:r w:rsidR="00FE1E46">
        <w:t xml:space="preserve">(Please delete this part) </w:t>
      </w:r>
    </w:p>
    <w:p w14:paraId="6952771B" w14:textId="2FEC2D2F" w:rsidR="002E3E70" w:rsidRDefault="002E3E70" w:rsidP="0034361F">
      <w:pPr>
        <w:spacing w:after="240" w:line="276" w:lineRule="auto"/>
      </w:pPr>
      <w:r>
        <w:br w:type="page"/>
      </w:r>
    </w:p>
    <w:p w14:paraId="1BB03C60" w14:textId="77777777" w:rsidR="002E3E70" w:rsidRDefault="002E3E70" w:rsidP="0034361F">
      <w:pPr>
        <w:pStyle w:val="Othertitle"/>
        <w:spacing w:after="240"/>
      </w:pPr>
      <w:bookmarkStart w:id="2" w:name="_Toc105827677"/>
      <w:r>
        <w:lastRenderedPageBreak/>
        <w:t>Table of Contents</w:t>
      </w:r>
      <w:bookmarkEnd w:id="2"/>
    </w:p>
    <w:p w14:paraId="5308E220" w14:textId="77777777" w:rsidR="008135F0" w:rsidRDefault="0028186C">
      <w:pPr>
        <w:pStyle w:val="TOC1"/>
        <w:rPr>
          <w:rFonts w:asciiTheme="minorHAnsi" w:hAnsiTheme="minorHAnsi"/>
          <w:sz w:val="22"/>
        </w:rPr>
      </w:pPr>
      <w:r>
        <w:fldChar w:fldCharType="begin"/>
      </w:r>
      <w:r>
        <w:instrText xml:space="preserve"> TOC \h \z \u \t "Heading 1,2,Heading 2,3,Heading 3,4,Heading 4,5,Abstract Title,1,Ack Title,1,Other title,1,Ref Title,1" </w:instrText>
      </w:r>
      <w:r>
        <w:fldChar w:fldCharType="separate"/>
      </w:r>
      <w:hyperlink w:anchor="_Toc105827675" w:history="1">
        <w:r w:rsidR="008135F0" w:rsidRPr="00B05081">
          <w:rPr>
            <w:rStyle w:val="Hyperlink"/>
          </w:rPr>
          <w:t>Abstract</w:t>
        </w:r>
        <w:r w:rsidR="008135F0">
          <w:rPr>
            <w:webHidden/>
          </w:rPr>
          <w:tab/>
        </w:r>
        <w:r w:rsidR="008135F0">
          <w:rPr>
            <w:webHidden/>
          </w:rPr>
          <w:fldChar w:fldCharType="begin"/>
        </w:r>
        <w:r w:rsidR="008135F0">
          <w:rPr>
            <w:webHidden/>
          </w:rPr>
          <w:instrText xml:space="preserve"> PAGEREF _Toc105827675 \h </w:instrText>
        </w:r>
        <w:r w:rsidR="008135F0">
          <w:rPr>
            <w:webHidden/>
          </w:rPr>
        </w:r>
        <w:r w:rsidR="008135F0">
          <w:rPr>
            <w:webHidden/>
          </w:rPr>
          <w:fldChar w:fldCharType="separate"/>
        </w:r>
        <w:r w:rsidR="008135F0">
          <w:rPr>
            <w:webHidden/>
          </w:rPr>
          <w:t>v</w:t>
        </w:r>
        <w:r w:rsidR="008135F0">
          <w:rPr>
            <w:webHidden/>
          </w:rPr>
          <w:fldChar w:fldCharType="end"/>
        </w:r>
      </w:hyperlink>
    </w:p>
    <w:p w14:paraId="16D7C8C2" w14:textId="77777777" w:rsidR="008135F0" w:rsidRDefault="00000000">
      <w:pPr>
        <w:pStyle w:val="TOC1"/>
        <w:rPr>
          <w:rFonts w:asciiTheme="minorHAnsi" w:hAnsiTheme="minorHAnsi"/>
          <w:sz w:val="22"/>
        </w:rPr>
      </w:pPr>
      <w:hyperlink w:anchor="_Toc105827676" w:history="1">
        <w:r w:rsidR="008135F0" w:rsidRPr="00B05081">
          <w:rPr>
            <w:rStyle w:val="Hyperlink"/>
          </w:rPr>
          <w:t>Acknowledgements</w:t>
        </w:r>
        <w:r w:rsidR="008135F0">
          <w:rPr>
            <w:webHidden/>
          </w:rPr>
          <w:tab/>
        </w:r>
        <w:r w:rsidR="008135F0">
          <w:rPr>
            <w:webHidden/>
          </w:rPr>
          <w:fldChar w:fldCharType="begin"/>
        </w:r>
        <w:r w:rsidR="008135F0">
          <w:rPr>
            <w:webHidden/>
          </w:rPr>
          <w:instrText xml:space="preserve"> PAGEREF _Toc105827676 \h </w:instrText>
        </w:r>
        <w:r w:rsidR="008135F0">
          <w:rPr>
            <w:webHidden/>
          </w:rPr>
        </w:r>
        <w:r w:rsidR="008135F0">
          <w:rPr>
            <w:webHidden/>
          </w:rPr>
          <w:fldChar w:fldCharType="separate"/>
        </w:r>
        <w:r w:rsidR="008135F0">
          <w:rPr>
            <w:webHidden/>
          </w:rPr>
          <w:t>vi</w:t>
        </w:r>
        <w:r w:rsidR="008135F0">
          <w:rPr>
            <w:webHidden/>
          </w:rPr>
          <w:fldChar w:fldCharType="end"/>
        </w:r>
      </w:hyperlink>
    </w:p>
    <w:p w14:paraId="6F3D79DD" w14:textId="77777777" w:rsidR="008135F0" w:rsidRDefault="00000000">
      <w:pPr>
        <w:pStyle w:val="TOC1"/>
        <w:rPr>
          <w:rFonts w:asciiTheme="minorHAnsi" w:hAnsiTheme="minorHAnsi"/>
          <w:sz w:val="22"/>
        </w:rPr>
      </w:pPr>
      <w:hyperlink w:anchor="_Toc105827677" w:history="1">
        <w:r w:rsidR="008135F0" w:rsidRPr="00B05081">
          <w:rPr>
            <w:rStyle w:val="Hyperlink"/>
          </w:rPr>
          <w:t>Table of Contents</w:t>
        </w:r>
        <w:r w:rsidR="008135F0">
          <w:rPr>
            <w:webHidden/>
          </w:rPr>
          <w:tab/>
        </w:r>
        <w:r w:rsidR="008135F0">
          <w:rPr>
            <w:webHidden/>
          </w:rPr>
          <w:fldChar w:fldCharType="begin"/>
        </w:r>
        <w:r w:rsidR="008135F0">
          <w:rPr>
            <w:webHidden/>
          </w:rPr>
          <w:instrText xml:space="preserve"> PAGEREF _Toc105827677 \h </w:instrText>
        </w:r>
        <w:r w:rsidR="008135F0">
          <w:rPr>
            <w:webHidden/>
          </w:rPr>
        </w:r>
        <w:r w:rsidR="008135F0">
          <w:rPr>
            <w:webHidden/>
          </w:rPr>
          <w:fldChar w:fldCharType="separate"/>
        </w:r>
        <w:r w:rsidR="008135F0">
          <w:rPr>
            <w:webHidden/>
          </w:rPr>
          <w:t>vii</w:t>
        </w:r>
        <w:r w:rsidR="008135F0">
          <w:rPr>
            <w:webHidden/>
          </w:rPr>
          <w:fldChar w:fldCharType="end"/>
        </w:r>
      </w:hyperlink>
    </w:p>
    <w:p w14:paraId="247906C0" w14:textId="77777777" w:rsidR="008135F0" w:rsidRDefault="00000000">
      <w:pPr>
        <w:pStyle w:val="TOC1"/>
        <w:rPr>
          <w:rFonts w:asciiTheme="minorHAnsi" w:hAnsiTheme="minorHAnsi"/>
          <w:sz w:val="22"/>
        </w:rPr>
      </w:pPr>
      <w:hyperlink w:anchor="_Toc105827678" w:history="1">
        <w:r w:rsidR="008135F0" w:rsidRPr="00B05081">
          <w:rPr>
            <w:rStyle w:val="Hyperlink"/>
          </w:rPr>
          <w:t>List of Figures</w:t>
        </w:r>
        <w:r w:rsidR="008135F0">
          <w:rPr>
            <w:webHidden/>
          </w:rPr>
          <w:tab/>
        </w:r>
        <w:r w:rsidR="008135F0">
          <w:rPr>
            <w:webHidden/>
          </w:rPr>
          <w:fldChar w:fldCharType="begin"/>
        </w:r>
        <w:r w:rsidR="008135F0">
          <w:rPr>
            <w:webHidden/>
          </w:rPr>
          <w:instrText xml:space="preserve"> PAGEREF _Toc105827678 \h </w:instrText>
        </w:r>
        <w:r w:rsidR="008135F0">
          <w:rPr>
            <w:webHidden/>
          </w:rPr>
        </w:r>
        <w:r w:rsidR="008135F0">
          <w:rPr>
            <w:webHidden/>
          </w:rPr>
          <w:fldChar w:fldCharType="separate"/>
        </w:r>
        <w:r w:rsidR="008135F0">
          <w:rPr>
            <w:webHidden/>
          </w:rPr>
          <w:t>ix</w:t>
        </w:r>
        <w:r w:rsidR="008135F0">
          <w:rPr>
            <w:webHidden/>
          </w:rPr>
          <w:fldChar w:fldCharType="end"/>
        </w:r>
      </w:hyperlink>
    </w:p>
    <w:p w14:paraId="5204CA24" w14:textId="77777777" w:rsidR="008135F0" w:rsidRDefault="00000000">
      <w:pPr>
        <w:pStyle w:val="TOC1"/>
        <w:rPr>
          <w:rFonts w:asciiTheme="minorHAnsi" w:hAnsiTheme="minorHAnsi"/>
          <w:sz w:val="22"/>
        </w:rPr>
      </w:pPr>
      <w:hyperlink w:anchor="_Toc105827679" w:history="1">
        <w:r w:rsidR="008135F0" w:rsidRPr="00B05081">
          <w:rPr>
            <w:rStyle w:val="Hyperlink"/>
          </w:rPr>
          <w:t>List of Tables</w:t>
        </w:r>
        <w:r w:rsidR="008135F0">
          <w:rPr>
            <w:webHidden/>
          </w:rPr>
          <w:tab/>
        </w:r>
        <w:r w:rsidR="008135F0">
          <w:rPr>
            <w:webHidden/>
          </w:rPr>
          <w:fldChar w:fldCharType="begin"/>
        </w:r>
        <w:r w:rsidR="008135F0">
          <w:rPr>
            <w:webHidden/>
          </w:rPr>
          <w:instrText xml:space="preserve"> PAGEREF _Toc105827679 \h </w:instrText>
        </w:r>
        <w:r w:rsidR="008135F0">
          <w:rPr>
            <w:webHidden/>
          </w:rPr>
        </w:r>
        <w:r w:rsidR="008135F0">
          <w:rPr>
            <w:webHidden/>
          </w:rPr>
          <w:fldChar w:fldCharType="separate"/>
        </w:r>
        <w:r w:rsidR="008135F0">
          <w:rPr>
            <w:webHidden/>
          </w:rPr>
          <w:t>x</w:t>
        </w:r>
        <w:r w:rsidR="008135F0">
          <w:rPr>
            <w:webHidden/>
          </w:rPr>
          <w:fldChar w:fldCharType="end"/>
        </w:r>
      </w:hyperlink>
    </w:p>
    <w:p w14:paraId="1CCBB17B" w14:textId="77777777" w:rsidR="008135F0" w:rsidRDefault="00000000">
      <w:pPr>
        <w:pStyle w:val="TOC1"/>
        <w:rPr>
          <w:rFonts w:asciiTheme="minorHAnsi" w:hAnsiTheme="minorHAnsi"/>
          <w:sz w:val="22"/>
        </w:rPr>
      </w:pPr>
      <w:hyperlink w:anchor="_Toc105827680" w:history="1">
        <w:r w:rsidR="008135F0" w:rsidRPr="00B05081">
          <w:rPr>
            <w:rStyle w:val="Hyperlink"/>
          </w:rPr>
          <w:t>List of Symbols and Abbreviations</w:t>
        </w:r>
        <w:r w:rsidR="008135F0">
          <w:rPr>
            <w:webHidden/>
          </w:rPr>
          <w:tab/>
        </w:r>
        <w:r w:rsidR="008135F0">
          <w:rPr>
            <w:webHidden/>
          </w:rPr>
          <w:fldChar w:fldCharType="begin"/>
        </w:r>
        <w:r w:rsidR="008135F0">
          <w:rPr>
            <w:webHidden/>
          </w:rPr>
          <w:instrText xml:space="preserve"> PAGEREF _Toc105827680 \h </w:instrText>
        </w:r>
        <w:r w:rsidR="008135F0">
          <w:rPr>
            <w:webHidden/>
          </w:rPr>
        </w:r>
        <w:r w:rsidR="008135F0">
          <w:rPr>
            <w:webHidden/>
          </w:rPr>
          <w:fldChar w:fldCharType="separate"/>
        </w:r>
        <w:r w:rsidR="008135F0">
          <w:rPr>
            <w:webHidden/>
          </w:rPr>
          <w:t>xi</w:t>
        </w:r>
        <w:r w:rsidR="008135F0">
          <w:rPr>
            <w:webHidden/>
          </w:rPr>
          <w:fldChar w:fldCharType="end"/>
        </w:r>
      </w:hyperlink>
    </w:p>
    <w:p w14:paraId="4D646C76" w14:textId="267F1E3A" w:rsidR="008135F0" w:rsidRDefault="00000000">
      <w:pPr>
        <w:pStyle w:val="TOC1"/>
        <w:rPr>
          <w:rFonts w:asciiTheme="minorHAnsi" w:hAnsiTheme="minorHAnsi"/>
          <w:sz w:val="22"/>
        </w:rPr>
      </w:pPr>
      <w:hyperlink w:anchor="_Toc105827681" w:history="1">
        <w:r w:rsidR="008135F0" w:rsidRPr="00B05081">
          <w:rPr>
            <w:rStyle w:val="Hyperlink"/>
          </w:rPr>
          <w:t>List of Append</w:t>
        </w:r>
        <w:r w:rsidR="00FE1E46">
          <w:rPr>
            <w:rStyle w:val="Hyperlink"/>
          </w:rPr>
          <w:t>EEE</w:t>
        </w:r>
        <w:r w:rsidR="008135F0" w:rsidRPr="00B05081">
          <w:rPr>
            <w:rStyle w:val="Hyperlink"/>
          </w:rPr>
          <w:t>s</w:t>
        </w:r>
        <w:r w:rsidR="008135F0">
          <w:rPr>
            <w:webHidden/>
          </w:rPr>
          <w:tab/>
        </w:r>
        <w:r w:rsidR="008135F0">
          <w:rPr>
            <w:webHidden/>
          </w:rPr>
          <w:fldChar w:fldCharType="begin"/>
        </w:r>
        <w:r w:rsidR="008135F0">
          <w:rPr>
            <w:webHidden/>
          </w:rPr>
          <w:instrText xml:space="preserve"> PAGEREF _Toc105827681 \h </w:instrText>
        </w:r>
        <w:r w:rsidR="008135F0">
          <w:rPr>
            <w:webHidden/>
          </w:rPr>
        </w:r>
        <w:r w:rsidR="008135F0">
          <w:rPr>
            <w:webHidden/>
          </w:rPr>
          <w:fldChar w:fldCharType="separate"/>
        </w:r>
        <w:r w:rsidR="008135F0">
          <w:rPr>
            <w:webHidden/>
          </w:rPr>
          <w:t>xii</w:t>
        </w:r>
        <w:r w:rsidR="008135F0">
          <w:rPr>
            <w:webHidden/>
          </w:rPr>
          <w:fldChar w:fldCharType="end"/>
        </w:r>
      </w:hyperlink>
    </w:p>
    <w:p w14:paraId="20A1CE39" w14:textId="6465B735" w:rsidR="008135F0" w:rsidRDefault="00000000">
      <w:pPr>
        <w:pStyle w:val="TOC2"/>
        <w:rPr>
          <w:rFonts w:asciiTheme="minorHAnsi" w:hAnsiTheme="minorHAnsi"/>
          <w:b w:val="0"/>
          <w:caps w:val="0"/>
          <w:noProof/>
          <w:sz w:val="22"/>
        </w:rPr>
      </w:pPr>
      <w:hyperlink w:anchor="_Toc105827682" w:history="1">
        <w:r w:rsidR="008135F0" w:rsidRPr="00B05081">
          <w:rPr>
            <w:rStyle w:val="Hyperlink"/>
            <w:rFonts w:cs="Times New Roman"/>
            <w:noProof/>
          </w:rPr>
          <w:t>CHAPTER 1:</w:t>
        </w:r>
        <w:r w:rsidR="008135F0" w:rsidRPr="00B05081">
          <w:rPr>
            <w:rStyle w:val="Hyperlink"/>
            <w:noProof/>
          </w:rPr>
          <w:t xml:space="preserve"> Introduction </w:t>
        </w:r>
        <w:r w:rsidR="008135F0">
          <w:rPr>
            <w:noProof/>
            <w:webHidden/>
          </w:rPr>
          <w:tab/>
        </w:r>
        <w:r w:rsidR="008135F0">
          <w:rPr>
            <w:noProof/>
            <w:webHidden/>
          </w:rPr>
          <w:fldChar w:fldCharType="begin"/>
        </w:r>
        <w:r w:rsidR="008135F0">
          <w:rPr>
            <w:noProof/>
            <w:webHidden/>
          </w:rPr>
          <w:instrText xml:space="preserve"> PAGEREF _Toc105827682 \h </w:instrText>
        </w:r>
        <w:r w:rsidR="008135F0">
          <w:rPr>
            <w:noProof/>
            <w:webHidden/>
          </w:rPr>
        </w:r>
        <w:r w:rsidR="008135F0">
          <w:rPr>
            <w:noProof/>
            <w:webHidden/>
          </w:rPr>
          <w:fldChar w:fldCharType="separate"/>
        </w:r>
        <w:r w:rsidR="008135F0">
          <w:rPr>
            <w:noProof/>
            <w:webHidden/>
          </w:rPr>
          <w:t>1</w:t>
        </w:r>
        <w:r w:rsidR="008135F0">
          <w:rPr>
            <w:noProof/>
            <w:webHidden/>
          </w:rPr>
          <w:fldChar w:fldCharType="end"/>
        </w:r>
      </w:hyperlink>
    </w:p>
    <w:p w14:paraId="7A713500" w14:textId="77777777" w:rsidR="008135F0" w:rsidRDefault="00000000">
      <w:pPr>
        <w:pStyle w:val="TOC3"/>
        <w:rPr>
          <w:rFonts w:asciiTheme="minorHAnsi" w:hAnsiTheme="minorHAnsi"/>
          <w:sz w:val="22"/>
        </w:rPr>
      </w:pPr>
      <w:hyperlink w:anchor="_Toc105827683" w:history="1">
        <w:r w:rsidR="008135F0" w:rsidRPr="00B05081">
          <w:rPr>
            <w:rStyle w:val="Hyperlink"/>
          </w:rPr>
          <w:t>1.1</w:t>
        </w:r>
        <w:r w:rsidR="008135F0">
          <w:rPr>
            <w:rFonts w:asciiTheme="minorHAnsi" w:hAnsiTheme="minorHAnsi"/>
            <w:sz w:val="22"/>
          </w:rPr>
          <w:tab/>
        </w:r>
        <w:r w:rsidR="008135F0" w:rsidRPr="00B05081">
          <w:rPr>
            <w:rStyle w:val="Hyperlink"/>
          </w:rPr>
          <w:t>Background (heading 2, h2)</w:t>
        </w:r>
        <w:r w:rsidR="008135F0">
          <w:rPr>
            <w:webHidden/>
          </w:rPr>
          <w:tab/>
        </w:r>
        <w:r w:rsidR="008135F0">
          <w:rPr>
            <w:webHidden/>
          </w:rPr>
          <w:fldChar w:fldCharType="begin"/>
        </w:r>
        <w:r w:rsidR="008135F0">
          <w:rPr>
            <w:webHidden/>
          </w:rPr>
          <w:instrText xml:space="preserve"> PAGEREF _Toc105827683 \h </w:instrText>
        </w:r>
        <w:r w:rsidR="008135F0">
          <w:rPr>
            <w:webHidden/>
          </w:rPr>
        </w:r>
        <w:r w:rsidR="008135F0">
          <w:rPr>
            <w:webHidden/>
          </w:rPr>
          <w:fldChar w:fldCharType="separate"/>
        </w:r>
        <w:r w:rsidR="008135F0">
          <w:rPr>
            <w:webHidden/>
          </w:rPr>
          <w:t>1</w:t>
        </w:r>
        <w:r w:rsidR="008135F0">
          <w:rPr>
            <w:webHidden/>
          </w:rPr>
          <w:fldChar w:fldCharType="end"/>
        </w:r>
      </w:hyperlink>
    </w:p>
    <w:p w14:paraId="640B2819" w14:textId="77777777" w:rsidR="008135F0" w:rsidRDefault="00000000">
      <w:pPr>
        <w:pStyle w:val="TOC3"/>
        <w:rPr>
          <w:rFonts w:asciiTheme="minorHAnsi" w:hAnsiTheme="minorHAnsi"/>
          <w:sz w:val="22"/>
        </w:rPr>
      </w:pPr>
      <w:hyperlink w:anchor="_Toc105827684" w:history="1">
        <w:r w:rsidR="008135F0" w:rsidRPr="00B05081">
          <w:rPr>
            <w:rStyle w:val="Hyperlink"/>
          </w:rPr>
          <w:t>1.2</w:t>
        </w:r>
        <w:r w:rsidR="008135F0">
          <w:rPr>
            <w:rFonts w:asciiTheme="minorHAnsi" w:hAnsiTheme="minorHAnsi"/>
            <w:sz w:val="22"/>
          </w:rPr>
          <w:tab/>
        </w:r>
        <w:r w:rsidR="008135F0" w:rsidRPr="00B05081">
          <w:rPr>
            <w:rStyle w:val="Hyperlink"/>
          </w:rPr>
          <w:t>Problem Statement (heading 2, h2)</w:t>
        </w:r>
        <w:r w:rsidR="008135F0">
          <w:rPr>
            <w:webHidden/>
          </w:rPr>
          <w:tab/>
        </w:r>
        <w:r w:rsidR="008135F0">
          <w:rPr>
            <w:webHidden/>
          </w:rPr>
          <w:fldChar w:fldCharType="begin"/>
        </w:r>
        <w:r w:rsidR="008135F0">
          <w:rPr>
            <w:webHidden/>
          </w:rPr>
          <w:instrText xml:space="preserve"> PAGEREF _Toc105827684 \h </w:instrText>
        </w:r>
        <w:r w:rsidR="008135F0">
          <w:rPr>
            <w:webHidden/>
          </w:rPr>
        </w:r>
        <w:r w:rsidR="008135F0">
          <w:rPr>
            <w:webHidden/>
          </w:rPr>
          <w:fldChar w:fldCharType="separate"/>
        </w:r>
        <w:r w:rsidR="008135F0">
          <w:rPr>
            <w:webHidden/>
          </w:rPr>
          <w:t>1</w:t>
        </w:r>
        <w:r w:rsidR="008135F0">
          <w:rPr>
            <w:webHidden/>
          </w:rPr>
          <w:fldChar w:fldCharType="end"/>
        </w:r>
      </w:hyperlink>
    </w:p>
    <w:p w14:paraId="1B0E44E4" w14:textId="77777777" w:rsidR="008135F0" w:rsidRDefault="00000000">
      <w:pPr>
        <w:pStyle w:val="TOC3"/>
        <w:rPr>
          <w:rFonts w:asciiTheme="minorHAnsi" w:hAnsiTheme="minorHAnsi"/>
          <w:sz w:val="22"/>
        </w:rPr>
      </w:pPr>
      <w:hyperlink w:anchor="_Toc105827685" w:history="1">
        <w:r w:rsidR="008135F0" w:rsidRPr="00B05081">
          <w:rPr>
            <w:rStyle w:val="Hyperlink"/>
          </w:rPr>
          <w:t>1.3</w:t>
        </w:r>
        <w:r w:rsidR="008135F0">
          <w:rPr>
            <w:rFonts w:asciiTheme="minorHAnsi" w:hAnsiTheme="minorHAnsi"/>
            <w:sz w:val="22"/>
          </w:rPr>
          <w:tab/>
        </w:r>
        <w:r w:rsidR="008135F0" w:rsidRPr="00B05081">
          <w:rPr>
            <w:rStyle w:val="Hyperlink"/>
          </w:rPr>
          <w:t>Motivation (heading 2, h2)</w:t>
        </w:r>
        <w:r w:rsidR="008135F0">
          <w:rPr>
            <w:webHidden/>
          </w:rPr>
          <w:tab/>
        </w:r>
        <w:r w:rsidR="008135F0">
          <w:rPr>
            <w:webHidden/>
          </w:rPr>
          <w:fldChar w:fldCharType="begin"/>
        </w:r>
        <w:r w:rsidR="008135F0">
          <w:rPr>
            <w:webHidden/>
          </w:rPr>
          <w:instrText xml:space="preserve"> PAGEREF _Toc105827685 \h </w:instrText>
        </w:r>
        <w:r w:rsidR="008135F0">
          <w:rPr>
            <w:webHidden/>
          </w:rPr>
        </w:r>
        <w:r w:rsidR="008135F0">
          <w:rPr>
            <w:webHidden/>
          </w:rPr>
          <w:fldChar w:fldCharType="separate"/>
        </w:r>
        <w:r w:rsidR="008135F0">
          <w:rPr>
            <w:webHidden/>
          </w:rPr>
          <w:t>1</w:t>
        </w:r>
        <w:r w:rsidR="008135F0">
          <w:rPr>
            <w:webHidden/>
          </w:rPr>
          <w:fldChar w:fldCharType="end"/>
        </w:r>
      </w:hyperlink>
    </w:p>
    <w:p w14:paraId="0D759155" w14:textId="77777777" w:rsidR="008135F0" w:rsidRDefault="00000000">
      <w:pPr>
        <w:pStyle w:val="TOC3"/>
        <w:rPr>
          <w:rFonts w:asciiTheme="minorHAnsi" w:hAnsiTheme="minorHAnsi"/>
          <w:sz w:val="22"/>
        </w:rPr>
      </w:pPr>
      <w:hyperlink w:anchor="_Toc105827686" w:history="1">
        <w:r w:rsidR="008135F0" w:rsidRPr="00B05081">
          <w:rPr>
            <w:rStyle w:val="Hyperlink"/>
          </w:rPr>
          <w:t>1.4</w:t>
        </w:r>
        <w:r w:rsidR="008135F0">
          <w:rPr>
            <w:rFonts w:asciiTheme="minorHAnsi" w:hAnsiTheme="minorHAnsi"/>
            <w:sz w:val="22"/>
          </w:rPr>
          <w:tab/>
        </w:r>
        <w:r w:rsidR="008135F0" w:rsidRPr="00B05081">
          <w:rPr>
            <w:rStyle w:val="Hyperlink"/>
          </w:rPr>
          <w:t>Research Objective (heading 2, h2)</w:t>
        </w:r>
        <w:r w:rsidR="008135F0">
          <w:rPr>
            <w:webHidden/>
          </w:rPr>
          <w:tab/>
        </w:r>
        <w:r w:rsidR="008135F0">
          <w:rPr>
            <w:webHidden/>
          </w:rPr>
          <w:fldChar w:fldCharType="begin"/>
        </w:r>
        <w:r w:rsidR="008135F0">
          <w:rPr>
            <w:webHidden/>
          </w:rPr>
          <w:instrText xml:space="preserve"> PAGEREF _Toc105827686 \h </w:instrText>
        </w:r>
        <w:r w:rsidR="008135F0">
          <w:rPr>
            <w:webHidden/>
          </w:rPr>
        </w:r>
        <w:r w:rsidR="008135F0">
          <w:rPr>
            <w:webHidden/>
          </w:rPr>
          <w:fldChar w:fldCharType="separate"/>
        </w:r>
        <w:r w:rsidR="008135F0">
          <w:rPr>
            <w:webHidden/>
          </w:rPr>
          <w:t>1</w:t>
        </w:r>
        <w:r w:rsidR="008135F0">
          <w:rPr>
            <w:webHidden/>
          </w:rPr>
          <w:fldChar w:fldCharType="end"/>
        </w:r>
      </w:hyperlink>
    </w:p>
    <w:p w14:paraId="72552DB0" w14:textId="77777777" w:rsidR="008135F0" w:rsidRDefault="00000000">
      <w:pPr>
        <w:pStyle w:val="TOC3"/>
        <w:rPr>
          <w:rFonts w:asciiTheme="minorHAnsi" w:hAnsiTheme="minorHAnsi"/>
          <w:sz w:val="22"/>
        </w:rPr>
      </w:pPr>
      <w:hyperlink w:anchor="_Toc105827687" w:history="1">
        <w:r w:rsidR="008135F0" w:rsidRPr="00B05081">
          <w:rPr>
            <w:rStyle w:val="Hyperlink"/>
          </w:rPr>
          <w:t>1.5</w:t>
        </w:r>
        <w:r w:rsidR="008135F0">
          <w:rPr>
            <w:rFonts w:asciiTheme="minorHAnsi" w:hAnsiTheme="minorHAnsi"/>
            <w:sz w:val="22"/>
          </w:rPr>
          <w:tab/>
        </w:r>
        <w:r w:rsidR="008135F0" w:rsidRPr="00B05081">
          <w:rPr>
            <w:rStyle w:val="Hyperlink"/>
          </w:rPr>
          <w:t>Organization of this thesis (heading 2, h2)</w:t>
        </w:r>
        <w:r w:rsidR="008135F0">
          <w:rPr>
            <w:webHidden/>
          </w:rPr>
          <w:tab/>
        </w:r>
        <w:r w:rsidR="008135F0">
          <w:rPr>
            <w:webHidden/>
          </w:rPr>
          <w:fldChar w:fldCharType="begin"/>
        </w:r>
        <w:r w:rsidR="008135F0">
          <w:rPr>
            <w:webHidden/>
          </w:rPr>
          <w:instrText xml:space="preserve"> PAGEREF _Toc105827687 \h </w:instrText>
        </w:r>
        <w:r w:rsidR="008135F0">
          <w:rPr>
            <w:webHidden/>
          </w:rPr>
        </w:r>
        <w:r w:rsidR="008135F0">
          <w:rPr>
            <w:webHidden/>
          </w:rPr>
          <w:fldChar w:fldCharType="separate"/>
        </w:r>
        <w:r w:rsidR="008135F0">
          <w:rPr>
            <w:webHidden/>
          </w:rPr>
          <w:t>2</w:t>
        </w:r>
        <w:r w:rsidR="008135F0">
          <w:rPr>
            <w:webHidden/>
          </w:rPr>
          <w:fldChar w:fldCharType="end"/>
        </w:r>
      </w:hyperlink>
    </w:p>
    <w:p w14:paraId="48C6A18A" w14:textId="77777777" w:rsidR="008135F0" w:rsidRDefault="00000000">
      <w:pPr>
        <w:pStyle w:val="TOC4"/>
        <w:rPr>
          <w:rFonts w:asciiTheme="minorHAnsi" w:hAnsiTheme="minorHAnsi"/>
          <w:sz w:val="22"/>
        </w:rPr>
      </w:pPr>
      <w:hyperlink w:anchor="_Toc105827688" w:history="1">
        <w:r w:rsidR="008135F0" w:rsidRPr="00B05081">
          <w:rPr>
            <w:rStyle w:val="Hyperlink"/>
            <w:rFonts w:ascii="Times New Roman" w:hAnsi="Times New Roman"/>
          </w:rPr>
          <w:t>1.5.1</w:t>
        </w:r>
        <w:r w:rsidR="008135F0">
          <w:rPr>
            <w:rFonts w:asciiTheme="minorHAnsi" w:hAnsiTheme="minorHAnsi"/>
            <w:sz w:val="22"/>
          </w:rPr>
          <w:tab/>
        </w:r>
        <w:r w:rsidR="008135F0" w:rsidRPr="00B05081">
          <w:rPr>
            <w:rStyle w:val="Hyperlink"/>
          </w:rPr>
          <w:t>Second Subtitle (Heading3, h3)</w:t>
        </w:r>
        <w:r w:rsidR="008135F0">
          <w:rPr>
            <w:webHidden/>
          </w:rPr>
          <w:tab/>
        </w:r>
        <w:r w:rsidR="008135F0">
          <w:rPr>
            <w:webHidden/>
          </w:rPr>
          <w:fldChar w:fldCharType="begin"/>
        </w:r>
        <w:r w:rsidR="008135F0">
          <w:rPr>
            <w:webHidden/>
          </w:rPr>
          <w:instrText xml:space="preserve"> PAGEREF _Toc105827688 \h </w:instrText>
        </w:r>
        <w:r w:rsidR="008135F0">
          <w:rPr>
            <w:webHidden/>
          </w:rPr>
        </w:r>
        <w:r w:rsidR="008135F0">
          <w:rPr>
            <w:webHidden/>
          </w:rPr>
          <w:fldChar w:fldCharType="separate"/>
        </w:r>
        <w:r w:rsidR="008135F0">
          <w:rPr>
            <w:webHidden/>
          </w:rPr>
          <w:t>2</w:t>
        </w:r>
        <w:r w:rsidR="008135F0">
          <w:rPr>
            <w:webHidden/>
          </w:rPr>
          <w:fldChar w:fldCharType="end"/>
        </w:r>
      </w:hyperlink>
    </w:p>
    <w:p w14:paraId="072FF47E" w14:textId="77777777" w:rsidR="008135F0" w:rsidRDefault="00000000">
      <w:pPr>
        <w:pStyle w:val="TOC5"/>
        <w:rPr>
          <w:rFonts w:asciiTheme="minorHAnsi" w:hAnsiTheme="minorHAnsi"/>
          <w:noProof/>
          <w:sz w:val="22"/>
        </w:rPr>
      </w:pPr>
      <w:hyperlink w:anchor="_Toc105827689" w:history="1">
        <w:r w:rsidR="008135F0" w:rsidRPr="00B05081">
          <w:rPr>
            <w:rStyle w:val="Hyperlink"/>
            <w:rFonts w:ascii="Times New Roman" w:hAnsi="Times New Roman"/>
            <w:noProof/>
          </w:rPr>
          <w:t>1.5.1.1</w:t>
        </w:r>
        <w:r w:rsidR="008135F0">
          <w:rPr>
            <w:rFonts w:asciiTheme="minorHAnsi" w:hAnsiTheme="minorHAnsi"/>
            <w:noProof/>
            <w:sz w:val="22"/>
          </w:rPr>
          <w:tab/>
        </w:r>
        <w:r w:rsidR="008135F0" w:rsidRPr="00B05081">
          <w:rPr>
            <w:rStyle w:val="Hyperlink"/>
            <w:noProof/>
          </w:rPr>
          <w:t>Third subtitle (Heading4, h4)</w:t>
        </w:r>
        <w:r w:rsidR="008135F0">
          <w:rPr>
            <w:noProof/>
            <w:webHidden/>
          </w:rPr>
          <w:tab/>
        </w:r>
        <w:r w:rsidR="008135F0">
          <w:rPr>
            <w:noProof/>
            <w:webHidden/>
          </w:rPr>
          <w:fldChar w:fldCharType="begin"/>
        </w:r>
        <w:r w:rsidR="008135F0">
          <w:rPr>
            <w:noProof/>
            <w:webHidden/>
          </w:rPr>
          <w:instrText xml:space="preserve"> PAGEREF _Toc105827689 \h </w:instrText>
        </w:r>
        <w:r w:rsidR="008135F0">
          <w:rPr>
            <w:noProof/>
            <w:webHidden/>
          </w:rPr>
        </w:r>
        <w:r w:rsidR="008135F0">
          <w:rPr>
            <w:noProof/>
            <w:webHidden/>
          </w:rPr>
          <w:fldChar w:fldCharType="separate"/>
        </w:r>
        <w:r w:rsidR="008135F0">
          <w:rPr>
            <w:noProof/>
            <w:webHidden/>
          </w:rPr>
          <w:t>2</w:t>
        </w:r>
        <w:r w:rsidR="008135F0">
          <w:rPr>
            <w:noProof/>
            <w:webHidden/>
          </w:rPr>
          <w:fldChar w:fldCharType="end"/>
        </w:r>
      </w:hyperlink>
    </w:p>
    <w:p w14:paraId="55C33294" w14:textId="77777777" w:rsidR="008135F0" w:rsidRDefault="00000000">
      <w:pPr>
        <w:pStyle w:val="TOC2"/>
        <w:rPr>
          <w:rFonts w:asciiTheme="minorHAnsi" w:hAnsiTheme="minorHAnsi"/>
          <w:b w:val="0"/>
          <w:caps w:val="0"/>
          <w:noProof/>
          <w:sz w:val="22"/>
        </w:rPr>
      </w:pPr>
      <w:hyperlink w:anchor="_Toc105827690" w:history="1">
        <w:r w:rsidR="008135F0" w:rsidRPr="00B05081">
          <w:rPr>
            <w:rStyle w:val="Hyperlink"/>
            <w:rFonts w:cs="Times New Roman"/>
            <w:noProof/>
          </w:rPr>
          <w:t>CHAPTER 2:</w:t>
        </w:r>
        <w:r w:rsidR="008135F0" w:rsidRPr="00B05081">
          <w:rPr>
            <w:rStyle w:val="Hyperlink"/>
            <w:noProof/>
          </w:rPr>
          <w:t xml:space="preserve"> Literature review</w:t>
        </w:r>
        <w:r w:rsidR="008135F0">
          <w:rPr>
            <w:noProof/>
            <w:webHidden/>
          </w:rPr>
          <w:tab/>
        </w:r>
        <w:r w:rsidR="008135F0">
          <w:rPr>
            <w:noProof/>
            <w:webHidden/>
          </w:rPr>
          <w:fldChar w:fldCharType="begin"/>
        </w:r>
        <w:r w:rsidR="008135F0">
          <w:rPr>
            <w:noProof/>
            <w:webHidden/>
          </w:rPr>
          <w:instrText xml:space="preserve"> PAGEREF _Toc105827690 \h </w:instrText>
        </w:r>
        <w:r w:rsidR="008135F0">
          <w:rPr>
            <w:noProof/>
            <w:webHidden/>
          </w:rPr>
        </w:r>
        <w:r w:rsidR="008135F0">
          <w:rPr>
            <w:noProof/>
            <w:webHidden/>
          </w:rPr>
          <w:fldChar w:fldCharType="separate"/>
        </w:r>
        <w:r w:rsidR="008135F0">
          <w:rPr>
            <w:noProof/>
            <w:webHidden/>
          </w:rPr>
          <w:t>3</w:t>
        </w:r>
        <w:r w:rsidR="008135F0">
          <w:rPr>
            <w:noProof/>
            <w:webHidden/>
          </w:rPr>
          <w:fldChar w:fldCharType="end"/>
        </w:r>
      </w:hyperlink>
    </w:p>
    <w:p w14:paraId="3C78496F" w14:textId="77777777" w:rsidR="008135F0" w:rsidRDefault="00000000">
      <w:pPr>
        <w:pStyle w:val="TOC3"/>
        <w:rPr>
          <w:rFonts w:asciiTheme="minorHAnsi" w:hAnsiTheme="minorHAnsi"/>
          <w:sz w:val="22"/>
        </w:rPr>
      </w:pPr>
      <w:hyperlink w:anchor="_Toc105827691" w:history="1">
        <w:r w:rsidR="008135F0" w:rsidRPr="00B05081">
          <w:rPr>
            <w:rStyle w:val="Hyperlink"/>
          </w:rPr>
          <w:t>2.1</w:t>
        </w:r>
        <w:r w:rsidR="008135F0">
          <w:rPr>
            <w:rFonts w:asciiTheme="minorHAnsi" w:hAnsiTheme="minorHAnsi"/>
            <w:sz w:val="22"/>
          </w:rPr>
          <w:tab/>
        </w:r>
        <w:r w:rsidR="008135F0" w:rsidRPr="00B05081">
          <w:rPr>
            <w:rStyle w:val="Hyperlink"/>
          </w:rPr>
          <w:t>Introduction</w:t>
        </w:r>
        <w:r w:rsidR="008135F0">
          <w:rPr>
            <w:webHidden/>
          </w:rPr>
          <w:tab/>
        </w:r>
        <w:r w:rsidR="008135F0">
          <w:rPr>
            <w:webHidden/>
          </w:rPr>
          <w:fldChar w:fldCharType="begin"/>
        </w:r>
        <w:r w:rsidR="008135F0">
          <w:rPr>
            <w:webHidden/>
          </w:rPr>
          <w:instrText xml:space="preserve"> PAGEREF _Toc105827691 \h </w:instrText>
        </w:r>
        <w:r w:rsidR="008135F0">
          <w:rPr>
            <w:webHidden/>
          </w:rPr>
        </w:r>
        <w:r w:rsidR="008135F0">
          <w:rPr>
            <w:webHidden/>
          </w:rPr>
          <w:fldChar w:fldCharType="separate"/>
        </w:r>
        <w:r w:rsidR="008135F0">
          <w:rPr>
            <w:webHidden/>
          </w:rPr>
          <w:t>3</w:t>
        </w:r>
        <w:r w:rsidR="008135F0">
          <w:rPr>
            <w:webHidden/>
          </w:rPr>
          <w:fldChar w:fldCharType="end"/>
        </w:r>
      </w:hyperlink>
    </w:p>
    <w:p w14:paraId="6DA5EFDA" w14:textId="77777777" w:rsidR="008135F0" w:rsidRDefault="00000000">
      <w:pPr>
        <w:pStyle w:val="TOC3"/>
        <w:rPr>
          <w:rFonts w:asciiTheme="minorHAnsi" w:hAnsiTheme="minorHAnsi"/>
          <w:sz w:val="22"/>
        </w:rPr>
      </w:pPr>
      <w:hyperlink w:anchor="_Toc105827692" w:history="1">
        <w:r w:rsidR="008135F0" w:rsidRPr="00B05081">
          <w:rPr>
            <w:rStyle w:val="Hyperlink"/>
          </w:rPr>
          <w:t>2.2</w:t>
        </w:r>
        <w:r w:rsidR="008135F0">
          <w:rPr>
            <w:rFonts w:asciiTheme="minorHAnsi" w:hAnsiTheme="minorHAnsi"/>
            <w:sz w:val="22"/>
          </w:rPr>
          <w:tab/>
        </w:r>
        <w:r w:rsidR="008135F0" w:rsidRPr="00B05081">
          <w:rPr>
            <w:rStyle w:val="Hyperlink"/>
          </w:rPr>
          <w:t>Review of Existing Work</w:t>
        </w:r>
        <w:r w:rsidR="008135F0">
          <w:rPr>
            <w:webHidden/>
          </w:rPr>
          <w:tab/>
        </w:r>
        <w:r w:rsidR="008135F0">
          <w:rPr>
            <w:webHidden/>
          </w:rPr>
          <w:fldChar w:fldCharType="begin"/>
        </w:r>
        <w:r w:rsidR="008135F0">
          <w:rPr>
            <w:webHidden/>
          </w:rPr>
          <w:instrText xml:space="preserve"> PAGEREF _Toc105827692 \h </w:instrText>
        </w:r>
        <w:r w:rsidR="008135F0">
          <w:rPr>
            <w:webHidden/>
          </w:rPr>
        </w:r>
        <w:r w:rsidR="008135F0">
          <w:rPr>
            <w:webHidden/>
          </w:rPr>
          <w:fldChar w:fldCharType="separate"/>
        </w:r>
        <w:r w:rsidR="008135F0">
          <w:rPr>
            <w:webHidden/>
          </w:rPr>
          <w:t>3</w:t>
        </w:r>
        <w:r w:rsidR="008135F0">
          <w:rPr>
            <w:webHidden/>
          </w:rPr>
          <w:fldChar w:fldCharType="end"/>
        </w:r>
      </w:hyperlink>
    </w:p>
    <w:p w14:paraId="11EF77CF" w14:textId="77777777" w:rsidR="008135F0" w:rsidRDefault="00000000">
      <w:pPr>
        <w:pStyle w:val="TOC3"/>
        <w:rPr>
          <w:rFonts w:asciiTheme="minorHAnsi" w:hAnsiTheme="minorHAnsi"/>
          <w:sz w:val="22"/>
        </w:rPr>
      </w:pPr>
      <w:hyperlink w:anchor="_Toc105827693" w:history="1">
        <w:r w:rsidR="008135F0" w:rsidRPr="00B05081">
          <w:rPr>
            <w:rStyle w:val="Hyperlink"/>
          </w:rPr>
          <w:t>2.3</w:t>
        </w:r>
        <w:r w:rsidR="008135F0">
          <w:rPr>
            <w:rFonts w:asciiTheme="minorHAnsi" w:hAnsiTheme="minorHAnsi"/>
            <w:sz w:val="22"/>
          </w:rPr>
          <w:tab/>
        </w:r>
        <w:r w:rsidR="008135F0" w:rsidRPr="00B05081">
          <w:rPr>
            <w:rStyle w:val="Hyperlink"/>
          </w:rPr>
          <w:t>Critical Analysis of Existing Work</w:t>
        </w:r>
        <w:r w:rsidR="008135F0">
          <w:rPr>
            <w:webHidden/>
          </w:rPr>
          <w:tab/>
        </w:r>
        <w:r w:rsidR="008135F0">
          <w:rPr>
            <w:webHidden/>
          </w:rPr>
          <w:fldChar w:fldCharType="begin"/>
        </w:r>
        <w:r w:rsidR="008135F0">
          <w:rPr>
            <w:webHidden/>
          </w:rPr>
          <w:instrText xml:space="preserve"> PAGEREF _Toc105827693 \h </w:instrText>
        </w:r>
        <w:r w:rsidR="008135F0">
          <w:rPr>
            <w:webHidden/>
          </w:rPr>
        </w:r>
        <w:r w:rsidR="008135F0">
          <w:rPr>
            <w:webHidden/>
          </w:rPr>
          <w:fldChar w:fldCharType="separate"/>
        </w:r>
        <w:r w:rsidR="008135F0">
          <w:rPr>
            <w:webHidden/>
          </w:rPr>
          <w:t>3</w:t>
        </w:r>
        <w:r w:rsidR="008135F0">
          <w:rPr>
            <w:webHidden/>
          </w:rPr>
          <w:fldChar w:fldCharType="end"/>
        </w:r>
      </w:hyperlink>
    </w:p>
    <w:p w14:paraId="2AD3EC2F" w14:textId="77777777" w:rsidR="008135F0" w:rsidRDefault="00000000">
      <w:pPr>
        <w:pStyle w:val="TOC3"/>
        <w:rPr>
          <w:rFonts w:asciiTheme="minorHAnsi" w:hAnsiTheme="minorHAnsi"/>
          <w:sz w:val="22"/>
        </w:rPr>
      </w:pPr>
      <w:hyperlink w:anchor="_Toc105827694" w:history="1">
        <w:r w:rsidR="008135F0" w:rsidRPr="00B05081">
          <w:rPr>
            <w:rStyle w:val="Hyperlink"/>
          </w:rPr>
          <w:t>2.4</w:t>
        </w:r>
        <w:r w:rsidR="008135F0">
          <w:rPr>
            <w:rFonts w:asciiTheme="minorHAnsi" w:hAnsiTheme="minorHAnsi"/>
            <w:sz w:val="22"/>
          </w:rPr>
          <w:tab/>
        </w:r>
        <w:r w:rsidR="008135F0" w:rsidRPr="00B05081">
          <w:rPr>
            <w:rStyle w:val="Hyperlink"/>
          </w:rPr>
          <w:t>Limitation of Existing Work and Justification</w:t>
        </w:r>
        <w:r w:rsidR="008135F0">
          <w:rPr>
            <w:webHidden/>
          </w:rPr>
          <w:tab/>
        </w:r>
        <w:r w:rsidR="008135F0">
          <w:rPr>
            <w:webHidden/>
          </w:rPr>
          <w:fldChar w:fldCharType="begin"/>
        </w:r>
        <w:r w:rsidR="008135F0">
          <w:rPr>
            <w:webHidden/>
          </w:rPr>
          <w:instrText xml:space="preserve"> PAGEREF _Toc105827694 \h </w:instrText>
        </w:r>
        <w:r w:rsidR="008135F0">
          <w:rPr>
            <w:webHidden/>
          </w:rPr>
        </w:r>
        <w:r w:rsidR="008135F0">
          <w:rPr>
            <w:webHidden/>
          </w:rPr>
          <w:fldChar w:fldCharType="separate"/>
        </w:r>
        <w:r w:rsidR="008135F0">
          <w:rPr>
            <w:webHidden/>
          </w:rPr>
          <w:t>3</w:t>
        </w:r>
        <w:r w:rsidR="008135F0">
          <w:rPr>
            <w:webHidden/>
          </w:rPr>
          <w:fldChar w:fldCharType="end"/>
        </w:r>
      </w:hyperlink>
    </w:p>
    <w:p w14:paraId="1F189274" w14:textId="77777777" w:rsidR="008135F0" w:rsidRDefault="00000000">
      <w:pPr>
        <w:pStyle w:val="TOC3"/>
        <w:rPr>
          <w:rFonts w:asciiTheme="minorHAnsi" w:hAnsiTheme="minorHAnsi"/>
          <w:sz w:val="22"/>
        </w:rPr>
      </w:pPr>
      <w:hyperlink w:anchor="_Toc105827695" w:history="1">
        <w:r w:rsidR="008135F0" w:rsidRPr="00B05081">
          <w:rPr>
            <w:rStyle w:val="Hyperlink"/>
          </w:rPr>
          <w:t>2.5</w:t>
        </w:r>
        <w:r w:rsidR="008135F0">
          <w:rPr>
            <w:rFonts w:asciiTheme="minorHAnsi" w:hAnsiTheme="minorHAnsi"/>
            <w:sz w:val="22"/>
          </w:rPr>
          <w:tab/>
        </w:r>
        <w:r w:rsidR="008135F0" w:rsidRPr="00B05081">
          <w:rPr>
            <w:rStyle w:val="Hyperlink"/>
          </w:rPr>
          <w:t>Conclusion</w:t>
        </w:r>
        <w:r w:rsidR="008135F0">
          <w:rPr>
            <w:webHidden/>
          </w:rPr>
          <w:tab/>
        </w:r>
        <w:r w:rsidR="008135F0">
          <w:rPr>
            <w:webHidden/>
          </w:rPr>
          <w:fldChar w:fldCharType="begin"/>
        </w:r>
        <w:r w:rsidR="008135F0">
          <w:rPr>
            <w:webHidden/>
          </w:rPr>
          <w:instrText xml:space="preserve"> PAGEREF _Toc105827695 \h </w:instrText>
        </w:r>
        <w:r w:rsidR="008135F0">
          <w:rPr>
            <w:webHidden/>
          </w:rPr>
        </w:r>
        <w:r w:rsidR="008135F0">
          <w:rPr>
            <w:webHidden/>
          </w:rPr>
          <w:fldChar w:fldCharType="separate"/>
        </w:r>
        <w:r w:rsidR="008135F0">
          <w:rPr>
            <w:webHidden/>
          </w:rPr>
          <w:t>3</w:t>
        </w:r>
        <w:r w:rsidR="008135F0">
          <w:rPr>
            <w:webHidden/>
          </w:rPr>
          <w:fldChar w:fldCharType="end"/>
        </w:r>
      </w:hyperlink>
    </w:p>
    <w:p w14:paraId="0CB73BA5" w14:textId="77777777" w:rsidR="008135F0" w:rsidRDefault="00000000">
      <w:pPr>
        <w:pStyle w:val="TOC2"/>
        <w:rPr>
          <w:rFonts w:asciiTheme="minorHAnsi" w:hAnsiTheme="minorHAnsi"/>
          <w:b w:val="0"/>
          <w:caps w:val="0"/>
          <w:noProof/>
          <w:sz w:val="22"/>
        </w:rPr>
      </w:pPr>
      <w:hyperlink w:anchor="_Toc105827696" w:history="1">
        <w:r w:rsidR="008135F0" w:rsidRPr="00B05081">
          <w:rPr>
            <w:rStyle w:val="Hyperlink"/>
            <w:rFonts w:cs="Times New Roman"/>
            <w:noProof/>
          </w:rPr>
          <w:t>CHAPTER 3:</w:t>
        </w:r>
        <w:r w:rsidR="008135F0" w:rsidRPr="00B05081">
          <w:rPr>
            <w:rStyle w:val="Hyperlink"/>
            <w:noProof/>
          </w:rPr>
          <w:t xml:space="preserve"> Methodology/modeling/design</w:t>
        </w:r>
        <w:r w:rsidR="008135F0">
          <w:rPr>
            <w:noProof/>
            <w:webHidden/>
          </w:rPr>
          <w:tab/>
        </w:r>
        <w:r w:rsidR="008135F0">
          <w:rPr>
            <w:noProof/>
            <w:webHidden/>
          </w:rPr>
          <w:fldChar w:fldCharType="begin"/>
        </w:r>
        <w:r w:rsidR="008135F0">
          <w:rPr>
            <w:noProof/>
            <w:webHidden/>
          </w:rPr>
          <w:instrText xml:space="preserve"> PAGEREF _Toc105827696 \h </w:instrText>
        </w:r>
        <w:r w:rsidR="008135F0">
          <w:rPr>
            <w:noProof/>
            <w:webHidden/>
          </w:rPr>
        </w:r>
        <w:r w:rsidR="008135F0">
          <w:rPr>
            <w:noProof/>
            <w:webHidden/>
          </w:rPr>
          <w:fldChar w:fldCharType="separate"/>
        </w:r>
        <w:r w:rsidR="008135F0">
          <w:rPr>
            <w:noProof/>
            <w:webHidden/>
          </w:rPr>
          <w:t>4</w:t>
        </w:r>
        <w:r w:rsidR="008135F0">
          <w:rPr>
            <w:noProof/>
            <w:webHidden/>
          </w:rPr>
          <w:fldChar w:fldCharType="end"/>
        </w:r>
      </w:hyperlink>
    </w:p>
    <w:p w14:paraId="6C77D1B3" w14:textId="77777777" w:rsidR="008135F0" w:rsidRDefault="00000000">
      <w:pPr>
        <w:pStyle w:val="TOC3"/>
        <w:rPr>
          <w:rFonts w:asciiTheme="minorHAnsi" w:hAnsiTheme="minorHAnsi"/>
          <w:sz w:val="22"/>
        </w:rPr>
      </w:pPr>
      <w:hyperlink w:anchor="_Toc105827697" w:history="1">
        <w:r w:rsidR="008135F0" w:rsidRPr="00B05081">
          <w:rPr>
            <w:rStyle w:val="Hyperlink"/>
          </w:rPr>
          <w:t>3.1</w:t>
        </w:r>
        <w:r w:rsidR="008135F0">
          <w:rPr>
            <w:rFonts w:asciiTheme="minorHAnsi" w:hAnsiTheme="minorHAnsi"/>
            <w:sz w:val="22"/>
          </w:rPr>
          <w:tab/>
        </w:r>
        <w:r w:rsidR="008135F0" w:rsidRPr="00B05081">
          <w:rPr>
            <w:rStyle w:val="Hyperlink"/>
          </w:rPr>
          <w:t>Introduction</w:t>
        </w:r>
        <w:r w:rsidR="008135F0">
          <w:rPr>
            <w:webHidden/>
          </w:rPr>
          <w:tab/>
        </w:r>
        <w:r w:rsidR="008135F0">
          <w:rPr>
            <w:webHidden/>
          </w:rPr>
          <w:fldChar w:fldCharType="begin"/>
        </w:r>
        <w:r w:rsidR="008135F0">
          <w:rPr>
            <w:webHidden/>
          </w:rPr>
          <w:instrText xml:space="preserve"> PAGEREF _Toc105827697 \h </w:instrText>
        </w:r>
        <w:r w:rsidR="008135F0">
          <w:rPr>
            <w:webHidden/>
          </w:rPr>
        </w:r>
        <w:r w:rsidR="008135F0">
          <w:rPr>
            <w:webHidden/>
          </w:rPr>
          <w:fldChar w:fldCharType="separate"/>
        </w:r>
        <w:r w:rsidR="008135F0">
          <w:rPr>
            <w:webHidden/>
          </w:rPr>
          <w:t>4</w:t>
        </w:r>
        <w:r w:rsidR="008135F0">
          <w:rPr>
            <w:webHidden/>
          </w:rPr>
          <w:fldChar w:fldCharType="end"/>
        </w:r>
      </w:hyperlink>
    </w:p>
    <w:p w14:paraId="4BB4B909" w14:textId="77777777" w:rsidR="008135F0" w:rsidRDefault="00000000">
      <w:pPr>
        <w:pStyle w:val="TOC3"/>
        <w:rPr>
          <w:rFonts w:asciiTheme="minorHAnsi" w:hAnsiTheme="minorHAnsi"/>
          <w:sz w:val="22"/>
        </w:rPr>
      </w:pPr>
      <w:hyperlink w:anchor="_Toc105827698" w:history="1">
        <w:r w:rsidR="008135F0" w:rsidRPr="00B05081">
          <w:rPr>
            <w:rStyle w:val="Hyperlink"/>
          </w:rPr>
          <w:t>3.2</w:t>
        </w:r>
        <w:r w:rsidR="008135F0">
          <w:rPr>
            <w:rFonts w:asciiTheme="minorHAnsi" w:hAnsiTheme="minorHAnsi"/>
            <w:sz w:val="22"/>
          </w:rPr>
          <w:tab/>
        </w:r>
        <w:r w:rsidR="008135F0" w:rsidRPr="00B05081">
          <w:rPr>
            <w:rStyle w:val="Hyperlink"/>
          </w:rPr>
          <w:t>Investigation on Different Methods</w:t>
        </w:r>
        <w:r w:rsidR="008135F0">
          <w:rPr>
            <w:webHidden/>
          </w:rPr>
          <w:tab/>
        </w:r>
        <w:r w:rsidR="008135F0">
          <w:rPr>
            <w:webHidden/>
          </w:rPr>
          <w:fldChar w:fldCharType="begin"/>
        </w:r>
        <w:r w:rsidR="008135F0">
          <w:rPr>
            <w:webHidden/>
          </w:rPr>
          <w:instrText xml:space="preserve"> PAGEREF _Toc105827698 \h </w:instrText>
        </w:r>
        <w:r w:rsidR="008135F0">
          <w:rPr>
            <w:webHidden/>
          </w:rPr>
        </w:r>
        <w:r w:rsidR="008135F0">
          <w:rPr>
            <w:webHidden/>
          </w:rPr>
          <w:fldChar w:fldCharType="separate"/>
        </w:r>
        <w:r w:rsidR="008135F0">
          <w:rPr>
            <w:webHidden/>
          </w:rPr>
          <w:t>4</w:t>
        </w:r>
        <w:r w:rsidR="008135F0">
          <w:rPr>
            <w:webHidden/>
          </w:rPr>
          <w:fldChar w:fldCharType="end"/>
        </w:r>
      </w:hyperlink>
    </w:p>
    <w:p w14:paraId="6F2B7598" w14:textId="77777777" w:rsidR="008135F0" w:rsidRDefault="00000000">
      <w:pPr>
        <w:pStyle w:val="TOC3"/>
        <w:rPr>
          <w:rFonts w:asciiTheme="minorHAnsi" w:hAnsiTheme="minorHAnsi"/>
          <w:sz w:val="22"/>
        </w:rPr>
      </w:pPr>
      <w:hyperlink w:anchor="_Toc105827699" w:history="1">
        <w:r w:rsidR="008135F0" w:rsidRPr="00B05081">
          <w:rPr>
            <w:rStyle w:val="Hyperlink"/>
          </w:rPr>
          <w:t>3.3</w:t>
        </w:r>
        <w:r w:rsidR="008135F0">
          <w:rPr>
            <w:rFonts w:asciiTheme="minorHAnsi" w:hAnsiTheme="minorHAnsi"/>
            <w:sz w:val="22"/>
          </w:rPr>
          <w:tab/>
        </w:r>
        <w:r w:rsidR="008135F0" w:rsidRPr="00B05081">
          <w:rPr>
            <w:rStyle w:val="Hyperlink"/>
          </w:rPr>
          <w:t>Selection of Appropriate Method with Justification</w:t>
        </w:r>
        <w:r w:rsidR="008135F0">
          <w:rPr>
            <w:webHidden/>
          </w:rPr>
          <w:tab/>
        </w:r>
        <w:r w:rsidR="008135F0">
          <w:rPr>
            <w:webHidden/>
          </w:rPr>
          <w:fldChar w:fldCharType="begin"/>
        </w:r>
        <w:r w:rsidR="008135F0">
          <w:rPr>
            <w:webHidden/>
          </w:rPr>
          <w:instrText xml:space="preserve"> PAGEREF _Toc105827699 \h </w:instrText>
        </w:r>
        <w:r w:rsidR="008135F0">
          <w:rPr>
            <w:webHidden/>
          </w:rPr>
        </w:r>
        <w:r w:rsidR="008135F0">
          <w:rPr>
            <w:webHidden/>
          </w:rPr>
          <w:fldChar w:fldCharType="separate"/>
        </w:r>
        <w:r w:rsidR="008135F0">
          <w:rPr>
            <w:webHidden/>
          </w:rPr>
          <w:t>4</w:t>
        </w:r>
        <w:r w:rsidR="008135F0">
          <w:rPr>
            <w:webHidden/>
          </w:rPr>
          <w:fldChar w:fldCharType="end"/>
        </w:r>
      </w:hyperlink>
    </w:p>
    <w:p w14:paraId="714B3490" w14:textId="77777777" w:rsidR="008135F0" w:rsidRDefault="00000000">
      <w:pPr>
        <w:pStyle w:val="TOC3"/>
        <w:rPr>
          <w:rFonts w:asciiTheme="minorHAnsi" w:hAnsiTheme="minorHAnsi"/>
          <w:sz w:val="22"/>
        </w:rPr>
      </w:pPr>
      <w:hyperlink w:anchor="_Toc105827700" w:history="1">
        <w:r w:rsidR="008135F0" w:rsidRPr="00B05081">
          <w:rPr>
            <w:rStyle w:val="Hyperlink"/>
          </w:rPr>
          <w:t>3.4</w:t>
        </w:r>
        <w:r w:rsidR="008135F0">
          <w:rPr>
            <w:rFonts w:asciiTheme="minorHAnsi" w:hAnsiTheme="minorHAnsi"/>
            <w:sz w:val="22"/>
          </w:rPr>
          <w:tab/>
        </w:r>
        <w:r w:rsidR="008135F0" w:rsidRPr="00B05081">
          <w:rPr>
            <w:rStyle w:val="Hyperlink"/>
          </w:rPr>
          <w:t>Research/Project Management and Finance</w:t>
        </w:r>
        <w:r w:rsidR="008135F0">
          <w:rPr>
            <w:webHidden/>
          </w:rPr>
          <w:tab/>
        </w:r>
        <w:r w:rsidR="008135F0">
          <w:rPr>
            <w:webHidden/>
          </w:rPr>
          <w:fldChar w:fldCharType="begin"/>
        </w:r>
        <w:r w:rsidR="008135F0">
          <w:rPr>
            <w:webHidden/>
          </w:rPr>
          <w:instrText xml:space="preserve"> PAGEREF _Toc105827700 \h </w:instrText>
        </w:r>
        <w:r w:rsidR="008135F0">
          <w:rPr>
            <w:webHidden/>
          </w:rPr>
        </w:r>
        <w:r w:rsidR="008135F0">
          <w:rPr>
            <w:webHidden/>
          </w:rPr>
          <w:fldChar w:fldCharType="separate"/>
        </w:r>
        <w:r w:rsidR="008135F0">
          <w:rPr>
            <w:webHidden/>
          </w:rPr>
          <w:t>4</w:t>
        </w:r>
        <w:r w:rsidR="008135F0">
          <w:rPr>
            <w:webHidden/>
          </w:rPr>
          <w:fldChar w:fldCharType="end"/>
        </w:r>
      </w:hyperlink>
    </w:p>
    <w:p w14:paraId="6D2C6B53" w14:textId="77777777" w:rsidR="008135F0" w:rsidRDefault="00000000">
      <w:pPr>
        <w:pStyle w:val="TOC3"/>
        <w:rPr>
          <w:rFonts w:asciiTheme="minorHAnsi" w:hAnsiTheme="minorHAnsi"/>
          <w:sz w:val="22"/>
        </w:rPr>
      </w:pPr>
      <w:hyperlink w:anchor="_Toc105827701" w:history="1">
        <w:r w:rsidR="008135F0" w:rsidRPr="00B05081">
          <w:rPr>
            <w:rStyle w:val="Hyperlink"/>
          </w:rPr>
          <w:t>3.5</w:t>
        </w:r>
        <w:r w:rsidR="008135F0">
          <w:rPr>
            <w:rFonts w:asciiTheme="minorHAnsi" w:hAnsiTheme="minorHAnsi"/>
            <w:sz w:val="22"/>
          </w:rPr>
          <w:tab/>
        </w:r>
        <w:r w:rsidR="008135F0" w:rsidRPr="00B05081">
          <w:rPr>
            <w:rStyle w:val="Hyperlink"/>
          </w:rPr>
          <w:t>Figure and Table</w:t>
        </w:r>
        <w:r w:rsidR="008135F0">
          <w:rPr>
            <w:webHidden/>
          </w:rPr>
          <w:tab/>
        </w:r>
        <w:r w:rsidR="008135F0">
          <w:rPr>
            <w:webHidden/>
          </w:rPr>
          <w:fldChar w:fldCharType="begin"/>
        </w:r>
        <w:r w:rsidR="008135F0">
          <w:rPr>
            <w:webHidden/>
          </w:rPr>
          <w:instrText xml:space="preserve"> PAGEREF _Toc105827701 \h </w:instrText>
        </w:r>
        <w:r w:rsidR="008135F0">
          <w:rPr>
            <w:webHidden/>
          </w:rPr>
        </w:r>
        <w:r w:rsidR="008135F0">
          <w:rPr>
            <w:webHidden/>
          </w:rPr>
          <w:fldChar w:fldCharType="separate"/>
        </w:r>
        <w:r w:rsidR="008135F0">
          <w:rPr>
            <w:webHidden/>
          </w:rPr>
          <w:t>4</w:t>
        </w:r>
        <w:r w:rsidR="008135F0">
          <w:rPr>
            <w:webHidden/>
          </w:rPr>
          <w:fldChar w:fldCharType="end"/>
        </w:r>
      </w:hyperlink>
    </w:p>
    <w:p w14:paraId="5C1E4876" w14:textId="77777777" w:rsidR="008135F0" w:rsidRDefault="00000000">
      <w:pPr>
        <w:pStyle w:val="TOC4"/>
        <w:rPr>
          <w:rFonts w:asciiTheme="minorHAnsi" w:hAnsiTheme="minorHAnsi"/>
          <w:sz w:val="22"/>
        </w:rPr>
      </w:pPr>
      <w:hyperlink w:anchor="_Toc105827702" w:history="1">
        <w:r w:rsidR="008135F0" w:rsidRPr="00B05081">
          <w:rPr>
            <w:rStyle w:val="Hyperlink"/>
            <w:rFonts w:ascii="Times New Roman" w:hAnsi="Times New Roman"/>
          </w:rPr>
          <w:t>3.5.1</w:t>
        </w:r>
        <w:r w:rsidR="008135F0">
          <w:rPr>
            <w:rFonts w:asciiTheme="minorHAnsi" w:hAnsiTheme="minorHAnsi"/>
            <w:sz w:val="22"/>
          </w:rPr>
          <w:tab/>
        </w:r>
        <w:r w:rsidR="008135F0" w:rsidRPr="00B05081">
          <w:rPr>
            <w:rStyle w:val="Hyperlink"/>
          </w:rPr>
          <w:t>Figure</w:t>
        </w:r>
        <w:r w:rsidR="008135F0">
          <w:rPr>
            <w:webHidden/>
          </w:rPr>
          <w:tab/>
        </w:r>
        <w:r w:rsidR="008135F0">
          <w:rPr>
            <w:webHidden/>
          </w:rPr>
          <w:fldChar w:fldCharType="begin"/>
        </w:r>
        <w:r w:rsidR="008135F0">
          <w:rPr>
            <w:webHidden/>
          </w:rPr>
          <w:instrText xml:space="preserve"> PAGEREF _Toc105827702 \h </w:instrText>
        </w:r>
        <w:r w:rsidR="008135F0">
          <w:rPr>
            <w:webHidden/>
          </w:rPr>
        </w:r>
        <w:r w:rsidR="008135F0">
          <w:rPr>
            <w:webHidden/>
          </w:rPr>
          <w:fldChar w:fldCharType="separate"/>
        </w:r>
        <w:r w:rsidR="008135F0">
          <w:rPr>
            <w:webHidden/>
          </w:rPr>
          <w:t>4</w:t>
        </w:r>
        <w:r w:rsidR="008135F0">
          <w:rPr>
            <w:webHidden/>
          </w:rPr>
          <w:fldChar w:fldCharType="end"/>
        </w:r>
      </w:hyperlink>
    </w:p>
    <w:p w14:paraId="10CEB3B5" w14:textId="77777777" w:rsidR="008135F0" w:rsidRDefault="00000000">
      <w:pPr>
        <w:pStyle w:val="TOC4"/>
        <w:rPr>
          <w:rFonts w:asciiTheme="minorHAnsi" w:hAnsiTheme="minorHAnsi"/>
          <w:sz w:val="22"/>
        </w:rPr>
      </w:pPr>
      <w:hyperlink w:anchor="_Toc105827703" w:history="1">
        <w:r w:rsidR="008135F0" w:rsidRPr="00B05081">
          <w:rPr>
            <w:rStyle w:val="Hyperlink"/>
            <w:rFonts w:ascii="Times New Roman" w:hAnsi="Times New Roman"/>
          </w:rPr>
          <w:t>3.5.2</w:t>
        </w:r>
        <w:r w:rsidR="008135F0">
          <w:rPr>
            <w:rFonts w:asciiTheme="minorHAnsi" w:hAnsiTheme="minorHAnsi"/>
            <w:sz w:val="22"/>
          </w:rPr>
          <w:tab/>
        </w:r>
        <w:r w:rsidR="008135F0" w:rsidRPr="00B05081">
          <w:rPr>
            <w:rStyle w:val="Hyperlink"/>
          </w:rPr>
          <w:t>Table</w:t>
        </w:r>
        <w:r w:rsidR="008135F0">
          <w:rPr>
            <w:webHidden/>
          </w:rPr>
          <w:tab/>
        </w:r>
        <w:r w:rsidR="008135F0">
          <w:rPr>
            <w:webHidden/>
          </w:rPr>
          <w:fldChar w:fldCharType="begin"/>
        </w:r>
        <w:r w:rsidR="008135F0">
          <w:rPr>
            <w:webHidden/>
          </w:rPr>
          <w:instrText xml:space="preserve"> PAGEREF _Toc105827703 \h </w:instrText>
        </w:r>
        <w:r w:rsidR="008135F0">
          <w:rPr>
            <w:webHidden/>
          </w:rPr>
        </w:r>
        <w:r w:rsidR="008135F0">
          <w:rPr>
            <w:webHidden/>
          </w:rPr>
          <w:fldChar w:fldCharType="separate"/>
        </w:r>
        <w:r w:rsidR="008135F0">
          <w:rPr>
            <w:webHidden/>
          </w:rPr>
          <w:t>5</w:t>
        </w:r>
        <w:r w:rsidR="008135F0">
          <w:rPr>
            <w:webHidden/>
          </w:rPr>
          <w:fldChar w:fldCharType="end"/>
        </w:r>
      </w:hyperlink>
    </w:p>
    <w:p w14:paraId="64D0DC40" w14:textId="77777777" w:rsidR="008135F0" w:rsidRDefault="00000000">
      <w:pPr>
        <w:pStyle w:val="TOC4"/>
        <w:rPr>
          <w:rFonts w:asciiTheme="minorHAnsi" w:hAnsiTheme="minorHAnsi"/>
          <w:sz w:val="22"/>
        </w:rPr>
      </w:pPr>
      <w:hyperlink w:anchor="_Toc105827704" w:history="1">
        <w:r w:rsidR="008135F0" w:rsidRPr="00B05081">
          <w:rPr>
            <w:rStyle w:val="Hyperlink"/>
            <w:rFonts w:ascii="Times New Roman" w:hAnsi="Times New Roman"/>
          </w:rPr>
          <w:t>3.5.3</w:t>
        </w:r>
        <w:r w:rsidR="008135F0">
          <w:rPr>
            <w:rFonts w:asciiTheme="minorHAnsi" w:hAnsiTheme="minorHAnsi"/>
            <w:sz w:val="22"/>
          </w:rPr>
          <w:tab/>
        </w:r>
        <w:r w:rsidR="008135F0" w:rsidRPr="00B05081">
          <w:rPr>
            <w:rStyle w:val="Hyperlink"/>
          </w:rPr>
          <w:t>Equation</w:t>
        </w:r>
        <w:r w:rsidR="008135F0">
          <w:rPr>
            <w:webHidden/>
          </w:rPr>
          <w:tab/>
        </w:r>
        <w:r w:rsidR="008135F0">
          <w:rPr>
            <w:webHidden/>
          </w:rPr>
          <w:fldChar w:fldCharType="begin"/>
        </w:r>
        <w:r w:rsidR="008135F0">
          <w:rPr>
            <w:webHidden/>
          </w:rPr>
          <w:instrText xml:space="preserve"> PAGEREF _Toc105827704 \h </w:instrText>
        </w:r>
        <w:r w:rsidR="008135F0">
          <w:rPr>
            <w:webHidden/>
          </w:rPr>
        </w:r>
        <w:r w:rsidR="008135F0">
          <w:rPr>
            <w:webHidden/>
          </w:rPr>
          <w:fldChar w:fldCharType="separate"/>
        </w:r>
        <w:r w:rsidR="008135F0">
          <w:rPr>
            <w:webHidden/>
          </w:rPr>
          <w:t>6</w:t>
        </w:r>
        <w:r w:rsidR="008135F0">
          <w:rPr>
            <w:webHidden/>
          </w:rPr>
          <w:fldChar w:fldCharType="end"/>
        </w:r>
      </w:hyperlink>
    </w:p>
    <w:p w14:paraId="3B9E779D" w14:textId="77777777" w:rsidR="008135F0" w:rsidRDefault="00000000">
      <w:pPr>
        <w:pStyle w:val="TOC4"/>
        <w:rPr>
          <w:rFonts w:asciiTheme="minorHAnsi" w:hAnsiTheme="minorHAnsi"/>
          <w:sz w:val="22"/>
        </w:rPr>
      </w:pPr>
      <w:hyperlink w:anchor="_Toc105827705" w:history="1">
        <w:r w:rsidR="008135F0" w:rsidRPr="00B05081">
          <w:rPr>
            <w:rStyle w:val="Hyperlink"/>
            <w:rFonts w:ascii="Times New Roman" w:hAnsi="Times New Roman"/>
          </w:rPr>
          <w:t>3.5.4</w:t>
        </w:r>
        <w:r w:rsidR="008135F0">
          <w:rPr>
            <w:rFonts w:asciiTheme="minorHAnsi" w:hAnsiTheme="minorHAnsi"/>
            <w:sz w:val="22"/>
          </w:rPr>
          <w:tab/>
        </w:r>
        <w:r w:rsidR="008135F0" w:rsidRPr="00B05081">
          <w:rPr>
            <w:rStyle w:val="Hyperlink"/>
          </w:rPr>
          <w:t>Citation</w:t>
        </w:r>
        <w:r w:rsidR="008135F0">
          <w:rPr>
            <w:webHidden/>
          </w:rPr>
          <w:tab/>
        </w:r>
        <w:r w:rsidR="008135F0">
          <w:rPr>
            <w:webHidden/>
          </w:rPr>
          <w:fldChar w:fldCharType="begin"/>
        </w:r>
        <w:r w:rsidR="008135F0">
          <w:rPr>
            <w:webHidden/>
          </w:rPr>
          <w:instrText xml:space="preserve"> PAGEREF _Toc105827705 \h </w:instrText>
        </w:r>
        <w:r w:rsidR="008135F0">
          <w:rPr>
            <w:webHidden/>
          </w:rPr>
        </w:r>
        <w:r w:rsidR="008135F0">
          <w:rPr>
            <w:webHidden/>
          </w:rPr>
          <w:fldChar w:fldCharType="separate"/>
        </w:r>
        <w:r w:rsidR="008135F0">
          <w:rPr>
            <w:webHidden/>
          </w:rPr>
          <w:t>6</w:t>
        </w:r>
        <w:r w:rsidR="008135F0">
          <w:rPr>
            <w:webHidden/>
          </w:rPr>
          <w:fldChar w:fldCharType="end"/>
        </w:r>
      </w:hyperlink>
    </w:p>
    <w:p w14:paraId="495F9F3F" w14:textId="77777777" w:rsidR="008135F0" w:rsidRDefault="00000000">
      <w:pPr>
        <w:pStyle w:val="TOC2"/>
        <w:rPr>
          <w:rFonts w:asciiTheme="minorHAnsi" w:hAnsiTheme="minorHAnsi"/>
          <w:b w:val="0"/>
          <w:caps w:val="0"/>
          <w:noProof/>
          <w:sz w:val="22"/>
        </w:rPr>
      </w:pPr>
      <w:hyperlink w:anchor="_Toc105827706" w:history="1">
        <w:r w:rsidR="008135F0" w:rsidRPr="00B05081">
          <w:rPr>
            <w:rStyle w:val="Hyperlink"/>
            <w:rFonts w:cs="Times New Roman"/>
            <w:noProof/>
          </w:rPr>
          <w:t>CHAPTER 4:</w:t>
        </w:r>
        <w:r w:rsidR="008135F0" w:rsidRPr="00B05081">
          <w:rPr>
            <w:rStyle w:val="Hyperlink"/>
            <w:noProof/>
          </w:rPr>
          <w:t xml:space="preserve"> Result and discussion</w:t>
        </w:r>
        <w:r w:rsidR="008135F0">
          <w:rPr>
            <w:noProof/>
            <w:webHidden/>
          </w:rPr>
          <w:tab/>
        </w:r>
        <w:r w:rsidR="008135F0">
          <w:rPr>
            <w:noProof/>
            <w:webHidden/>
          </w:rPr>
          <w:fldChar w:fldCharType="begin"/>
        </w:r>
        <w:r w:rsidR="008135F0">
          <w:rPr>
            <w:noProof/>
            <w:webHidden/>
          </w:rPr>
          <w:instrText xml:space="preserve"> PAGEREF _Toc105827706 \h </w:instrText>
        </w:r>
        <w:r w:rsidR="008135F0">
          <w:rPr>
            <w:noProof/>
            <w:webHidden/>
          </w:rPr>
        </w:r>
        <w:r w:rsidR="008135F0">
          <w:rPr>
            <w:noProof/>
            <w:webHidden/>
          </w:rPr>
          <w:fldChar w:fldCharType="separate"/>
        </w:r>
        <w:r w:rsidR="008135F0">
          <w:rPr>
            <w:noProof/>
            <w:webHidden/>
          </w:rPr>
          <w:t>8</w:t>
        </w:r>
        <w:r w:rsidR="008135F0">
          <w:rPr>
            <w:noProof/>
            <w:webHidden/>
          </w:rPr>
          <w:fldChar w:fldCharType="end"/>
        </w:r>
      </w:hyperlink>
    </w:p>
    <w:p w14:paraId="746D0C39" w14:textId="77777777" w:rsidR="008135F0" w:rsidRDefault="00000000">
      <w:pPr>
        <w:pStyle w:val="TOC3"/>
        <w:rPr>
          <w:rFonts w:asciiTheme="minorHAnsi" w:hAnsiTheme="minorHAnsi"/>
          <w:sz w:val="22"/>
        </w:rPr>
      </w:pPr>
      <w:hyperlink w:anchor="_Toc105827707" w:history="1">
        <w:r w:rsidR="008135F0" w:rsidRPr="00B05081">
          <w:rPr>
            <w:rStyle w:val="Hyperlink"/>
          </w:rPr>
          <w:t>4.1</w:t>
        </w:r>
        <w:r w:rsidR="008135F0">
          <w:rPr>
            <w:rFonts w:asciiTheme="minorHAnsi" w:hAnsiTheme="minorHAnsi"/>
            <w:sz w:val="22"/>
          </w:rPr>
          <w:tab/>
        </w:r>
        <w:r w:rsidR="008135F0" w:rsidRPr="00B05081">
          <w:rPr>
            <w:rStyle w:val="Hyperlink"/>
          </w:rPr>
          <w:t>Introduction</w:t>
        </w:r>
        <w:r w:rsidR="008135F0">
          <w:rPr>
            <w:webHidden/>
          </w:rPr>
          <w:tab/>
        </w:r>
        <w:r w:rsidR="008135F0">
          <w:rPr>
            <w:webHidden/>
          </w:rPr>
          <w:fldChar w:fldCharType="begin"/>
        </w:r>
        <w:r w:rsidR="008135F0">
          <w:rPr>
            <w:webHidden/>
          </w:rPr>
          <w:instrText xml:space="preserve"> PAGEREF _Toc105827707 \h </w:instrText>
        </w:r>
        <w:r w:rsidR="008135F0">
          <w:rPr>
            <w:webHidden/>
          </w:rPr>
        </w:r>
        <w:r w:rsidR="008135F0">
          <w:rPr>
            <w:webHidden/>
          </w:rPr>
          <w:fldChar w:fldCharType="separate"/>
        </w:r>
        <w:r w:rsidR="008135F0">
          <w:rPr>
            <w:webHidden/>
          </w:rPr>
          <w:t>8</w:t>
        </w:r>
        <w:r w:rsidR="008135F0">
          <w:rPr>
            <w:webHidden/>
          </w:rPr>
          <w:fldChar w:fldCharType="end"/>
        </w:r>
      </w:hyperlink>
    </w:p>
    <w:p w14:paraId="167AECD5" w14:textId="77777777" w:rsidR="008135F0" w:rsidRDefault="00000000">
      <w:pPr>
        <w:pStyle w:val="TOC3"/>
        <w:rPr>
          <w:rFonts w:asciiTheme="minorHAnsi" w:hAnsiTheme="minorHAnsi"/>
          <w:sz w:val="22"/>
        </w:rPr>
      </w:pPr>
      <w:hyperlink w:anchor="_Toc105827708" w:history="1">
        <w:r w:rsidR="008135F0" w:rsidRPr="00B05081">
          <w:rPr>
            <w:rStyle w:val="Hyperlink"/>
          </w:rPr>
          <w:t>4.2</w:t>
        </w:r>
        <w:r w:rsidR="008135F0">
          <w:rPr>
            <w:rFonts w:asciiTheme="minorHAnsi" w:hAnsiTheme="minorHAnsi"/>
            <w:sz w:val="22"/>
          </w:rPr>
          <w:tab/>
        </w:r>
        <w:r w:rsidR="008135F0" w:rsidRPr="00B05081">
          <w:rPr>
            <w:rStyle w:val="Hyperlink"/>
          </w:rPr>
          <w:t>Conclusion</w:t>
        </w:r>
        <w:r w:rsidR="008135F0">
          <w:rPr>
            <w:webHidden/>
          </w:rPr>
          <w:tab/>
        </w:r>
        <w:r w:rsidR="008135F0">
          <w:rPr>
            <w:webHidden/>
          </w:rPr>
          <w:fldChar w:fldCharType="begin"/>
        </w:r>
        <w:r w:rsidR="008135F0">
          <w:rPr>
            <w:webHidden/>
          </w:rPr>
          <w:instrText xml:space="preserve"> PAGEREF _Toc105827708 \h </w:instrText>
        </w:r>
        <w:r w:rsidR="008135F0">
          <w:rPr>
            <w:webHidden/>
          </w:rPr>
        </w:r>
        <w:r w:rsidR="008135F0">
          <w:rPr>
            <w:webHidden/>
          </w:rPr>
          <w:fldChar w:fldCharType="separate"/>
        </w:r>
        <w:r w:rsidR="008135F0">
          <w:rPr>
            <w:webHidden/>
          </w:rPr>
          <w:t>8</w:t>
        </w:r>
        <w:r w:rsidR="008135F0">
          <w:rPr>
            <w:webHidden/>
          </w:rPr>
          <w:fldChar w:fldCharType="end"/>
        </w:r>
      </w:hyperlink>
    </w:p>
    <w:p w14:paraId="04DC6041" w14:textId="77777777" w:rsidR="008135F0" w:rsidRDefault="00000000">
      <w:pPr>
        <w:pStyle w:val="TOC2"/>
        <w:rPr>
          <w:rFonts w:asciiTheme="minorHAnsi" w:hAnsiTheme="minorHAnsi"/>
          <w:b w:val="0"/>
          <w:caps w:val="0"/>
          <w:noProof/>
          <w:sz w:val="22"/>
        </w:rPr>
      </w:pPr>
      <w:hyperlink w:anchor="_Toc105827709" w:history="1">
        <w:r w:rsidR="008135F0" w:rsidRPr="00B05081">
          <w:rPr>
            <w:rStyle w:val="Hyperlink"/>
            <w:rFonts w:cs="Times New Roman"/>
            <w:noProof/>
          </w:rPr>
          <w:t>CHAPTER 5:</w:t>
        </w:r>
        <w:r w:rsidR="008135F0" w:rsidRPr="00B05081">
          <w:rPr>
            <w:rStyle w:val="Hyperlink"/>
            <w:noProof/>
          </w:rPr>
          <w:t xml:space="preserve"> Conclusion</w:t>
        </w:r>
        <w:r w:rsidR="008135F0">
          <w:rPr>
            <w:noProof/>
            <w:webHidden/>
          </w:rPr>
          <w:tab/>
        </w:r>
        <w:r w:rsidR="008135F0">
          <w:rPr>
            <w:noProof/>
            <w:webHidden/>
          </w:rPr>
          <w:fldChar w:fldCharType="begin"/>
        </w:r>
        <w:r w:rsidR="008135F0">
          <w:rPr>
            <w:noProof/>
            <w:webHidden/>
          </w:rPr>
          <w:instrText xml:space="preserve"> PAGEREF _Toc105827709 \h </w:instrText>
        </w:r>
        <w:r w:rsidR="008135F0">
          <w:rPr>
            <w:noProof/>
            <w:webHidden/>
          </w:rPr>
        </w:r>
        <w:r w:rsidR="008135F0">
          <w:rPr>
            <w:noProof/>
            <w:webHidden/>
          </w:rPr>
          <w:fldChar w:fldCharType="separate"/>
        </w:r>
        <w:r w:rsidR="008135F0">
          <w:rPr>
            <w:noProof/>
            <w:webHidden/>
          </w:rPr>
          <w:t>9</w:t>
        </w:r>
        <w:r w:rsidR="008135F0">
          <w:rPr>
            <w:noProof/>
            <w:webHidden/>
          </w:rPr>
          <w:fldChar w:fldCharType="end"/>
        </w:r>
      </w:hyperlink>
    </w:p>
    <w:p w14:paraId="15654BEC" w14:textId="77777777" w:rsidR="008135F0" w:rsidRDefault="00000000">
      <w:pPr>
        <w:pStyle w:val="TOC3"/>
        <w:rPr>
          <w:rFonts w:asciiTheme="minorHAnsi" w:hAnsiTheme="minorHAnsi"/>
          <w:sz w:val="22"/>
        </w:rPr>
      </w:pPr>
      <w:hyperlink w:anchor="_Toc105827710" w:history="1">
        <w:r w:rsidR="008135F0" w:rsidRPr="00B05081">
          <w:rPr>
            <w:rStyle w:val="Hyperlink"/>
          </w:rPr>
          <w:t>5.1</w:t>
        </w:r>
        <w:r w:rsidR="008135F0">
          <w:rPr>
            <w:rFonts w:asciiTheme="minorHAnsi" w:hAnsiTheme="minorHAnsi"/>
            <w:sz w:val="22"/>
          </w:rPr>
          <w:tab/>
        </w:r>
        <w:r w:rsidR="008135F0" w:rsidRPr="00B05081">
          <w:rPr>
            <w:rStyle w:val="Hyperlink"/>
          </w:rPr>
          <w:t>Concluding remarks</w:t>
        </w:r>
        <w:r w:rsidR="008135F0">
          <w:rPr>
            <w:webHidden/>
          </w:rPr>
          <w:tab/>
        </w:r>
        <w:r w:rsidR="008135F0">
          <w:rPr>
            <w:webHidden/>
          </w:rPr>
          <w:fldChar w:fldCharType="begin"/>
        </w:r>
        <w:r w:rsidR="008135F0">
          <w:rPr>
            <w:webHidden/>
          </w:rPr>
          <w:instrText xml:space="preserve"> PAGEREF _Toc105827710 \h </w:instrText>
        </w:r>
        <w:r w:rsidR="008135F0">
          <w:rPr>
            <w:webHidden/>
          </w:rPr>
        </w:r>
        <w:r w:rsidR="008135F0">
          <w:rPr>
            <w:webHidden/>
          </w:rPr>
          <w:fldChar w:fldCharType="separate"/>
        </w:r>
        <w:r w:rsidR="008135F0">
          <w:rPr>
            <w:webHidden/>
          </w:rPr>
          <w:t>9</w:t>
        </w:r>
        <w:r w:rsidR="008135F0">
          <w:rPr>
            <w:webHidden/>
          </w:rPr>
          <w:fldChar w:fldCharType="end"/>
        </w:r>
      </w:hyperlink>
    </w:p>
    <w:p w14:paraId="6A1E59F3" w14:textId="77777777" w:rsidR="008135F0" w:rsidRDefault="00000000">
      <w:pPr>
        <w:pStyle w:val="TOC3"/>
        <w:rPr>
          <w:rFonts w:asciiTheme="minorHAnsi" w:hAnsiTheme="minorHAnsi"/>
          <w:sz w:val="22"/>
        </w:rPr>
      </w:pPr>
      <w:hyperlink w:anchor="_Toc105827711" w:history="1">
        <w:r w:rsidR="008135F0" w:rsidRPr="00B05081">
          <w:rPr>
            <w:rStyle w:val="Hyperlink"/>
          </w:rPr>
          <w:t>5.2</w:t>
        </w:r>
        <w:r w:rsidR="008135F0">
          <w:rPr>
            <w:rFonts w:asciiTheme="minorHAnsi" w:hAnsiTheme="minorHAnsi"/>
            <w:sz w:val="22"/>
          </w:rPr>
          <w:tab/>
        </w:r>
        <w:r w:rsidR="008135F0" w:rsidRPr="00B05081">
          <w:rPr>
            <w:rStyle w:val="Hyperlink"/>
          </w:rPr>
          <w:t>Original Contribution of this Work</w:t>
        </w:r>
        <w:r w:rsidR="008135F0">
          <w:rPr>
            <w:webHidden/>
          </w:rPr>
          <w:tab/>
        </w:r>
        <w:r w:rsidR="008135F0">
          <w:rPr>
            <w:webHidden/>
          </w:rPr>
          <w:fldChar w:fldCharType="begin"/>
        </w:r>
        <w:r w:rsidR="008135F0">
          <w:rPr>
            <w:webHidden/>
          </w:rPr>
          <w:instrText xml:space="preserve"> PAGEREF _Toc105827711 \h </w:instrText>
        </w:r>
        <w:r w:rsidR="008135F0">
          <w:rPr>
            <w:webHidden/>
          </w:rPr>
        </w:r>
        <w:r w:rsidR="008135F0">
          <w:rPr>
            <w:webHidden/>
          </w:rPr>
          <w:fldChar w:fldCharType="separate"/>
        </w:r>
        <w:r w:rsidR="008135F0">
          <w:rPr>
            <w:webHidden/>
          </w:rPr>
          <w:t>9</w:t>
        </w:r>
        <w:r w:rsidR="008135F0">
          <w:rPr>
            <w:webHidden/>
          </w:rPr>
          <w:fldChar w:fldCharType="end"/>
        </w:r>
      </w:hyperlink>
    </w:p>
    <w:p w14:paraId="296DA87A" w14:textId="77777777" w:rsidR="008135F0" w:rsidRDefault="00000000">
      <w:pPr>
        <w:pStyle w:val="TOC3"/>
        <w:rPr>
          <w:rFonts w:asciiTheme="minorHAnsi" w:hAnsiTheme="minorHAnsi"/>
          <w:sz w:val="22"/>
        </w:rPr>
      </w:pPr>
      <w:hyperlink w:anchor="_Toc105827712" w:history="1">
        <w:r w:rsidR="008135F0" w:rsidRPr="00B05081">
          <w:rPr>
            <w:rStyle w:val="Hyperlink"/>
          </w:rPr>
          <w:t>5.3</w:t>
        </w:r>
        <w:r w:rsidR="008135F0">
          <w:rPr>
            <w:rFonts w:asciiTheme="minorHAnsi" w:hAnsiTheme="minorHAnsi"/>
            <w:sz w:val="22"/>
          </w:rPr>
          <w:tab/>
        </w:r>
        <w:r w:rsidR="008135F0" w:rsidRPr="00B05081">
          <w:rPr>
            <w:rStyle w:val="Hyperlink"/>
          </w:rPr>
          <w:t>Recommendation for further contribution</w:t>
        </w:r>
        <w:r w:rsidR="008135F0">
          <w:rPr>
            <w:webHidden/>
          </w:rPr>
          <w:tab/>
        </w:r>
        <w:r w:rsidR="008135F0">
          <w:rPr>
            <w:webHidden/>
          </w:rPr>
          <w:fldChar w:fldCharType="begin"/>
        </w:r>
        <w:r w:rsidR="008135F0">
          <w:rPr>
            <w:webHidden/>
          </w:rPr>
          <w:instrText xml:space="preserve"> PAGEREF _Toc105827712 \h </w:instrText>
        </w:r>
        <w:r w:rsidR="008135F0">
          <w:rPr>
            <w:webHidden/>
          </w:rPr>
        </w:r>
        <w:r w:rsidR="008135F0">
          <w:rPr>
            <w:webHidden/>
          </w:rPr>
          <w:fldChar w:fldCharType="separate"/>
        </w:r>
        <w:r w:rsidR="008135F0">
          <w:rPr>
            <w:webHidden/>
          </w:rPr>
          <w:t>9</w:t>
        </w:r>
        <w:r w:rsidR="008135F0">
          <w:rPr>
            <w:webHidden/>
          </w:rPr>
          <w:fldChar w:fldCharType="end"/>
        </w:r>
      </w:hyperlink>
    </w:p>
    <w:p w14:paraId="6EE52B0E" w14:textId="77777777" w:rsidR="008135F0" w:rsidRDefault="00000000">
      <w:pPr>
        <w:pStyle w:val="TOC1"/>
        <w:rPr>
          <w:rFonts w:asciiTheme="minorHAnsi" w:hAnsiTheme="minorHAnsi"/>
          <w:sz w:val="22"/>
        </w:rPr>
      </w:pPr>
      <w:hyperlink w:anchor="_Toc105827713" w:history="1">
        <w:r w:rsidR="008135F0" w:rsidRPr="00B05081">
          <w:rPr>
            <w:rStyle w:val="Hyperlink"/>
          </w:rPr>
          <w:t>References</w:t>
        </w:r>
        <w:r w:rsidR="008135F0">
          <w:rPr>
            <w:webHidden/>
          </w:rPr>
          <w:tab/>
        </w:r>
        <w:r w:rsidR="008135F0">
          <w:rPr>
            <w:webHidden/>
          </w:rPr>
          <w:fldChar w:fldCharType="begin"/>
        </w:r>
        <w:r w:rsidR="008135F0">
          <w:rPr>
            <w:webHidden/>
          </w:rPr>
          <w:instrText xml:space="preserve"> PAGEREF _Toc105827713 \h </w:instrText>
        </w:r>
        <w:r w:rsidR="008135F0">
          <w:rPr>
            <w:webHidden/>
          </w:rPr>
        </w:r>
        <w:r w:rsidR="008135F0">
          <w:rPr>
            <w:webHidden/>
          </w:rPr>
          <w:fldChar w:fldCharType="separate"/>
        </w:r>
        <w:r w:rsidR="008135F0">
          <w:rPr>
            <w:webHidden/>
          </w:rPr>
          <w:t>10</w:t>
        </w:r>
        <w:r w:rsidR="008135F0">
          <w:rPr>
            <w:webHidden/>
          </w:rPr>
          <w:fldChar w:fldCharType="end"/>
        </w:r>
      </w:hyperlink>
    </w:p>
    <w:p w14:paraId="68B1B703" w14:textId="77777777" w:rsidR="008135F0" w:rsidRDefault="00000000">
      <w:pPr>
        <w:pStyle w:val="TOC1"/>
        <w:rPr>
          <w:rFonts w:asciiTheme="minorHAnsi" w:hAnsiTheme="minorHAnsi"/>
          <w:sz w:val="22"/>
        </w:rPr>
      </w:pPr>
      <w:hyperlink w:anchor="_Toc105827714" w:history="1">
        <w:r w:rsidR="008135F0" w:rsidRPr="00B05081">
          <w:rPr>
            <w:rStyle w:val="Hyperlink"/>
          </w:rPr>
          <w:t>List of Publications and Papers Presented</w:t>
        </w:r>
        <w:r w:rsidR="008135F0">
          <w:rPr>
            <w:webHidden/>
          </w:rPr>
          <w:tab/>
        </w:r>
        <w:r w:rsidR="008135F0">
          <w:rPr>
            <w:webHidden/>
          </w:rPr>
          <w:fldChar w:fldCharType="begin"/>
        </w:r>
        <w:r w:rsidR="008135F0">
          <w:rPr>
            <w:webHidden/>
          </w:rPr>
          <w:instrText xml:space="preserve"> PAGEREF _Toc105827714 \h </w:instrText>
        </w:r>
        <w:r w:rsidR="008135F0">
          <w:rPr>
            <w:webHidden/>
          </w:rPr>
        </w:r>
        <w:r w:rsidR="008135F0">
          <w:rPr>
            <w:webHidden/>
          </w:rPr>
          <w:fldChar w:fldCharType="separate"/>
        </w:r>
        <w:r w:rsidR="008135F0">
          <w:rPr>
            <w:webHidden/>
          </w:rPr>
          <w:t>12</w:t>
        </w:r>
        <w:r w:rsidR="008135F0">
          <w:rPr>
            <w:webHidden/>
          </w:rPr>
          <w:fldChar w:fldCharType="end"/>
        </w:r>
      </w:hyperlink>
    </w:p>
    <w:p w14:paraId="04C6E2E8" w14:textId="77777777" w:rsidR="008135F0" w:rsidRDefault="00000000">
      <w:pPr>
        <w:pStyle w:val="TOC1"/>
        <w:rPr>
          <w:rFonts w:asciiTheme="minorHAnsi" w:hAnsiTheme="minorHAnsi"/>
          <w:sz w:val="22"/>
        </w:rPr>
      </w:pPr>
      <w:hyperlink w:anchor="_Toc105827715" w:history="1">
        <w:r w:rsidR="008135F0" w:rsidRPr="00B05081">
          <w:rPr>
            <w:rStyle w:val="Hyperlink"/>
          </w:rPr>
          <w:t>Appendix</w:t>
        </w:r>
        <w:r w:rsidR="008135F0">
          <w:rPr>
            <w:webHidden/>
          </w:rPr>
          <w:tab/>
        </w:r>
        <w:r w:rsidR="008135F0">
          <w:rPr>
            <w:webHidden/>
          </w:rPr>
          <w:fldChar w:fldCharType="begin"/>
        </w:r>
        <w:r w:rsidR="008135F0">
          <w:rPr>
            <w:webHidden/>
          </w:rPr>
          <w:instrText xml:space="preserve"> PAGEREF _Toc105827715 \h </w:instrText>
        </w:r>
        <w:r w:rsidR="008135F0">
          <w:rPr>
            <w:webHidden/>
          </w:rPr>
        </w:r>
        <w:r w:rsidR="008135F0">
          <w:rPr>
            <w:webHidden/>
          </w:rPr>
          <w:fldChar w:fldCharType="separate"/>
        </w:r>
        <w:r w:rsidR="008135F0">
          <w:rPr>
            <w:webHidden/>
          </w:rPr>
          <w:t>13</w:t>
        </w:r>
        <w:r w:rsidR="008135F0">
          <w:rPr>
            <w:webHidden/>
          </w:rPr>
          <w:fldChar w:fldCharType="end"/>
        </w:r>
      </w:hyperlink>
    </w:p>
    <w:p w14:paraId="5CFB9893" w14:textId="77777777" w:rsidR="002E3E70" w:rsidRDefault="0028186C" w:rsidP="00406AA0">
      <w:pPr>
        <w:pStyle w:val="Othertitle"/>
        <w:spacing w:before="0" w:beforeAutospacing="0"/>
      </w:pPr>
      <w:r>
        <w:rPr>
          <w:rFonts w:ascii="Times New Roman" w:eastAsiaTheme="minorEastAsia" w:hAnsi="Times New Roman" w:cstheme="minorBidi"/>
          <w:noProof/>
          <w:szCs w:val="22"/>
        </w:rPr>
        <w:lastRenderedPageBreak/>
        <w:fldChar w:fldCharType="end"/>
      </w:r>
      <w:bookmarkStart w:id="3" w:name="_Toc105827678"/>
      <w:r w:rsidR="002E3E70">
        <w:t>List of Figures</w:t>
      </w:r>
      <w:bookmarkEnd w:id="3"/>
    </w:p>
    <w:p w14:paraId="3B192561" w14:textId="77777777" w:rsidR="00897F43" w:rsidRPr="00FE1E46" w:rsidRDefault="00897F43" w:rsidP="0034361F">
      <w:pPr>
        <w:spacing w:after="240"/>
        <w:rPr>
          <w:color w:val="595959" w:themeColor="text1" w:themeTint="A6"/>
        </w:rPr>
      </w:pPr>
      <w:r>
        <w:t xml:space="preserve"> (Please delete this part): </w:t>
      </w:r>
      <w:r w:rsidRPr="00FE1E46">
        <w:rPr>
          <w:color w:val="595959" w:themeColor="text1" w:themeTint="A6"/>
        </w:rPr>
        <w:t>This list contains the titles of figures, together with their page numbers, which are listed in the text. For e.g., figures in Chapter 3 are numbered sequentially: Figure 3.1, Figure 3.2.</w:t>
      </w:r>
    </w:p>
    <w:p w14:paraId="4EBBDC3E" w14:textId="77777777" w:rsidR="005B11EB" w:rsidRPr="00FE1E46" w:rsidRDefault="005B11EB" w:rsidP="0034361F">
      <w:pPr>
        <w:spacing w:after="240"/>
        <w:rPr>
          <w:color w:val="595959" w:themeColor="text1" w:themeTint="A6"/>
        </w:rPr>
      </w:pPr>
      <w:r w:rsidRPr="00FE1E46">
        <w:rPr>
          <w:color w:val="595959" w:themeColor="text1" w:themeTint="A6"/>
        </w:rPr>
        <w:t xml:space="preserve">For title of list tables use </w:t>
      </w:r>
      <w:r w:rsidRPr="00FE1E46">
        <w:rPr>
          <w:i/>
          <w:iCs/>
          <w:color w:val="595959" w:themeColor="text1" w:themeTint="A6"/>
        </w:rPr>
        <w:t>other title</w:t>
      </w:r>
      <w:r w:rsidR="00D1684A" w:rsidRPr="00FE1E46">
        <w:rPr>
          <w:i/>
          <w:iCs/>
          <w:color w:val="595959" w:themeColor="text1" w:themeTint="A6"/>
        </w:rPr>
        <w:t xml:space="preserve"> </w:t>
      </w:r>
      <w:r w:rsidR="00D1684A" w:rsidRPr="00FE1E46">
        <w:rPr>
          <w:color w:val="595959" w:themeColor="text1" w:themeTint="A6"/>
        </w:rPr>
        <w:t>and</w:t>
      </w:r>
      <w:r w:rsidR="00D1684A" w:rsidRPr="00FE1E46">
        <w:rPr>
          <w:i/>
          <w:iCs/>
          <w:color w:val="595959" w:themeColor="text1" w:themeTint="A6"/>
        </w:rPr>
        <w:t xml:space="preserve"> TOC1 </w:t>
      </w:r>
      <w:r w:rsidR="00D1684A" w:rsidRPr="00FE1E46">
        <w:rPr>
          <w:color w:val="595959" w:themeColor="text1" w:themeTint="A6"/>
        </w:rPr>
        <w:t>for style</w:t>
      </w:r>
      <w:r w:rsidRPr="00FE1E46">
        <w:rPr>
          <w:color w:val="595959" w:themeColor="text1" w:themeTint="A6"/>
        </w:rPr>
        <w:t>.</w:t>
      </w:r>
    </w:p>
    <w:p w14:paraId="17FD26D8" w14:textId="77777777"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F64D92">
          <w:rPr>
            <w:noProof/>
            <w:webHidden/>
          </w:rPr>
          <w:fldChar w:fldCharType="begin"/>
        </w:r>
        <w:r w:rsidR="00F64D92">
          <w:rPr>
            <w:noProof/>
            <w:webHidden/>
          </w:rPr>
          <w:instrText xml:space="preserve"> PAGEREF _Toc366178479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14:paraId="65C7EAA8" w14:textId="77777777" w:rsidR="002E3E70" w:rsidRDefault="007A73DF" w:rsidP="0034361F">
      <w:pPr>
        <w:spacing w:after="240" w:line="276" w:lineRule="auto"/>
      </w:pPr>
      <w:r>
        <w:fldChar w:fldCharType="end"/>
      </w:r>
      <w:r w:rsidR="002E3E70">
        <w:br w:type="page"/>
      </w:r>
    </w:p>
    <w:p w14:paraId="41822618" w14:textId="77777777" w:rsidR="002E3E70" w:rsidRDefault="002E3E70" w:rsidP="0034361F">
      <w:pPr>
        <w:pStyle w:val="Othertitle"/>
        <w:spacing w:after="240"/>
      </w:pPr>
      <w:bookmarkStart w:id="4" w:name="_Toc105827679"/>
      <w:r>
        <w:lastRenderedPageBreak/>
        <w:t>List of Tables</w:t>
      </w:r>
      <w:bookmarkEnd w:id="4"/>
    </w:p>
    <w:p w14:paraId="38FC323F" w14:textId="77777777" w:rsidR="002A76DB" w:rsidRPr="00FE1E46" w:rsidRDefault="002A76DB" w:rsidP="0034361F">
      <w:pPr>
        <w:spacing w:after="240"/>
        <w:rPr>
          <w:color w:val="595959" w:themeColor="text1" w:themeTint="A6"/>
        </w:rPr>
      </w:pPr>
      <w:r>
        <w:t xml:space="preserve">(Please delete this part): </w:t>
      </w:r>
      <w:r w:rsidRPr="00FE1E46">
        <w:rPr>
          <w:color w:val="595959" w:themeColor="text1" w:themeTint="A6"/>
        </w:rPr>
        <w:t>This list contains the titles of tables, together with their page numbers, which are listed in the text. The numbering system is according to chapter, for e.g.: tables in Chapter 3 are numbered sequentially: Table 3.1, Table 3.2.</w:t>
      </w:r>
    </w:p>
    <w:p w14:paraId="3E207853" w14:textId="77777777"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F64D92">
          <w:rPr>
            <w:noProof/>
            <w:webHidden/>
          </w:rPr>
          <w:fldChar w:fldCharType="begin"/>
        </w:r>
        <w:r w:rsidR="00F64D92">
          <w:rPr>
            <w:noProof/>
            <w:webHidden/>
          </w:rPr>
          <w:instrText xml:space="preserve"> PAGEREF _Toc366178487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14:paraId="7EB4CF08" w14:textId="77777777" w:rsidR="002A76DB" w:rsidRPr="002A76DB" w:rsidRDefault="007A73DF" w:rsidP="0034361F">
      <w:pPr>
        <w:spacing w:after="240"/>
      </w:pPr>
      <w:r>
        <w:fldChar w:fldCharType="end"/>
      </w:r>
    </w:p>
    <w:p w14:paraId="79775FA9" w14:textId="77777777" w:rsidR="002E3E70" w:rsidRDefault="002E3E70" w:rsidP="0034361F">
      <w:pPr>
        <w:spacing w:after="240" w:line="276" w:lineRule="auto"/>
      </w:pPr>
      <w:r>
        <w:br w:type="page"/>
      </w:r>
    </w:p>
    <w:p w14:paraId="739DDD0A" w14:textId="77777777" w:rsidR="002E3E70" w:rsidRDefault="002E3E70" w:rsidP="0034361F">
      <w:pPr>
        <w:pStyle w:val="Othertitle"/>
        <w:spacing w:after="240"/>
      </w:pPr>
      <w:bookmarkStart w:id="5" w:name="_Toc105827680"/>
      <w:r>
        <w:lastRenderedPageBreak/>
        <w:t>List of Symbols and Abbreviations</w:t>
      </w:r>
      <w:bookmarkEnd w:id="5"/>
    </w:p>
    <w:p w14:paraId="0A35B236" w14:textId="77777777" w:rsidR="008135F0" w:rsidRPr="008135F0" w:rsidRDefault="008135F0" w:rsidP="0029111A">
      <w:pPr>
        <w:spacing w:after="0" w:afterAutospacing="0" w:line="276" w:lineRule="auto"/>
        <w:ind w:firstLine="0"/>
        <w:rPr>
          <w:b/>
          <w:u w:val="single"/>
        </w:rPr>
      </w:pPr>
      <w:r w:rsidRPr="008135F0">
        <w:rPr>
          <w:b/>
          <w:u w:val="single"/>
        </w:rPr>
        <w:t>Example for List of Symbols</w:t>
      </w:r>
      <w:r>
        <w:rPr>
          <w:b/>
          <w:u w:val="single"/>
        </w:rPr>
        <w:t>:</w:t>
      </w:r>
    </w:p>
    <w:tbl>
      <w:tblPr>
        <w:tblW w:w="0" w:type="auto"/>
        <w:tblLook w:val="04A0" w:firstRow="1" w:lastRow="0" w:firstColumn="1" w:lastColumn="0" w:noHBand="0" w:noVBand="1"/>
      </w:tblPr>
      <w:tblGrid>
        <w:gridCol w:w="957"/>
        <w:gridCol w:w="420"/>
        <w:gridCol w:w="7128"/>
      </w:tblGrid>
      <w:tr w:rsidR="008135F0" w:rsidRPr="00006D43" w14:paraId="61599E40" w14:textId="77777777" w:rsidTr="008135F0">
        <w:tc>
          <w:tcPr>
            <w:tcW w:w="957" w:type="dxa"/>
            <w:shd w:val="clear" w:color="auto" w:fill="auto"/>
            <w:vAlign w:val="center"/>
          </w:tcPr>
          <w:p w14:paraId="4902728C" w14:textId="77777777" w:rsidR="008135F0" w:rsidRPr="00FE1E46" w:rsidRDefault="008135F0" w:rsidP="008135F0">
            <w:pPr>
              <w:spacing w:after="0" w:afterAutospacing="0"/>
              <w:ind w:firstLine="0"/>
              <w:jc w:val="left"/>
              <w:rPr>
                <w:rFonts w:cs="Times New Roman"/>
                <w:i/>
                <w:color w:val="595959" w:themeColor="text1" w:themeTint="A6"/>
                <w:szCs w:val="24"/>
              </w:rPr>
            </w:pPr>
            <w:r w:rsidRPr="00FE1E46">
              <w:rPr>
                <w:rFonts w:cs="Times New Roman"/>
                <w:i/>
                <w:color w:val="595959" w:themeColor="text1" w:themeTint="A6"/>
                <w:szCs w:val="24"/>
              </w:rPr>
              <w:t>V</w:t>
            </w:r>
          </w:p>
        </w:tc>
        <w:tc>
          <w:tcPr>
            <w:tcW w:w="420" w:type="dxa"/>
            <w:shd w:val="clear" w:color="auto" w:fill="auto"/>
            <w:vAlign w:val="center"/>
          </w:tcPr>
          <w:p w14:paraId="7DF12FC9" w14:textId="77777777" w:rsidR="008135F0" w:rsidRPr="00FE1E46" w:rsidRDefault="008135F0" w:rsidP="008135F0">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128" w:type="dxa"/>
            <w:shd w:val="clear" w:color="auto" w:fill="auto"/>
            <w:vAlign w:val="center"/>
          </w:tcPr>
          <w:p w14:paraId="28C32470" w14:textId="77777777" w:rsidR="008135F0" w:rsidRPr="00FE1E46" w:rsidRDefault="008135F0" w:rsidP="008135F0">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Voltage</w:t>
            </w:r>
          </w:p>
        </w:tc>
      </w:tr>
      <w:tr w:rsidR="008135F0" w:rsidRPr="00006D43" w14:paraId="0BD2105D" w14:textId="77777777" w:rsidTr="008135F0">
        <w:tc>
          <w:tcPr>
            <w:tcW w:w="957" w:type="dxa"/>
            <w:shd w:val="clear" w:color="auto" w:fill="auto"/>
            <w:vAlign w:val="center"/>
          </w:tcPr>
          <w:p w14:paraId="4618D49E" w14:textId="77777777" w:rsidR="008135F0" w:rsidRPr="00FE1E46" w:rsidRDefault="008135F0" w:rsidP="008135F0">
            <w:pPr>
              <w:spacing w:after="0" w:afterAutospacing="0"/>
              <w:ind w:firstLine="0"/>
              <w:jc w:val="left"/>
              <w:rPr>
                <w:rFonts w:cs="Times New Roman"/>
                <w:i/>
                <w:color w:val="595959" w:themeColor="text1" w:themeTint="A6"/>
                <w:szCs w:val="24"/>
              </w:rPr>
            </w:pPr>
            <w:r w:rsidRPr="00FE1E46">
              <w:rPr>
                <w:rFonts w:cs="Times New Roman"/>
                <w:i/>
                <w:color w:val="595959" w:themeColor="text1" w:themeTint="A6"/>
                <w:szCs w:val="24"/>
              </w:rPr>
              <w:t>I</w:t>
            </w:r>
          </w:p>
        </w:tc>
        <w:tc>
          <w:tcPr>
            <w:tcW w:w="420" w:type="dxa"/>
            <w:shd w:val="clear" w:color="auto" w:fill="auto"/>
            <w:vAlign w:val="center"/>
          </w:tcPr>
          <w:p w14:paraId="41A1834C" w14:textId="77777777" w:rsidR="008135F0" w:rsidRPr="00FE1E46" w:rsidRDefault="008135F0" w:rsidP="008135F0">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128" w:type="dxa"/>
            <w:shd w:val="clear" w:color="auto" w:fill="auto"/>
            <w:vAlign w:val="center"/>
          </w:tcPr>
          <w:p w14:paraId="6C36C28A" w14:textId="77777777" w:rsidR="008135F0" w:rsidRPr="00FE1E46" w:rsidRDefault="008135F0" w:rsidP="008135F0">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Current</w:t>
            </w:r>
          </w:p>
        </w:tc>
      </w:tr>
      <w:tr w:rsidR="008135F0" w:rsidRPr="00006D43" w14:paraId="5520F108" w14:textId="77777777" w:rsidTr="008135F0">
        <w:tc>
          <w:tcPr>
            <w:tcW w:w="957" w:type="dxa"/>
            <w:shd w:val="clear" w:color="auto" w:fill="auto"/>
            <w:vAlign w:val="center"/>
          </w:tcPr>
          <w:p w14:paraId="14CA6660" w14:textId="77777777" w:rsidR="008135F0" w:rsidRPr="00FE1E46" w:rsidRDefault="008135F0" w:rsidP="008135F0">
            <w:pPr>
              <w:spacing w:after="0" w:afterAutospacing="0"/>
              <w:ind w:firstLine="0"/>
              <w:jc w:val="left"/>
              <w:rPr>
                <w:rFonts w:cs="Times New Roman"/>
                <w:i/>
                <w:color w:val="595959" w:themeColor="text1" w:themeTint="A6"/>
                <w:szCs w:val="24"/>
              </w:rPr>
            </w:pPr>
            <w:r w:rsidRPr="00FE1E46">
              <w:rPr>
                <w:rFonts w:cstheme="majorBidi"/>
                <w:i/>
                <w:color w:val="595959" w:themeColor="text1" w:themeTint="A6"/>
                <w:szCs w:val="24"/>
              </w:rPr>
              <w:t>λ</w:t>
            </w:r>
          </w:p>
        </w:tc>
        <w:tc>
          <w:tcPr>
            <w:tcW w:w="420" w:type="dxa"/>
            <w:shd w:val="clear" w:color="auto" w:fill="auto"/>
            <w:vAlign w:val="center"/>
          </w:tcPr>
          <w:p w14:paraId="33C63942" w14:textId="77777777" w:rsidR="008135F0" w:rsidRPr="00FE1E46" w:rsidRDefault="008135F0" w:rsidP="008135F0">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128" w:type="dxa"/>
            <w:shd w:val="clear" w:color="auto" w:fill="auto"/>
            <w:vAlign w:val="center"/>
          </w:tcPr>
          <w:p w14:paraId="568F5E49" w14:textId="77777777" w:rsidR="008135F0" w:rsidRPr="00FE1E46" w:rsidRDefault="008135F0" w:rsidP="008135F0">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 xml:space="preserve">Wavelength </w:t>
            </w:r>
          </w:p>
        </w:tc>
      </w:tr>
      <w:tr w:rsidR="008135F0" w:rsidRPr="00006D43" w14:paraId="761ADFF1" w14:textId="77777777" w:rsidTr="008135F0">
        <w:tc>
          <w:tcPr>
            <w:tcW w:w="957" w:type="dxa"/>
            <w:shd w:val="clear" w:color="auto" w:fill="auto"/>
            <w:vAlign w:val="center"/>
          </w:tcPr>
          <w:p w14:paraId="6BCBA9ED"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7F42EA1F"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451C9F5F" w14:textId="77777777" w:rsidR="008135F0" w:rsidRPr="00006D43" w:rsidRDefault="008135F0" w:rsidP="008135F0">
            <w:pPr>
              <w:spacing w:after="0" w:afterAutospacing="0"/>
              <w:ind w:firstLine="0"/>
              <w:rPr>
                <w:rFonts w:cs="Times New Roman"/>
                <w:szCs w:val="24"/>
              </w:rPr>
            </w:pPr>
          </w:p>
        </w:tc>
      </w:tr>
      <w:tr w:rsidR="008135F0" w:rsidRPr="00006D43" w14:paraId="45C9E110" w14:textId="77777777" w:rsidTr="008135F0">
        <w:tc>
          <w:tcPr>
            <w:tcW w:w="957" w:type="dxa"/>
            <w:shd w:val="clear" w:color="auto" w:fill="auto"/>
            <w:vAlign w:val="center"/>
          </w:tcPr>
          <w:p w14:paraId="000E17FE"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37BB0D11"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1DF11BF2" w14:textId="77777777" w:rsidR="008135F0" w:rsidRPr="00006D43" w:rsidRDefault="008135F0" w:rsidP="008135F0">
            <w:pPr>
              <w:spacing w:after="0" w:afterAutospacing="0"/>
              <w:ind w:firstLine="0"/>
              <w:rPr>
                <w:rFonts w:cs="Times New Roman"/>
                <w:szCs w:val="24"/>
              </w:rPr>
            </w:pPr>
          </w:p>
        </w:tc>
      </w:tr>
    </w:tbl>
    <w:p w14:paraId="6CCC0DF5" w14:textId="77777777" w:rsidR="008135F0" w:rsidRDefault="008135F0" w:rsidP="0029111A">
      <w:pPr>
        <w:spacing w:after="0" w:afterAutospacing="0" w:line="276" w:lineRule="auto"/>
        <w:ind w:firstLine="0"/>
      </w:pPr>
    </w:p>
    <w:p w14:paraId="6B406677" w14:textId="77777777" w:rsidR="0029111A" w:rsidRPr="008135F0" w:rsidRDefault="008135F0" w:rsidP="0029111A">
      <w:pPr>
        <w:spacing w:after="0" w:afterAutospacing="0" w:line="276" w:lineRule="auto"/>
        <w:ind w:firstLine="0"/>
        <w:rPr>
          <w:b/>
          <w:u w:val="single"/>
        </w:rPr>
      </w:pPr>
      <w:r w:rsidRPr="008135F0">
        <w:rPr>
          <w:b/>
          <w:u w:val="single"/>
        </w:rPr>
        <w:t>E</w:t>
      </w:r>
      <w:r w:rsidR="0029111A" w:rsidRPr="008135F0">
        <w:rPr>
          <w:b/>
          <w:u w:val="single"/>
        </w:rPr>
        <w:t>xample</w:t>
      </w:r>
      <w:r w:rsidRPr="008135F0">
        <w:rPr>
          <w:b/>
          <w:u w:val="single"/>
        </w:rPr>
        <w:t xml:space="preserve"> for List of Abbreviations</w:t>
      </w:r>
      <w:r w:rsidR="0029111A" w:rsidRPr="008135F0">
        <w:rPr>
          <w:b/>
          <w:u w:val="single"/>
        </w:rPr>
        <w:t xml:space="preserve">: </w:t>
      </w:r>
    </w:p>
    <w:p w14:paraId="20A7C3D1" w14:textId="77777777"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7"/>
        <w:gridCol w:w="420"/>
        <w:gridCol w:w="7128"/>
      </w:tblGrid>
      <w:tr w:rsidR="0029111A" w:rsidRPr="00006D43" w14:paraId="796FEFE1" w14:textId="77777777" w:rsidTr="003D22C3">
        <w:tc>
          <w:tcPr>
            <w:tcW w:w="959" w:type="dxa"/>
            <w:shd w:val="clear" w:color="auto" w:fill="auto"/>
            <w:vAlign w:val="center"/>
          </w:tcPr>
          <w:p w14:paraId="5F0FE1A5"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CC</w:t>
            </w:r>
          </w:p>
        </w:tc>
        <w:tc>
          <w:tcPr>
            <w:tcW w:w="425" w:type="dxa"/>
            <w:shd w:val="clear" w:color="auto" w:fill="auto"/>
            <w:vAlign w:val="center"/>
          </w:tcPr>
          <w:p w14:paraId="7F506409"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4A1A9917"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Central canal</w:t>
            </w:r>
          </w:p>
        </w:tc>
      </w:tr>
      <w:tr w:rsidR="0029111A" w:rsidRPr="00006D43" w14:paraId="2737FEA0" w14:textId="77777777" w:rsidTr="003D22C3">
        <w:tc>
          <w:tcPr>
            <w:tcW w:w="959" w:type="dxa"/>
            <w:shd w:val="clear" w:color="auto" w:fill="auto"/>
            <w:vAlign w:val="center"/>
          </w:tcPr>
          <w:p w14:paraId="5652737D"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DAB</w:t>
            </w:r>
          </w:p>
        </w:tc>
        <w:tc>
          <w:tcPr>
            <w:tcW w:w="425" w:type="dxa"/>
            <w:shd w:val="clear" w:color="auto" w:fill="auto"/>
            <w:vAlign w:val="center"/>
          </w:tcPr>
          <w:p w14:paraId="342559DA"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17F4D910"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3,3’-diaminobenzidine</w:t>
            </w:r>
          </w:p>
        </w:tc>
      </w:tr>
      <w:tr w:rsidR="0029111A" w:rsidRPr="00006D43" w14:paraId="2915058E" w14:textId="77777777" w:rsidTr="003D22C3">
        <w:tc>
          <w:tcPr>
            <w:tcW w:w="959" w:type="dxa"/>
            <w:shd w:val="clear" w:color="auto" w:fill="auto"/>
            <w:vAlign w:val="center"/>
          </w:tcPr>
          <w:p w14:paraId="2A30025D"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HRP</w:t>
            </w:r>
          </w:p>
        </w:tc>
        <w:tc>
          <w:tcPr>
            <w:tcW w:w="425" w:type="dxa"/>
            <w:shd w:val="clear" w:color="auto" w:fill="auto"/>
            <w:vAlign w:val="center"/>
          </w:tcPr>
          <w:p w14:paraId="0ED77325"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7A68FF3F"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Horseradish peroxidase</w:t>
            </w:r>
          </w:p>
        </w:tc>
      </w:tr>
      <w:tr w:rsidR="0029111A" w:rsidRPr="00006D43" w14:paraId="59681117" w14:textId="77777777" w:rsidTr="003D22C3">
        <w:tc>
          <w:tcPr>
            <w:tcW w:w="959" w:type="dxa"/>
            <w:shd w:val="clear" w:color="auto" w:fill="auto"/>
            <w:vAlign w:val="center"/>
          </w:tcPr>
          <w:p w14:paraId="2682E131"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MS222</w:t>
            </w:r>
          </w:p>
        </w:tc>
        <w:tc>
          <w:tcPr>
            <w:tcW w:w="425" w:type="dxa"/>
            <w:shd w:val="clear" w:color="auto" w:fill="auto"/>
            <w:vAlign w:val="center"/>
          </w:tcPr>
          <w:p w14:paraId="0605EF05" w14:textId="77777777" w:rsidR="0029111A" w:rsidRPr="00FE1E46" w:rsidRDefault="0029111A" w:rsidP="0046302A">
            <w:pPr>
              <w:spacing w:after="0" w:afterAutospacing="0"/>
              <w:ind w:firstLine="0"/>
              <w:jc w:val="left"/>
              <w:rPr>
                <w:rFonts w:cs="Times New Roman"/>
                <w:color w:val="595959" w:themeColor="text1" w:themeTint="A6"/>
                <w:szCs w:val="24"/>
              </w:rPr>
            </w:pPr>
            <w:r w:rsidRPr="00FE1E46">
              <w:rPr>
                <w:rFonts w:cs="Times New Roman"/>
                <w:color w:val="595959" w:themeColor="text1" w:themeTint="A6"/>
                <w:szCs w:val="24"/>
              </w:rPr>
              <w:t>:</w:t>
            </w:r>
          </w:p>
        </w:tc>
        <w:tc>
          <w:tcPr>
            <w:tcW w:w="7337" w:type="dxa"/>
            <w:shd w:val="clear" w:color="auto" w:fill="auto"/>
            <w:vAlign w:val="center"/>
          </w:tcPr>
          <w:p w14:paraId="2CAF3A9B" w14:textId="77777777" w:rsidR="0029111A" w:rsidRPr="00FE1E46" w:rsidRDefault="0029111A" w:rsidP="0046302A">
            <w:pPr>
              <w:spacing w:after="0" w:afterAutospacing="0"/>
              <w:ind w:firstLine="0"/>
              <w:rPr>
                <w:rFonts w:cs="Times New Roman"/>
                <w:color w:val="595959" w:themeColor="text1" w:themeTint="A6"/>
                <w:szCs w:val="24"/>
              </w:rPr>
            </w:pPr>
            <w:r w:rsidRPr="00FE1E46">
              <w:rPr>
                <w:rFonts w:cs="Times New Roman"/>
                <w:color w:val="595959" w:themeColor="text1" w:themeTint="A6"/>
                <w:szCs w:val="24"/>
              </w:rPr>
              <w:t>Tricaine methanesulfonate</w:t>
            </w:r>
          </w:p>
        </w:tc>
      </w:tr>
      <w:tr w:rsidR="0029111A" w:rsidRPr="00006D43" w14:paraId="26E85709" w14:textId="77777777" w:rsidTr="003D22C3">
        <w:tc>
          <w:tcPr>
            <w:tcW w:w="959" w:type="dxa"/>
            <w:shd w:val="clear" w:color="auto" w:fill="auto"/>
            <w:vAlign w:val="center"/>
          </w:tcPr>
          <w:p w14:paraId="086495D2"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15D45370"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0D91A15E" w14:textId="77777777" w:rsidR="0029111A" w:rsidRPr="00006D43" w:rsidRDefault="0029111A" w:rsidP="0046302A">
            <w:pPr>
              <w:spacing w:after="0" w:afterAutospacing="0"/>
              <w:ind w:firstLine="0"/>
              <w:rPr>
                <w:rFonts w:cs="Times New Roman"/>
                <w:szCs w:val="24"/>
              </w:rPr>
            </w:pPr>
          </w:p>
        </w:tc>
      </w:tr>
      <w:tr w:rsidR="0029111A" w:rsidRPr="00006D43" w14:paraId="27F89522" w14:textId="77777777" w:rsidTr="003D22C3">
        <w:tc>
          <w:tcPr>
            <w:tcW w:w="959" w:type="dxa"/>
            <w:shd w:val="clear" w:color="auto" w:fill="auto"/>
            <w:vAlign w:val="center"/>
          </w:tcPr>
          <w:p w14:paraId="3A5FBD7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05F4B68F"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180C3922" w14:textId="77777777" w:rsidR="0029111A" w:rsidRPr="00006D43" w:rsidRDefault="0029111A" w:rsidP="0046302A">
            <w:pPr>
              <w:spacing w:after="0" w:afterAutospacing="0"/>
              <w:ind w:firstLine="0"/>
              <w:rPr>
                <w:rFonts w:cs="Times New Roman"/>
                <w:szCs w:val="24"/>
              </w:rPr>
            </w:pPr>
          </w:p>
        </w:tc>
      </w:tr>
      <w:tr w:rsidR="0029111A" w:rsidRPr="00006D43" w14:paraId="26CEC4C7" w14:textId="77777777" w:rsidTr="003D22C3">
        <w:tc>
          <w:tcPr>
            <w:tcW w:w="959" w:type="dxa"/>
            <w:shd w:val="clear" w:color="auto" w:fill="auto"/>
            <w:vAlign w:val="center"/>
          </w:tcPr>
          <w:p w14:paraId="067E13A5"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DC44FB3"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5F3246B0" w14:textId="77777777" w:rsidR="0029111A" w:rsidRPr="00006D43" w:rsidRDefault="0029111A" w:rsidP="0046302A">
            <w:pPr>
              <w:spacing w:after="0" w:afterAutospacing="0"/>
              <w:ind w:firstLine="0"/>
              <w:rPr>
                <w:rFonts w:cs="Times New Roman"/>
                <w:szCs w:val="24"/>
              </w:rPr>
            </w:pPr>
          </w:p>
        </w:tc>
      </w:tr>
      <w:tr w:rsidR="0029111A" w:rsidRPr="00006D43" w14:paraId="7E11ECF6" w14:textId="77777777" w:rsidTr="003D22C3">
        <w:tc>
          <w:tcPr>
            <w:tcW w:w="959" w:type="dxa"/>
            <w:shd w:val="clear" w:color="auto" w:fill="auto"/>
            <w:vAlign w:val="center"/>
          </w:tcPr>
          <w:p w14:paraId="655FBCE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4DF46CF"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24AC38F6" w14:textId="77777777" w:rsidR="0029111A" w:rsidRPr="00006D43" w:rsidRDefault="0029111A" w:rsidP="0046302A">
            <w:pPr>
              <w:spacing w:after="0" w:afterAutospacing="0"/>
              <w:ind w:firstLine="0"/>
              <w:rPr>
                <w:rFonts w:cs="Times New Roman"/>
                <w:szCs w:val="24"/>
              </w:rPr>
            </w:pPr>
          </w:p>
        </w:tc>
      </w:tr>
    </w:tbl>
    <w:p w14:paraId="10BC9108" w14:textId="77777777" w:rsidR="00E95AD8" w:rsidRDefault="00E95AD8" w:rsidP="0034361F">
      <w:pPr>
        <w:spacing w:after="240" w:line="276" w:lineRule="auto"/>
      </w:pPr>
    </w:p>
    <w:p w14:paraId="2D149688" w14:textId="77777777" w:rsidR="00E95AD8" w:rsidRDefault="00E95AD8" w:rsidP="0034361F">
      <w:pPr>
        <w:spacing w:after="240" w:line="276" w:lineRule="auto"/>
      </w:pPr>
    </w:p>
    <w:p w14:paraId="09DFA2D8" w14:textId="77777777" w:rsidR="007B26A9" w:rsidRDefault="007B26A9" w:rsidP="0034361F">
      <w:pPr>
        <w:spacing w:after="240" w:line="276" w:lineRule="auto"/>
      </w:pPr>
    </w:p>
    <w:p w14:paraId="6376FE3A" w14:textId="77777777" w:rsidR="007B26A9" w:rsidRDefault="007B26A9" w:rsidP="0034361F">
      <w:pPr>
        <w:spacing w:after="240" w:line="276" w:lineRule="auto"/>
      </w:pPr>
    </w:p>
    <w:p w14:paraId="6703D507" w14:textId="77777777" w:rsidR="007B26A9" w:rsidRDefault="007B26A9" w:rsidP="00150841">
      <w:pPr>
        <w:spacing w:line="276" w:lineRule="auto"/>
      </w:pPr>
    </w:p>
    <w:p w14:paraId="19106535" w14:textId="77777777" w:rsidR="007B26A9" w:rsidRDefault="007B26A9" w:rsidP="0034361F">
      <w:pPr>
        <w:spacing w:after="240" w:line="276" w:lineRule="auto"/>
      </w:pPr>
    </w:p>
    <w:p w14:paraId="250758CE" w14:textId="77777777" w:rsidR="00E95AD8" w:rsidRDefault="00E95AD8" w:rsidP="0034361F">
      <w:pPr>
        <w:spacing w:after="240" w:line="276" w:lineRule="auto"/>
      </w:pPr>
    </w:p>
    <w:p w14:paraId="25E6934E" w14:textId="77777777" w:rsidR="00376966" w:rsidRDefault="00376966" w:rsidP="0034361F">
      <w:pPr>
        <w:spacing w:after="240" w:line="276" w:lineRule="auto"/>
      </w:pPr>
      <w:r>
        <w:br w:type="page"/>
      </w:r>
    </w:p>
    <w:p w14:paraId="19ADE138" w14:textId="129F2F2C" w:rsidR="002E3E70" w:rsidRDefault="00376966" w:rsidP="0034361F">
      <w:pPr>
        <w:pStyle w:val="Othertitle"/>
        <w:spacing w:after="240"/>
      </w:pPr>
      <w:bookmarkStart w:id="6" w:name="_Toc105827681"/>
      <w:r>
        <w:lastRenderedPageBreak/>
        <w:t>List of Append</w:t>
      </w:r>
      <w:r w:rsidR="00FE1E46">
        <w:t>EEE</w:t>
      </w:r>
      <w:r>
        <w:t>s</w:t>
      </w:r>
      <w:bookmarkEnd w:id="6"/>
    </w:p>
    <w:tbl>
      <w:tblPr>
        <w:tblW w:w="0" w:type="auto"/>
        <w:tblLook w:val="04A0" w:firstRow="1" w:lastRow="0" w:firstColumn="1" w:lastColumn="0" w:noHBand="0" w:noVBand="1"/>
      </w:tblPr>
      <w:tblGrid>
        <w:gridCol w:w="7950"/>
        <w:gridCol w:w="555"/>
      </w:tblGrid>
      <w:tr w:rsidR="002927C1" w:rsidRPr="00801060" w14:paraId="60965E4A" w14:textId="77777777" w:rsidTr="0046302A">
        <w:tc>
          <w:tcPr>
            <w:tcW w:w="8145" w:type="dxa"/>
            <w:shd w:val="clear" w:color="auto" w:fill="auto"/>
            <w:vAlign w:val="center"/>
          </w:tcPr>
          <w:p w14:paraId="3EA5D891" w14:textId="77777777" w:rsidR="002927C1" w:rsidRPr="00801060" w:rsidRDefault="002927C1" w:rsidP="0046302A">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14:paraId="7B72077E" w14:textId="77777777" w:rsidR="002927C1" w:rsidRPr="00801060" w:rsidRDefault="002927C1" w:rsidP="0046302A">
            <w:pPr>
              <w:spacing w:after="0" w:afterAutospacing="0"/>
              <w:ind w:firstLine="0"/>
              <w:jc w:val="right"/>
              <w:rPr>
                <w:rFonts w:cs="Times New Roman"/>
                <w:szCs w:val="24"/>
              </w:rPr>
            </w:pPr>
            <w:r w:rsidRPr="00801060">
              <w:rPr>
                <w:rFonts w:cs="Times New Roman"/>
                <w:szCs w:val="24"/>
              </w:rPr>
              <w:t>7</w:t>
            </w:r>
          </w:p>
        </w:tc>
      </w:tr>
      <w:tr w:rsidR="002927C1" w:rsidRPr="00801060" w14:paraId="3027AEA2" w14:textId="77777777" w:rsidTr="0046302A">
        <w:tc>
          <w:tcPr>
            <w:tcW w:w="8145" w:type="dxa"/>
            <w:shd w:val="clear" w:color="auto" w:fill="auto"/>
            <w:vAlign w:val="center"/>
          </w:tcPr>
          <w:p w14:paraId="03AC1DEB"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7D047C76" w14:textId="77777777" w:rsidR="002927C1" w:rsidRPr="00801060" w:rsidRDefault="002927C1" w:rsidP="0046302A">
            <w:pPr>
              <w:spacing w:after="0" w:afterAutospacing="0"/>
              <w:ind w:firstLine="0"/>
              <w:rPr>
                <w:rFonts w:cs="Times New Roman"/>
                <w:szCs w:val="24"/>
              </w:rPr>
            </w:pPr>
          </w:p>
        </w:tc>
      </w:tr>
      <w:tr w:rsidR="002927C1" w:rsidRPr="00801060" w14:paraId="23BA5B2F" w14:textId="77777777" w:rsidTr="0046302A">
        <w:tc>
          <w:tcPr>
            <w:tcW w:w="8145" w:type="dxa"/>
            <w:shd w:val="clear" w:color="auto" w:fill="auto"/>
            <w:vAlign w:val="center"/>
          </w:tcPr>
          <w:p w14:paraId="7D6348C0"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64EAEE06" w14:textId="77777777" w:rsidR="002927C1" w:rsidRPr="00801060" w:rsidRDefault="002927C1" w:rsidP="0046302A">
            <w:pPr>
              <w:spacing w:after="0" w:afterAutospacing="0"/>
              <w:ind w:firstLine="0"/>
              <w:rPr>
                <w:rFonts w:cs="Times New Roman"/>
                <w:szCs w:val="24"/>
              </w:rPr>
            </w:pPr>
          </w:p>
        </w:tc>
      </w:tr>
      <w:tr w:rsidR="002927C1" w:rsidRPr="00801060" w14:paraId="28FE9646" w14:textId="77777777" w:rsidTr="0046302A">
        <w:tc>
          <w:tcPr>
            <w:tcW w:w="8145" w:type="dxa"/>
            <w:shd w:val="clear" w:color="auto" w:fill="auto"/>
            <w:vAlign w:val="center"/>
          </w:tcPr>
          <w:p w14:paraId="3F48EF58"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6C12D191" w14:textId="77777777" w:rsidR="002927C1" w:rsidRPr="00801060" w:rsidRDefault="002927C1" w:rsidP="0046302A">
            <w:pPr>
              <w:spacing w:after="0" w:afterAutospacing="0"/>
              <w:ind w:firstLine="0"/>
              <w:rPr>
                <w:rFonts w:cs="Times New Roman"/>
                <w:szCs w:val="24"/>
              </w:rPr>
            </w:pPr>
          </w:p>
        </w:tc>
      </w:tr>
      <w:tr w:rsidR="002927C1" w:rsidRPr="00801060" w14:paraId="79B3AB57" w14:textId="77777777" w:rsidTr="0046302A">
        <w:tc>
          <w:tcPr>
            <w:tcW w:w="8145" w:type="dxa"/>
            <w:shd w:val="clear" w:color="auto" w:fill="auto"/>
            <w:vAlign w:val="center"/>
          </w:tcPr>
          <w:p w14:paraId="49D7B2CD"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72F3453A" w14:textId="77777777" w:rsidR="002927C1" w:rsidRPr="00801060" w:rsidRDefault="002927C1" w:rsidP="0046302A">
            <w:pPr>
              <w:spacing w:after="0" w:afterAutospacing="0"/>
              <w:ind w:firstLine="0"/>
              <w:rPr>
                <w:rFonts w:cs="Times New Roman"/>
                <w:szCs w:val="24"/>
              </w:rPr>
            </w:pPr>
          </w:p>
        </w:tc>
      </w:tr>
      <w:tr w:rsidR="002927C1" w:rsidRPr="00801060" w14:paraId="0B3A22C3" w14:textId="77777777" w:rsidTr="0046302A">
        <w:tc>
          <w:tcPr>
            <w:tcW w:w="8145" w:type="dxa"/>
            <w:shd w:val="clear" w:color="auto" w:fill="auto"/>
            <w:vAlign w:val="center"/>
          </w:tcPr>
          <w:p w14:paraId="7CC130BF"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1A78113D" w14:textId="77777777" w:rsidR="002927C1" w:rsidRPr="00801060" w:rsidRDefault="002927C1" w:rsidP="0046302A">
            <w:pPr>
              <w:spacing w:after="0" w:afterAutospacing="0"/>
              <w:ind w:firstLine="0"/>
              <w:rPr>
                <w:rFonts w:cs="Times New Roman"/>
                <w:szCs w:val="24"/>
              </w:rPr>
            </w:pPr>
          </w:p>
        </w:tc>
      </w:tr>
      <w:tr w:rsidR="002927C1" w:rsidRPr="00801060" w14:paraId="061D9C4D" w14:textId="77777777" w:rsidTr="0046302A">
        <w:tc>
          <w:tcPr>
            <w:tcW w:w="8145" w:type="dxa"/>
            <w:shd w:val="clear" w:color="auto" w:fill="auto"/>
            <w:vAlign w:val="center"/>
          </w:tcPr>
          <w:p w14:paraId="50543EE6"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4AFDCFE7" w14:textId="77777777" w:rsidR="002927C1" w:rsidRPr="00801060" w:rsidRDefault="002927C1" w:rsidP="0046302A">
            <w:pPr>
              <w:spacing w:after="0" w:afterAutospacing="0"/>
              <w:ind w:firstLine="0"/>
              <w:rPr>
                <w:rFonts w:cs="Times New Roman"/>
                <w:szCs w:val="24"/>
              </w:rPr>
            </w:pPr>
          </w:p>
        </w:tc>
      </w:tr>
    </w:tbl>
    <w:p w14:paraId="3901DF1C" w14:textId="77777777" w:rsidR="00376966" w:rsidRDefault="00376966" w:rsidP="003D22C3">
      <w:pPr>
        <w:spacing w:after="240"/>
        <w:ind w:firstLine="0"/>
      </w:pPr>
    </w:p>
    <w:p w14:paraId="17D9044D" w14:textId="77777777" w:rsidR="00295319" w:rsidRDefault="00295319" w:rsidP="0034361F">
      <w:pPr>
        <w:spacing w:after="240"/>
      </w:pPr>
    </w:p>
    <w:p w14:paraId="7B86AA41" w14:textId="77777777" w:rsidR="00295319" w:rsidRDefault="00295319" w:rsidP="0034361F">
      <w:pPr>
        <w:spacing w:after="240"/>
      </w:pPr>
    </w:p>
    <w:p w14:paraId="783E66DD" w14:textId="77777777" w:rsidR="00295319" w:rsidRDefault="00295319" w:rsidP="0034361F">
      <w:pPr>
        <w:spacing w:after="240"/>
      </w:pPr>
    </w:p>
    <w:p w14:paraId="0CFD11D1" w14:textId="77777777" w:rsidR="00295319" w:rsidRDefault="00295319" w:rsidP="0034361F">
      <w:pPr>
        <w:spacing w:after="240"/>
      </w:pPr>
    </w:p>
    <w:p w14:paraId="63A13732" w14:textId="77777777" w:rsidR="00295319" w:rsidRDefault="00295319" w:rsidP="0034361F">
      <w:pPr>
        <w:spacing w:after="240"/>
      </w:pPr>
    </w:p>
    <w:p w14:paraId="3ACF62D0" w14:textId="77777777" w:rsidR="00295319" w:rsidRDefault="00295319" w:rsidP="0034361F">
      <w:pPr>
        <w:spacing w:after="240"/>
      </w:pPr>
    </w:p>
    <w:p w14:paraId="410EA3BF" w14:textId="77777777" w:rsidR="00AE50D8" w:rsidRDefault="00AE50D8" w:rsidP="0034361F">
      <w:pPr>
        <w:spacing w:after="240"/>
      </w:pPr>
    </w:p>
    <w:p w14:paraId="69ACBC96" w14:textId="77777777" w:rsidR="00AE50D8" w:rsidRDefault="00AE50D8" w:rsidP="0034361F">
      <w:pPr>
        <w:spacing w:after="240"/>
      </w:pPr>
    </w:p>
    <w:p w14:paraId="22CBBD68" w14:textId="77777777" w:rsidR="008118BD" w:rsidRDefault="008118BD" w:rsidP="0034361F">
      <w:pPr>
        <w:spacing w:after="240"/>
      </w:pPr>
    </w:p>
    <w:p w14:paraId="7D2DFC5E" w14:textId="77777777" w:rsidR="00295319" w:rsidRDefault="00295319" w:rsidP="0034361F">
      <w:pPr>
        <w:spacing w:after="240"/>
      </w:pPr>
    </w:p>
    <w:p w14:paraId="6837AE30" w14:textId="77777777" w:rsidR="008118BD" w:rsidRDefault="008118BD" w:rsidP="0034361F">
      <w:pPr>
        <w:spacing w:after="240"/>
        <w:sectPr w:rsidR="008118BD" w:rsidSect="004068D9">
          <w:pgSz w:w="11907" w:h="16840" w:code="9"/>
          <w:pgMar w:top="1134" w:right="1134" w:bottom="1134" w:left="2268" w:header="720" w:footer="567" w:gutter="0"/>
          <w:pgNumType w:fmt="lowerRoman"/>
          <w:cols w:space="720"/>
          <w:docGrid w:linePitch="360"/>
        </w:sectPr>
      </w:pPr>
    </w:p>
    <w:p w14:paraId="3B225402" w14:textId="5BA3B4E4" w:rsidR="0046302A" w:rsidRPr="005F59C8" w:rsidRDefault="0046302A" w:rsidP="00C05F85">
      <w:pPr>
        <w:pStyle w:val="Heading1"/>
        <w:ind w:left="0"/>
      </w:pPr>
      <w:bookmarkStart w:id="7" w:name="_Toc353871795"/>
      <w:bookmarkStart w:id="8" w:name="_Toc50547812"/>
      <w:bookmarkStart w:id="9" w:name="_Toc105827682"/>
      <w:r>
        <w:lastRenderedPageBreak/>
        <w:t>Introduction</w:t>
      </w:r>
      <w:bookmarkEnd w:id="7"/>
      <w:bookmarkEnd w:id="8"/>
      <w:r w:rsidR="00D06CE6">
        <w:t xml:space="preserve"> </w:t>
      </w:r>
      <w:bookmarkEnd w:id="9"/>
    </w:p>
    <w:p w14:paraId="2EFDB222" w14:textId="77777777" w:rsidR="0046302A" w:rsidRDefault="0046302A" w:rsidP="00892145">
      <w:pPr>
        <w:spacing w:after="0" w:afterAutospacing="0" w:line="360" w:lineRule="auto"/>
      </w:pPr>
      <w:r w:rsidRPr="005F59C8">
        <w:t xml:space="preserve">The body of the text should be typed with </w:t>
      </w:r>
      <w:r w:rsidR="00892145">
        <w:t xml:space="preserve">Times New Roman 12 front size and </w:t>
      </w:r>
      <w:r>
        <w:t>1.5 line</w:t>
      </w:r>
      <w:r w:rsidRPr="005F59C8">
        <w:t xml:space="preserve"> spacing</w:t>
      </w:r>
      <w:r w:rsidR="00FD2F43">
        <w:t xml:space="preserve"> and paragraph’s alignment should be “Justified”</w:t>
      </w:r>
      <w:r w:rsidRPr="005F59C8">
        <w:t>. Single-spacing is only permitted in tables, long quotations, footnotes</w:t>
      </w:r>
      <w:r w:rsidR="00FD2F43">
        <w:t>,</w:t>
      </w:r>
      <w:r w:rsidRPr="005F59C8">
        <w:t xml:space="preserve"> and in the bibliography.</w:t>
      </w:r>
      <w:r>
        <w:t xml:space="preserve"> </w:t>
      </w:r>
    </w:p>
    <w:p w14:paraId="55A7A149" w14:textId="77777777" w:rsidR="0046302A" w:rsidRPr="005F59C8" w:rsidRDefault="0046302A" w:rsidP="0046302A">
      <w:pPr>
        <w:spacing w:after="0" w:afterAutospacing="0" w:line="360" w:lineRule="auto"/>
        <w:ind w:firstLine="720"/>
      </w:pPr>
    </w:p>
    <w:p w14:paraId="1AE34CAE" w14:textId="05163AEB" w:rsidR="0046302A" w:rsidRPr="005F59C8" w:rsidRDefault="0046302A" w:rsidP="00892145">
      <w:pPr>
        <w:pStyle w:val="Heading2"/>
        <w:ind w:left="792" w:hanging="792"/>
      </w:pPr>
      <w:bookmarkStart w:id="10" w:name="_Toc353871796"/>
      <w:bookmarkStart w:id="11" w:name="_Toc50547813"/>
      <w:bookmarkStart w:id="12" w:name="_Toc105827683"/>
      <w:r>
        <w:t>Background</w:t>
      </w:r>
      <w:bookmarkEnd w:id="10"/>
      <w:bookmarkEnd w:id="11"/>
      <w:bookmarkEnd w:id="12"/>
    </w:p>
    <w:p w14:paraId="1D017CEA" w14:textId="77777777" w:rsidR="0046302A" w:rsidRPr="00F55817" w:rsidRDefault="0046302A" w:rsidP="00FD2F43">
      <w:pPr>
        <w:spacing w:after="0" w:afterAutospacing="0" w:line="360" w:lineRule="auto"/>
        <w:ind w:firstLine="0"/>
      </w:pPr>
      <w:r w:rsidRPr="005F59C8">
        <w:t xml:space="preserve">First topic in each chapter should numbered with “chapter number”.1. Use Heading 2 </w:t>
      </w:r>
      <w:r w:rsidRPr="00F55817">
        <w:t>or h2 for title and for table of content TOC</w:t>
      </w:r>
      <w:r>
        <w:t xml:space="preserve"> </w:t>
      </w:r>
      <w:r w:rsidRPr="00F55817">
        <w:t>must be used.</w:t>
      </w:r>
    </w:p>
    <w:p w14:paraId="5D21DE58" w14:textId="77777777" w:rsidR="0046302A" w:rsidRDefault="0046302A" w:rsidP="00FD2F43">
      <w:pPr>
        <w:spacing w:after="0" w:afterAutospacing="0" w:line="360" w:lineRule="auto"/>
        <w:ind w:firstLine="0"/>
        <w:rPr>
          <w:rFonts w:ascii="Times New Roman" w:hAnsi="Times New Roman" w:cs="Times New Roman"/>
          <w:shd w:val="clear" w:color="auto" w:fill="FFFFFF"/>
        </w:rPr>
      </w:pPr>
      <w:r w:rsidRPr="00F55817">
        <w:rPr>
          <w:rFonts w:ascii="Times New Roman" w:hAnsi="Times New Roman" w:cs="Times New Roman"/>
          <w:shd w:val="clear" w:color="auto" w:fill="FFFFFF"/>
        </w:rPr>
        <w:t>The background of the study is a part of a research provided in the introduction section of the paper. ... In summary, a good background of the study is the work done to determine that your research question or thesis topic is a problem and that the method used is the one required to solve the issue or answer the question</w:t>
      </w:r>
      <w:r w:rsidR="00892145">
        <w:rPr>
          <w:rFonts w:ascii="Times New Roman" w:hAnsi="Times New Roman" w:cs="Times New Roman"/>
          <w:shd w:val="clear" w:color="auto" w:fill="FFFFFF"/>
        </w:rPr>
        <w:t>.</w:t>
      </w:r>
    </w:p>
    <w:p w14:paraId="775BBECA" w14:textId="77777777" w:rsidR="0046302A" w:rsidRDefault="0046302A" w:rsidP="0046302A">
      <w:pPr>
        <w:spacing w:after="0" w:afterAutospacing="0" w:line="360" w:lineRule="auto"/>
        <w:ind w:firstLine="720"/>
        <w:rPr>
          <w:rFonts w:ascii="Times New Roman" w:hAnsi="Times New Roman" w:cs="Times New Roman"/>
          <w:shd w:val="clear" w:color="auto" w:fill="FFFFFF"/>
        </w:rPr>
      </w:pPr>
    </w:p>
    <w:p w14:paraId="15B35002" w14:textId="42FEE061" w:rsidR="0046302A" w:rsidRDefault="0046302A" w:rsidP="0046302A">
      <w:pPr>
        <w:pStyle w:val="Heading2"/>
      </w:pPr>
      <w:bookmarkStart w:id="13" w:name="_Toc50547814"/>
      <w:bookmarkStart w:id="14" w:name="_Toc105827684"/>
      <w:r>
        <w:t>Statement</w:t>
      </w:r>
      <w:r w:rsidRPr="005F59C8">
        <w:t xml:space="preserve"> </w:t>
      </w:r>
      <w:r w:rsidR="007C5938">
        <w:t>of Complex Engineering Problem</w:t>
      </w:r>
      <w:bookmarkEnd w:id="13"/>
      <w:bookmarkEnd w:id="14"/>
    </w:p>
    <w:p w14:paraId="1B1123B0" w14:textId="77777777" w:rsidR="0046302A" w:rsidRDefault="00892145" w:rsidP="00892145">
      <w:pPr>
        <w:spacing w:line="360" w:lineRule="auto"/>
        <w:rPr>
          <w:rFonts w:ascii="Times New Roman" w:hAnsi="Times New Roman" w:cs="Times New Roman"/>
          <w:szCs w:val="24"/>
        </w:rPr>
      </w:pPr>
      <w:r w:rsidRPr="006D386E">
        <w:rPr>
          <w:rFonts w:ascii="Times New Roman" w:hAnsi="Times New Roman" w:cs="Times New Roman"/>
          <w:szCs w:val="24"/>
          <w:shd w:val="clear" w:color="auto" w:fill="FFFFFF"/>
        </w:rPr>
        <w:t>Problem</w:t>
      </w:r>
      <w:r w:rsidR="0046302A" w:rsidRPr="006D386E">
        <w:rPr>
          <w:rFonts w:ascii="Times New Roman" w:hAnsi="Times New Roman" w:cs="Times New Roman"/>
          <w:szCs w:val="24"/>
          <w:shd w:val="clear" w:color="auto" w:fill="FFFFFF"/>
        </w:rPr>
        <w:t xml:space="preserve"> statement is a concise description of an issue to be addressed or a condition to be improved upon. It identifies the gap between the current (problem) state and desired (goal) state of a process or product. Focusing on the facts, the problem statement should be designed to address. The first condition of solving a problem is understanding the problem, which can be done by way of a problem statement</w:t>
      </w:r>
      <w:r w:rsidR="0046302A" w:rsidRPr="006D386E">
        <w:rPr>
          <w:rFonts w:ascii="Times New Roman" w:hAnsi="Times New Roman" w:cs="Times New Roman"/>
          <w:szCs w:val="24"/>
        </w:rPr>
        <w:t>.</w:t>
      </w:r>
    </w:p>
    <w:p w14:paraId="7B92CAEF" w14:textId="465764A8" w:rsidR="0046302A" w:rsidRDefault="0046302A" w:rsidP="0046302A">
      <w:pPr>
        <w:pStyle w:val="Heading2"/>
      </w:pPr>
      <w:bookmarkStart w:id="15" w:name="_Toc50547815"/>
      <w:bookmarkStart w:id="16" w:name="_Toc105827685"/>
      <w:r>
        <w:t>Motivation</w:t>
      </w:r>
      <w:r w:rsidRPr="005F59C8">
        <w:t xml:space="preserve"> </w:t>
      </w:r>
      <w:bookmarkEnd w:id="15"/>
      <w:bookmarkEnd w:id="16"/>
    </w:p>
    <w:p w14:paraId="49803546" w14:textId="77777777" w:rsidR="0046302A" w:rsidRDefault="0046302A" w:rsidP="00892145">
      <w:pPr>
        <w:spacing w:line="360" w:lineRule="auto"/>
        <w:rPr>
          <w:rFonts w:ascii="Times New Roman" w:hAnsi="Times New Roman" w:cs="Times New Roman"/>
          <w:shd w:val="clear" w:color="auto" w:fill="FFFFFF"/>
        </w:rPr>
      </w:pPr>
      <w:r w:rsidRPr="006D386E">
        <w:rPr>
          <w:rFonts w:ascii="Times New Roman" w:hAnsi="Times New Roman" w:cs="Times New Roman"/>
          <w:shd w:val="clear" w:color="auto" w:fill="FFFFFF"/>
        </w:rPr>
        <w:t>Interest for increasing knowledge motivates people to do research in their own field. Research adds to the existing knowledge in a systematic way. The quest for knowledge is therefore an important motivating factor in social research. Discovering the truth always forces man to undertake research in own society.</w:t>
      </w:r>
    </w:p>
    <w:p w14:paraId="5688A169" w14:textId="2E7B2973" w:rsidR="0046302A" w:rsidRPr="00652CDA" w:rsidRDefault="0046302A" w:rsidP="0046302A">
      <w:pPr>
        <w:pStyle w:val="Heading2"/>
      </w:pPr>
      <w:bookmarkStart w:id="17" w:name="_Toc50547816"/>
      <w:bookmarkStart w:id="18" w:name="_Toc105827686"/>
      <w:r>
        <w:t>Research Objective</w:t>
      </w:r>
      <w:r w:rsidRPr="005F59C8">
        <w:t xml:space="preserve"> </w:t>
      </w:r>
      <w:bookmarkEnd w:id="17"/>
      <w:bookmarkEnd w:id="18"/>
    </w:p>
    <w:p w14:paraId="52A510F6" w14:textId="77777777" w:rsidR="0046302A" w:rsidRPr="00652CDA" w:rsidRDefault="0046302A" w:rsidP="00892145">
      <w:pPr>
        <w:spacing w:line="360" w:lineRule="auto"/>
        <w:rPr>
          <w:rFonts w:ascii="Times New Roman" w:hAnsi="Times New Roman" w:cs="Times New Roman"/>
          <w:szCs w:val="24"/>
        </w:rPr>
      </w:pPr>
      <w:r w:rsidRPr="00652CDA">
        <w:rPr>
          <w:rFonts w:ascii="Times New Roman" w:hAnsi="Times New Roman" w:cs="Times New Roman"/>
          <w:szCs w:val="24"/>
          <w:shd w:val="clear" w:color="auto" w:fill="FFFFFF"/>
        </w:rPr>
        <w:t xml:space="preserve">Research objectives describe concisely what the research is trying to achieve. They summarize the accomplishments a researcher wishes to achieve through the project and provides direction to the study. A research objective must be achievable, i.e., it must be framed keeping in mind the available time, infrastructure required for research, and other resources. Before forming a research objective, you should read about all the </w:t>
      </w:r>
      <w:r w:rsidRPr="00652CDA">
        <w:rPr>
          <w:rFonts w:ascii="Times New Roman" w:hAnsi="Times New Roman" w:cs="Times New Roman"/>
          <w:szCs w:val="24"/>
          <w:shd w:val="clear" w:color="auto" w:fill="FFFFFF"/>
        </w:rPr>
        <w:lastRenderedPageBreak/>
        <w:t>developments in your area of research and find gaps in knowledge that need to be addressed. This will help you come up with suitable objectives for your research project. </w:t>
      </w:r>
    </w:p>
    <w:p w14:paraId="218882B6" w14:textId="6E6AF8F7" w:rsidR="0046302A" w:rsidRPr="00652CDA" w:rsidRDefault="0046302A" w:rsidP="0046302A">
      <w:pPr>
        <w:pStyle w:val="Heading2"/>
      </w:pPr>
      <w:bookmarkStart w:id="19" w:name="_Toc50547817"/>
      <w:bookmarkStart w:id="20" w:name="_Toc105827687"/>
      <w:r>
        <w:t>Organization of this thesis</w:t>
      </w:r>
      <w:bookmarkEnd w:id="19"/>
      <w:bookmarkEnd w:id="20"/>
    </w:p>
    <w:p w14:paraId="0D0B55B0" w14:textId="77777777" w:rsidR="0046302A" w:rsidRPr="008750BA" w:rsidRDefault="0046302A" w:rsidP="00892145">
      <w:pPr>
        <w:shd w:val="clear" w:color="auto" w:fill="FFFFFF"/>
        <w:spacing w:after="420" w:afterAutospacing="0" w:line="360" w:lineRule="auto"/>
        <w:rPr>
          <w:rFonts w:ascii="Times New Roman" w:eastAsia="Times New Roman" w:hAnsi="Times New Roman" w:cs="Times New Roman"/>
          <w:szCs w:val="24"/>
        </w:rPr>
      </w:pPr>
      <w:r w:rsidRPr="008750BA">
        <w:rPr>
          <w:rFonts w:ascii="Times New Roman" w:eastAsia="Times New Roman" w:hAnsi="Times New Roman" w:cs="Times New Roman"/>
          <w:szCs w:val="24"/>
        </w:rPr>
        <w:t>An organizational statement is a map that tells your reader what h/she should expect to read in your essay. It introduces the two or three main pieces of evidence that you will use to support your position. While not required in a thesis, organizational statements can make for stronger thesis statements</w:t>
      </w:r>
      <w:r>
        <w:rPr>
          <w:rFonts w:ascii="Times New Roman" w:eastAsia="Times New Roman" w:hAnsi="Times New Roman" w:cs="Times New Roman"/>
          <w:szCs w:val="24"/>
        </w:rPr>
        <w:t>.</w:t>
      </w:r>
    </w:p>
    <w:p w14:paraId="06E3050D" w14:textId="44E96554" w:rsidR="0046302A" w:rsidRPr="005F59C8" w:rsidRDefault="0046302A" w:rsidP="0046302A">
      <w:pPr>
        <w:pStyle w:val="Heading3"/>
      </w:pPr>
      <w:bookmarkStart w:id="21" w:name="_Toc353871797"/>
      <w:bookmarkStart w:id="22" w:name="_Toc50547818"/>
      <w:bookmarkStart w:id="23" w:name="_Toc105827688"/>
      <w:r w:rsidRPr="005F59C8">
        <w:t>Second Subtitle</w:t>
      </w:r>
      <w:bookmarkEnd w:id="21"/>
      <w:bookmarkEnd w:id="22"/>
      <w:bookmarkEnd w:id="23"/>
    </w:p>
    <w:p w14:paraId="4E457B78" w14:textId="77777777" w:rsidR="0046302A" w:rsidRPr="005F59C8" w:rsidRDefault="0046302A" w:rsidP="0046302A">
      <w:pPr>
        <w:spacing w:after="0" w:afterAutospacing="0"/>
      </w:pPr>
      <w:r w:rsidRPr="005F59C8">
        <w:t>For first subtopic in each chapter use Heading 3 or h3 for title and for table of content TOC4 must be used</w:t>
      </w:r>
    </w:p>
    <w:p w14:paraId="5A9E89D4" w14:textId="50CA4111" w:rsidR="0046302A" w:rsidRPr="005F59C8" w:rsidRDefault="0046302A" w:rsidP="0046302A">
      <w:pPr>
        <w:pStyle w:val="Heading4"/>
      </w:pPr>
      <w:bookmarkStart w:id="24" w:name="_Toc353871798"/>
      <w:bookmarkStart w:id="25" w:name="_Toc50547819"/>
      <w:bookmarkStart w:id="26" w:name="_Toc105827689"/>
      <w:r w:rsidRPr="005F59C8">
        <w:t xml:space="preserve">Third subtitle </w:t>
      </w:r>
      <w:bookmarkEnd w:id="24"/>
      <w:bookmarkEnd w:id="25"/>
      <w:bookmarkEnd w:id="26"/>
    </w:p>
    <w:p w14:paraId="0F1A5EB0" w14:textId="77777777" w:rsidR="0046302A" w:rsidRDefault="0046302A" w:rsidP="0046302A">
      <w:pPr>
        <w:spacing w:after="0" w:afterAutospacing="0"/>
      </w:pPr>
      <w:r w:rsidRPr="005F59C8">
        <w:t>For second subtopic in each chapter use Heading 4 or h4 for title and for table of content TOC5 must be used.</w:t>
      </w:r>
    </w:p>
    <w:p w14:paraId="01AF4328" w14:textId="77777777" w:rsidR="0046302A" w:rsidRPr="005F59C8" w:rsidRDefault="0046302A" w:rsidP="0046302A">
      <w:pPr>
        <w:spacing w:after="0" w:afterAutospacing="0"/>
      </w:pPr>
    </w:p>
    <w:p w14:paraId="3BB0185E" w14:textId="6745CBC1" w:rsidR="0046302A" w:rsidRPr="005F59C8" w:rsidRDefault="0046302A" w:rsidP="0046302A">
      <w:pPr>
        <w:pStyle w:val="Heading5"/>
      </w:pPr>
      <w:bookmarkStart w:id="27" w:name="_Toc353871799"/>
      <w:r w:rsidRPr="005F59C8">
        <w:t>Other subtitles</w:t>
      </w:r>
      <w:bookmarkEnd w:id="27"/>
    </w:p>
    <w:p w14:paraId="6DA3A8E3" w14:textId="77777777" w:rsidR="0046302A" w:rsidRDefault="0046302A" w:rsidP="00892145">
      <w:pPr>
        <w:spacing w:after="0" w:afterAutospacing="0"/>
      </w:pPr>
      <w:r w:rsidRPr="005F59C8">
        <w:t>For other subtopics in each chapter use Heading 5 or h5 for title, and number them with (a),(b),…  and for table of content TOC6 must be used.</w:t>
      </w:r>
    </w:p>
    <w:p w14:paraId="3A92FC09" w14:textId="77777777" w:rsidR="003F6006" w:rsidRDefault="003F6006" w:rsidP="00F21D15">
      <w:pPr>
        <w:spacing w:after="0" w:afterAutospacing="0"/>
        <w:sectPr w:rsidR="003F6006" w:rsidSect="004068D9">
          <w:pgSz w:w="11907" w:h="16840" w:code="9"/>
          <w:pgMar w:top="1134" w:right="1134" w:bottom="1134" w:left="2268" w:header="720" w:footer="567" w:gutter="0"/>
          <w:pgNumType w:start="1"/>
          <w:cols w:space="720"/>
          <w:docGrid w:linePitch="360"/>
        </w:sectPr>
      </w:pPr>
    </w:p>
    <w:p w14:paraId="33DBAA94" w14:textId="77777777" w:rsidR="00CA04C5" w:rsidRDefault="00CA04C5" w:rsidP="00C05F85">
      <w:pPr>
        <w:pStyle w:val="Heading1"/>
        <w:spacing w:before="0" w:beforeAutospacing="0"/>
        <w:ind w:left="0"/>
      </w:pPr>
      <w:bookmarkStart w:id="28" w:name="_Toc50547820"/>
      <w:bookmarkStart w:id="29" w:name="_Toc105827690"/>
      <w:r>
        <w:lastRenderedPageBreak/>
        <w:t>Literature review</w:t>
      </w:r>
      <w:bookmarkEnd w:id="28"/>
      <w:bookmarkEnd w:id="29"/>
    </w:p>
    <w:p w14:paraId="0D2BCA48" w14:textId="77777777" w:rsidR="00CA04C5" w:rsidRDefault="00CA04C5" w:rsidP="00CA04C5">
      <w:pPr>
        <w:pStyle w:val="Heading2"/>
      </w:pPr>
      <w:bookmarkStart w:id="30" w:name="_Toc50547821"/>
      <w:bookmarkStart w:id="31" w:name="_Toc105827691"/>
      <w:r>
        <w:t>Introduction</w:t>
      </w:r>
      <w:bookmarkEnd w:id="30"/>
      <w:bookmarkEnd w:id="31"/>
    </w:p>
    <w:p w14:paraId="63FBEFD1" w14:textId="77777777" w:rsidR="00CA04C5" w:rsidRPr="00E8381A" w:rsidRDefault="00CA04C5" w:rsidP="00CA04C5">
      <w:pPr>
        <w:pStyle w:val="NormalWeb"/>
        <w:spacing w:before="0" w:beforeAutospacing="0" w:line="360" w:lineRule="auto"/>
        <w:ind w:firstLine="284"/>
        <w:jc w:val="both"/>
      </w:pPr>
      <w:r w:rsidRPr="00E8381A">
        <w:t>A literature review is a survey of scholarly sources on a specific topic. It provides an overview of current knowledge, allowing you to identify relevant theories, </w:t>
      </w:r>
      <w:hyperlink r:id="rId12" w:history="1">
        <w:r w:rsidRPr="00E8381A">
          <w:rPr>
            <w:rStyle w:val="Hyperlink"/>
            <w:color w:val="auto"/>
          </w:rPr>
          <w:t>methods</w:t>
        </w:r>
      </w:hyperlink>
      <w:r w:rsidRPr="00E8381A">
        <w:t>, and gaps in the existing research.</w:t>
      </w:r>
    </w:p>
    <w:p w14:paraId="532BFF97" w14:textId="77777777" w:rsidR="00CA04C5" w:rsidRPr="00E8381A" w:rsidRDefault="00CA04C5" w:rsidP="00CA04C5">
      <w:pPr>
        <w:pStyle w:val="NormalWeb"/>
        <w:spacing w:before="0" w:beforeAutospacing="0" w:line="360" w:lineRule="auto"/>
        <w:ind w:firstLine="284"/>
        <w:jc w:val="both"/>
      </w:pPr>
      <w:r w:rsidRPr="00E8381A">
        <w:t>Writing a literature review involves finding relevant publications (such as books and journal articles), critically analyzing them, and explaining what you found. There are five key steps:</w:t>
      </w:r>
    </w:p>
    <w:p w14:paraId="59F91573"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Search</w:t>
      </w:r>
      <w:r w:rsidRPr="00E8381A">
        <w:rPr>
          <w:rFonts w:ascii="Times New Roman" w:hAnsi="Times New Roman" w:cs="Times New Roman"/>
        </w:rPr>
        <w:t> for relevant literature</w:t>
      </w:r>
    </w:p>
    <w:p w14:paraId="43B8D590"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Evaluate</w:t>
      </w:r>
      <w:r w:rsidRPr="00E8381A">
        <w:rPr>
          <w:rFonts w:ascii="Times New Roman" w:hAnsi="Times New Roman" w:cs="Times New Roman"/>
        </w:rPr>
        <w:t> sources</w:t>
      </w:r>
    </w:p>
    <w:p w14:paraId="24E5C7A9"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Identify</w:t>
      </w:r>
      <w:r w:rsidRPr="00E8381A">
        <w:rPr>
          <w:rFonts w:ascii="Times New Roman" w:hAnsi="Times New Roman" w:cs="Times New Roman"/>
        </w:rPr>
        <w:t> themes, debates and gaps</w:t>
      </w:r>
    </w:p>
    <w:p w14:paraId="1E2969C6"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Outline</w:t>
      </w:r>
      <w:r w:rsidRPr="00E8381A">
        <w:rPr>
          <w:rFonts w:ascii="Times New Roman" w:hAnsi="Times New Roman" w:cs="Times New Roman"/>
        </w:rPr>
        <w:t> the structure</w:t>
      </w:r>
    </w:p>
    <w:p w14:paraId="35CBA06E"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Write</w:t>
      </w:r>
      <w:r w:rsidRPr="00E8381A">
        <w:rPr>
          <w:rFonts w:ascii="Times New Roman" w:hAnsi="Times New Roman" w:cs="Times New Roman"/>
        </w:rPr>
        <w:t> your literature review</w:t>
      </w:r>
    </w:p>
    <w:p w14:paraId="5FD66B15" w14:textId="77777777" w:rsidR="00CA04C5" w:rsidRPr="00E8381A" w:rsidRDefault="00CA04C5" w:rsidP="00CA04C5">
      <w:pPr>
        <w:pStyle w:val="NormalWeb"/>
        <w:spacing w:before="0" w:beforeAutospacing="0" w:line="360" w:lineRule="auto"/>
      </w:pPr>
      <w:r w:rsidRPr="00E8381A">
        <w:t>A good literature review doesn’t just summarize sources – it analyzes, </w:t>
      </w:r>
      <w:hyperlink r:id="rId13" w:tgtFrame="_blank" w:history="1">
        <w:r w:rsidRPr="00E8381A">
          <w:rPr>
            <w:rStyle w:val="Hyperlink"/>
            <w:color w:val="auto"/>
          </w:rPr>
          <w:t>synthesizes</w:t>
        </w:r>
      </w:hyperlink>
      <w:r w:rsidRPr="00E8381A">
        <w:t>, and critically evaluates to give a clear picture of the state of knowledge on the subject.</w:t>
      </w:r>
    </w:p>
    <w:p w14:paraId="3FD6FDA3" w14:textId="77777777" w:rsidR="00CA04C5" w:rsidRDefault="00CA04C5" w:rsidP="00CA04C5">
      <w:pPr>
        <w:pStyle w:val="Heading2"/>
      </w:pPr>
      <w:bookmarkStart w:id="32" w:name="_Toc50547822"/>
      <w:bookmarkStart w:id="33" w:name="_Toc105827692"/>
      <w:r>
        <w:t>Review of Existing Work</w:t>
      </w:r>
      <w:bookmarkEnd w:id="32"/>
      <w:bookmarkEnd w:id="33"/>
    </w:p>
    <w:p w14:paraId="35CD3D78"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Analyze the current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goal here is to figure out how you have been operating so far and what you have been doing wrong. Talk to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employees, ask them for their feedback on each process or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that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business follows. Analyze every aspect and document every detail for the upcoming steps.</w:t>
      </w:r>
    </w:p>
    <w:p w14:paraId="1DBBE39C" w14:textId="77777777" w:rsidR="00CA04C5" w:rsidRDefault="00CA04C5" w:rsidP="00CA04C5">
      <w:pPr>
        <w:pStyle w:val="Heading2"/>
      </w:pPr>
      <w:bookmarkStart w:id="34" w:name="_Toc50547823"/>
      <w:bookmarkStart w:id="35" w:name="_Toc105827693"/>
      <w:r>
        <w:t>Critical Analysis of Existing Work</w:t>
      </w:r>
      <w:bookmarkEnd w:id="34"/>
      <w:bookmarkEnd w:id="35"/>
    </w:p>
    <w:p w14:paraId="4C17A84B"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This means deciding whether you agree or disagree with certain viewpoints, arguments and theories, rather than simply describing them.</w:t>
      </w:r>
    </w:p>
    <w:p w14:paraId="32A08238" w14:textId="77777777" w:rsidR="00CA04C5" w:rsidRDefault="00CA04C5" w:rsidP="00CA04C5">
      <w:pPr>
        <w:pStyle w:val="Heading2"/>
      </w:pPr>
      <w:bookmarkStart w:id="36" w:name="_Toc50547825"/>
      <w:bookmarkStart w:id="37" w:name="_Toc105827695"/>
      <w:r>
        <w:t>Conclusion</w:t>
      </w:r>
      <w:bookmarkEnd w:id="36"/>
      <w:bookmarkEnd w:id="37"/>
    </w:p>
    <w:p w14:paraId="52B07542" w14:textId="77777777" w:rsidR="008706E7" w:rsidRPr="005F59C8" w:rsidRDefault="008706E7" w:rsidP="008706E7">
      <w:pPr>
        <w:ind w:left="284" w:firstLine="0"/>
      </w:pPr>
    </w:p>
    <w:p w14:paraId="568F59CA" w14:textId="77777777" w:rsidR="00CA04C5" w:rsidRPr="005F59C8" w:rsidRDefault="00CA04C5" w:rsidP="00C05F85">
      <w:pPr>
        <w:pStyle w:val="Heading1"/>
        <w:ind w:left="0"/>
      </w:pPr>
      <w:bookmarkStart w:id="38" w:name="_Toc50547826"/>
      <w:bookmarkStart w:id="39" w:name="_Toc105827696"/>
      <w:r>
        <w:lastRenderedPageBreak/>
        <w:t>Methodology/modeling/design</w:t>
      </w:r>
      <w:bookmarkEnd w:id="38"/>
      <w:bookmarkEnd w:id="39"/>
    </w:p>
    <w:p w14:paraId="54747B0A" w14:textId="77777777" w:rsidR="00CA04C5" w:rsidRDefault="00CA04C5" w:rsidP="00CA04C5">
      <w:pPr>
        <w:pStyle w:val="Heading2"/>
      </w:pPr>
      <w:bookmarkStart w:id="40" w:name="_Toc50547827"/>
      <w:bookmarkStart w:id="41" w:name="_Toc105827697"/>
      <w:r>
        <w:t>Introduction</w:t>
      </w:r>
      <w:bookmarkEnd w:id="40"/>
      <w:bookmarkEnd w:id="41"/>
    </w:p>
    <w:p w14:paraId="13A1149D" w14:textId="77777777" w:rsidR="00CA04C5" w:rsidRDefault="00CA04C5" w:rsidP="00316139">
      <w:pPr>
        <w:spacing w:line="360" w:lineRule="auto"/>
        <w:rPr>
          <w:rFonts w:ascii="Times New Roman" w:hAnsi="Times New Roman" w:cs="Times New Roman"/>
        </w:rPr>
      </w:pPr>
      <w:r w:rsidRPr="00671106">
        <w:rPr>
          <w:rFonts w:ascii="Times New Roman" w:hAnsi="Times New Roman" w:cs="Times New Roman"/>
          <w:shd w:val="clear" w:color="auto" w:fill="FFFFFF"/>
        </w:rPr>
        <w:t>Research methodology is the specific procedures or techniques used to identify, select, process, and analyze information about a topic. In a research </w:t>
      </w:r>
      <w:r w:rsidR="00316139">
        <w:rPr>
          <w:rFonts w:ascii="Times New Roman" w:hAnsi="Times New Roman" w:cs="Times New Roman"/>
          <w:shd w:val="clear" w:color="auto" w:fill="FFFFFF"/>
        </w:rPr>
        <w:t>report</w:t>
      </w:r>
      <w:r w:rsidRPr="00671106">
        <w:rPr>
          <w:rFonts w:ascii="Times New Roman" w:hAnsi="Times New Roman" w:cs="Times New Roman"/>
          <w:shd w:val="clear" w:color="auto" w:fill="FFFFFF"/>
        </w:rPr>
        <w:t>, the methodology section allows the reader to critically evaluate a study's overall validity and reliability.</w:t>
      </w:r>
      <w:r w:rsidRPr="00671106">
        <w:rPr>
          <w:rFonts w:ascii="Times New Roman" w:hAnsi="Times New Roman" w:cs="Times New Roman"/>
        </w:rPr>
        <w:t xml:space="preserve"> </w:t>
      </w:r>
    </w:p>
    <w:p w14:paraId="25A086AE" w14:textId="77777777" w:rsidR="00D06CE6" w:rsidRDefault="00D06CE6" w:rsidP="00D06CE6">
      <w:pPr>
        <w:pStyle w:val="Heading2"/>
      </w:pPr>
      <w:bookmarkStart w:id="42" w:name="_Toc105827698"/>
      <w:r>
        <w:t>Investigation on Different Methods</w:t>
      </w:r>
      <w:bookmarkEnd w:id="42"/>
      <w:r>
        <w:t xml:space="preserve"> </w:t>
      </w:r>
    </w:p>
    <w:p w14:paraId="1A5B8B2B"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Step 1: Explain different</w:t>
      </w:r>
      <w:r w:rsidRPr="00671106">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available </w:t>
      </w:r>
      <w:r w:rsidRPr="00671106">
        <w:rPr>
          <w:rFonts w:ascii="Times New Roman" w:eastAsia="Times New Roman" w:hAnsi="Times New Roman" w:cs="Times New Roman"/>
          <w:szCs w:val="24"/>
        </w:rPr>
        <w:t>methodological approach</w:t>
      </w:r>
      <w:r>
        <w:rPr>
          <w:rFonts w:ascii="Times New Roman" w:eastAsia="Times New Roman" w:hAnsi="Times New Roman" w:cs="Times New Roman"/>
          <w:szCs w:val="24"/>
        </w:rPr>
        <w:t xml:space="preserve"> to solve this problem</w:t>
      </w:r>
      <w:r w:rsidRPr="00671106">
        <w:rPr>
          <w:rFonts w:ascii="Times New Roman" w:eastAsia="Times New Roman" w:hAnsi="Times New Roman" w:cs="Times New Roman"/>
          <w:szCs w:val="24"/>
        </w:rPr>
        <w:t>. Begin by introducing your overa</w:t>
      </w:r>
      <w:r>
        <w:rPr>
          <w:rFonts w:ascii="Times New Roman" w:eastAsia="Times New Roman" w:hAnsi="Times New Roman" w:cs="Times New Roman"/>
          <w:szCs w:val="24"/>
        </w:rPr>
        <w:t>ll approach to the research.</w:t>
      </w:r>
    </w:p>
    <w:p w14:paraId="44F6AED0" w14:textId="77777777" w:rsidR="00D06CE6" w:rsidRDefault="00D06CE6" w:rsidP="00D06CE6">
      <w:pPr>
        <w:pStyle w:val="Heading2"/>
      </w:pPr>
      <w:bookmarkStart w:id="43" w:name="_Toc105827699"/>
      <w:r>
        <w:t xml:space="preserve">Selection of Appropriate Method </w:t>
      </w:r>
      <w:r w:rsidR="00503A92">
        <w:t>with Justification</w:t>
      </w:r>
      <w:bookmarkEnd w:id="43"/>
    </w:p>
    <w:p w14:paraId="469D3243"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2: Describe your methods of data collection. ...</w:t>
      </w:r>
    </w:p>
    <w:p w14:paraId="179DFFDF"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3: Describe your methods of analysis. ...</w:t>
      </w:r>
    </w:p>
    <w:p w14:paraId="236DC516" w14:textId="65628BCD" w:rsidR="00D06CE6" w:rsidRDefault="00503A92" w:rsidP="00503A92">
      <w:pPr>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4: Evaluate and justify your methodological cho</w:t>
      </w:r>
      <w:r w:rsidR="009E0DFF">
        <w:rPr>
          <w:rFonts w:ascii="Times New Roman" w:eastAsia="Times New Roman" w:hAnsi="Times New Roman" w:cs="Times New Roman"/>
          <w:szCs w:val="24"/>
        </w:rPr>
        <w:t xml:space="preserve">ices </w:t>
      </w:r>
    </w:p>
    <w:p w14:paraId="452EA3E0" w14:textId="77777777" w:rsidR="00503A92" w:rsidRDefault="00503A92" w:rsidP="00503A92">
      <w:pPr>
        <w:pStyle w:val="Heading2"/>
      </w:pPr>
      <w:bookmarkStart w:id="44" w:name="_Toc105827700"/>
      <w:r>
        <w:t>Research/Project Management and Finance</w:t>
      </w:r>
      <w:bookmarkEnd w:id="44"/>
      <w:r>
        <w:t xml:space="preserve"> </w:t>
      </w:r>
    </w:p>
    <w:p w14:paraId="29519BC6"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Explain your time schedule and financial budget (if any), proposed and actual.</w:t>
      </w:r>
    </w:p>
    <w:p w14:paraId="3AD1B4C6" w14:textId="77777777" w:rsidR="00316139" w:rsidRDefault="007C5938" w:rsidP="00316139">
      <w:pPr>
        <w:pStyle w:val="Heading2"/>
      </w:pPr>
      <w:r>
        <w:t>Design and Development of Solution</w:t>
      </w:r>
    </w:p>
    <w:p w14:paraId="1A10F277" w14:textId="77777777" w:rsidR="007C5938" w:rsidRDefault="007C5938" w:rsidP="007C5938">
      <w:pPr>
        <w:pStyle w:val="Heading2"/>
      </w:pPr>
      <w:r>
        <w:t>Figure and Table</w:t>
      </w:r>
    </w:p>
    <w:p w14:paraId="17326D3D" w14:textId="77777777" w:rsidR="007C5938" w:rsidRPr="007C5938" w:rsidRDefault="007C5938" w:rsidP="007C5938"/>
    <w:p w14:paraId="049584DF" w14:textId="77777777" w:rsidR="004F573A" w:rsidRPr="004F573A" w:rsidRDefault="004F573A" w:rsidP="00415375">
      <w:r>
        <w:t xml:space="preserve">Figure and table number, caption, and citation of this document will be automatically updated </w:t>
      </w:r>
      <w:r w:rsidR="00415375">
        <w:t xml:space="preserve">within the body of thesis as well as </w:t>
      </w:r>
      <w:r>
        <w:t xml:space="preserve">in the list of figure and table </w:t>
      </w:r>
      <w:r w:rsidR="00415375">
        <w:t xml:space="preserve">of </w:t>
      </w:r>
      <w:r>
        <w:t>the table</w:t>
      </w:r>
      <w:r w:rsidR="00415375">
        <w:t xml:space="preserve"> of contain section like</w:t>
      </w:r>
      <w:r>
        <w:t xml:space="preserve"> chapter</w:t>
      </w:r>
      <w:r w:rsidR="00415375">
        <w:t xml:space="preserve"> and heading. Therefore, using adding or citing figure and table should follow the procedure below. </w:t>
      </w:r>
      <w:r>
        <w:t xml:space="preserve"> </w:t>
      </w:r>
    </w:p>
    <w:p w14:paraId="77170BF7" w14:textId="77777777" w:rsidR="004F573A" w:rsidRDefault="004F573A" w:rsidP="004F573A">
      <w:pPr>
        <w:pStyle w:val="Heading3"/>
      </w:pPr>
      <w:bookmarkStart w:id="45" w:name="_Toc105827702"/>
      <w:r>
        <w:t>Figure</w:t>
      </w:r>
      <w:bookmarkEnd w:id="45"/>
    </w:p>
    <w:p w14:paraId="4A330255" w14:textId="77777777" w:rsidR="004616C6" w:rsidRDefault="004616C6" w:rsidP="002B0E17">
      <w:r w:rsidRPr="004616C6">
        <w:rPr>
          <w:b/>
          <w:bCs/>
        </w:rPr>
        <w:t>Adding figure caption:</w:t>
      </w:r>
      <w:r>
        <w:t xml:space="preserve"> select the figure</w:t>
      </w:r>
      <w:r>
        <w:sym w:font="Wingdings" w:char="F0E0"/>
      </w:r>
      <w:r>
        <w:t xml:space="preserve"> right click on the mouse</w:t>
      </w:r>
      <w:r>
        <w:sym w:font="Wingdings" w:char="F0E0"/>
      </w:r>
      <w:r>
        <w:t xml:space="preserve"> select </w:t>
      </w:r>
      <w:r w:rsidRPr="004616C6">
        <w:rPr>
          <w:i/>
          <w:iCs/>
        </w:rPr>
        <w:t>insert caption</w:t>
      </w:r>
      <w:r>
        <w:sym w:font="Wingdings" w:char="F0E0"/>
      </w:r>
      <w:r>
        <w:t xml:space="preserve"> chose figure from the “Label”</w:t>
      </w:r>
      <w:r>
        <w:sym w:font="Wingdings" w:char="F0E0"/>
      </w:r>
      <w:r>
        <w:t>and select position “below selected item”</w:t>
      </w:r>
      <w:r>
        <w:sym w:font="Wingdings" w:char="F0E0"/>
      </w:r>
      <w:r>
        <w:t xml:space="preserve"> </w:t>
      </w:r>
      <w:r>
        <w:lastRenderedPageBreak/>
        <w:t>choose the “numbering” option</w:t>
      </w:r>
      <w:r>
        <w:sym w:font="Wingdings" w:char="F0E0"/>
      </w:r>
      <w:r>
        <w:t xml:space="preserve"> tick mark on the “include chapter number”</w:t>
      </w:r>
      <w:r w:rsidR="002B0E17">
        <w:sym w:font="Wingdings" w:char="F0E0"/>
      </w:r>
      <w:r w:rsidR="002B0E17">
        <w:t>use separator “period”</w:t>
      </w:r>
      <w:r>
        <w:t xml:space="preserve"> </w:t>
      </w:r>
      <w:r w:rsidRPr="004616C6">
        <w:t xml:space="preserve"> </w:t>
      </w:r>
    </w:p>
    <w:p w14:paraId="21ED5D9C" w14:textId="77777777" w:rsidR="002B0E17" w:rsidRPr="002B0E17" w:rsidRDefault="002B0E17" w:rsidP="002B0E17">
      <w:pPr>
        <w:rPr>
          <w:b/>
          <w:bCs/>
        </w:rPr>
      </w:pPr>
      <w:r w:rsidRPr="002B0E17">
        <w:rPr>
          <w:b/>
          <w:bCs/>
        </w:rPr>
        <w:t>Citing the figures in within the text:</w:t>
      </w:r>
      <w:r w:rsidRPr="002B0E17">
        <w:t xml:space="preserve"> take your couture where you want to cite the figure</w:t>
      </w:r>
      <w:r>
        <w:sym w:font="Wingdings" w:char="F0E0"/>
      </w:r>
      <w:r>
        <w:t xml:space="preserve"> go to “References” button form top</w:t>
      </w:r>
      <w:r>
        <w:sym w:font="Wingdings" w:char="F0E0"/>
      </w:r>
      <w:r>
        <w:t xml:space="preserve"> click to “Cross reference”</w:t>
      </w:r>
      <w:r>
        <w:sym w:font="Wingdings" w:char="F0E0"/>
      </w:r>
      <w:r>
        <w:t xml:space="preserve"> select figure from “reference type”</w:t>
      </w:r>
      <w:r>
        <w:sym w:font="Wingdings" w:char="F0E0"/>
      </w:r>
      <w:r>
        <w:t xml:space="preserve"> select only label and number from “insert reference to”</w:t>
      </w:r>
      <w:r>
        <w:sym w:font="Wingdings" w:char="F0E0"/>
      </w:r>
      <w:r>
        <w:t xml:space="preserve"> select the figure you want to cite form the below box. </w:t>
      </w:r>
      <w:r w:rsidRPr="002B0E17">
        <w:t xml:space="preserve">  </w:t>
      </w:r>
    </w:p>
    <w:p w14:paraId="2A2CDE46" w14:textId="77777777" w:rsidR="002B0E17" w:rsidRDefault="00CA04C5" w:rsidP="002B0E17">
      <w:pPr>
        <w:keepNext/>
        <w:ind w:left="284" w:firstLine="0"/>
        <w:jc w:val="center"/>
      </w:pPr>
      <w:r w:rsidRPr="005F59C8">
        <w:rPr>
          <w:noProof/>
        </w:rPr>
        <w:drawing>
          <wp:inline distT="0" distB="0" distL="0" distR="0" wp14:anchorId="022CB80E" wp14:editId="089DA577">
            <wp:extent cx="3371850" cy="254503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4">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14:paraId="1657EA8A" w14:textId="77777777" w:rsidR="004616C6" w:rsidRDefault="002B0E17" w:rsidP="002B0E17">
      <w:pPr>
        <w:pStyle w:val="Caption"/>
      </w:pPr>
      <w:bookmarkStart w:id="46" w:name="_Ref105829299"/>
      <w:r>
        <w:t xml:space="preserve">Figure </w:t>
      </w:r>
      <w:r w:rsidR="003B2282">
        <w:fldChar w:fldCharType="begin"/>
      </w:r>
      <w:r w:rsidR="003B2282">
        <w:instrText xml:space="preserve"> STYLEREF 1 \s </w:instrText>
      </w:r>
      <w:r w:rsidR="003B2282">
        <w:fldChar w:fldCharType="separate"/>
      </w:r>
      <w:r w:rsidR="003A2CB6">
        <w:rPr>
          <w:noProof/>
        </w:rPr>
        <w:t>3</w:t>
      </w:r>
      <w:r w:rsidR="003B2282">
        <w:rPr>
          <w:noProof/>
        </w:rPr>
        <w:fldChar w:fldCharType="end"/>
      </w:r>
      <w:r w:rsidR="003A2CB6">
        <w:noBreakHyphen/>
      </w:r>
      <w:r w:rsidR="003B2282">
        <w:fldChar w:fldCharType="begin"/>
      </w:r>
      <w:r w:rsidR="003B2282">
        <w:instrText xml:space="preserve"> SEQ Figure \* ARABIC \s 1 </w:instrText>
      </w:r>
      <w:r w:rsidR="003B2282">
        <w:fldChar w:fldCharType="separate"/>
      </w:r>
      <w:r w:rsidR="003A2CB6">
        <w:rPr>
          <w:noProof/>
        </w:rPr>
        <w:t>1</w:t>
      </w:r>
      <w:r w:rsidR="003B2282">
        <w:rPr>
          <w:noProof/>
        </w:rPr>
        <w:fldChar w:fldCharType="end"/>
      </w:r>
      <w:bookmarkEnd w:id="46"/>
      <w:r>
        <w:t>: Example</w:t>
      </w:r>
    </w:p>
    <w:p w14:paraId="45CD7212" w14:textId="77777777" w:rsidR="002B0E17" w:rsidRPr="00B54C59" w:rsidRDefault="002B0E17" w:rsidP="003E1B4A">
      <w:r w:rsidRPr="00671106">
        <w:rPr>
          <w:b/>
          <w:bCs/>
        </w:rPr>
        <w:t>Figures</w:t>
      </w:r>
      <w:r w:rsidRPr="005F59C8">
        <w:t xml:space="preserve"> </w:t>
      </w:r>
      <w:r>
        <w:t xml:space="preserve">should be </w:t>
      </w:r>
      <w:r w:rsidRPr="005F59C8">
        <w:t>printed within the body of the text at the center of the frame and labelled according to the chapter in which they appear. Thus, for example, figures in Chapter 3 are numbered seque</w:t>
      </w:r>
      <w:r>
        <w:t xml:space="preserve">ntially: Figure 3.1, Figure 3.2 etc. </w:t>
      </w:r>
      <w:r w:rsidR="003E1B4A">
        <w:t xml:space="preserve">Figure should be neat and clean with 300x300 dpi minimum resolution and adequate clear labeling.    </w:t>
      </w:r>
    </w:p>
    <w:p w14:paraId="759DF062" w14:textId="77777777" w:rsidR="002B0E17" w:rsidRPr="002B0E17" w:rsidRDefault="003E1B4A" w:rsidP="00D670F5">
      <w:pPr>
        <w:pStyle w:val="Heading3"/>
      </w:pPr>
      <w:bookmarkStart w:id="47" w:name="_Toc105827703"/>
      <w:r>
        <w:t>Table</w:t>
      </w:r>
      <w:bookmarkEnd w:id="47"/>
    </w:p>
    <w:p w14:paraId="471BC342" w14:textId="77777777" w:rsidR="00CA04C5" w:rsidRDefault="003E1B4A" w:rsidP="00CA04C5">
      <w:pPr>
        <w:spacing w:after="0" w:afterAutospacing="0"/>
        <w:ind w:firstLine="0"/>
      </w:pPr>
      <w:r>
        <w:t xml:space="preserve">The insertion of table caption and citing of table within the body should follow the same procedure of figure except the caption for table is shown on the top of the </w:t>
      </w:r>
      <w:r w:rsidR="005E51D9">
        <w:t>table</w:t>
      </w:r>
      <w:r>
        <w:t>.</w:t>
      </w:r>
    </w:p>
    <w:p w14:paraId="0F1E84EF" w14:textId="77777777" w:rsidR="00CA04C5" w:rsidRPr="005F59C8" w:rsidRDefault="00CA04C5" w:rsidP="00CA04C5">
      <w:pPr>
        <w:ind w:firstLine="0"/>
      </w:pPr>
      <w:r w:rsidRPr="00A15323">
        <w:rPr>
          <w:b/>
          <w:bCs/>
        </w:rPr>
        <w:t xml:space="preserve">Tables </w:t>
      </w:r>
      <w:r w:rsidRPr="005F59C8">
        <w:t>are printed within the body of the text at the center of the frame and labeled according to the chapter in which they appear. Thus, for example, tables in Chapter 2 are numbered sequentially: Table 2.1, Table 2.2.</w:t>
      </w:r>
    </w:p>
    <w:p w14:paraId="20DE8304" w14:textId="77777777" w:rsidR="003E1B4A" w:rsidRDefault="00CA04C5" w:rsidP="003E1B4A">
      <w:pPr>
        <w:ind w:firstLine="0"/>
      </w:pPr>
      <w:r w:rsidRPr="005F59C8">
        <w:lastRenderedPageBreak/>
        <w:t>The label should be placed above the table itself and has the following format:</w:t>
      </w:r>
    </w:p>
    <w:p w14:paraId="13550127" w14:textId="77777777" w:rsidR="003E1B4A" w:rsidRDefault="003E1B4A" w:rsidP="003E1B4A">
      <w:pPr>
        <w:ind w:firstLine="0"/>
      </w:pPr>
    </w:p>
    <w:p w14:paraId="3F1A00B2" w14:textId="77777777" w:rsidR="003E1B4A" w:rsidRDefault="003E1B4A" w:rsidP="003E1B4A">
      <w:pPr>
        <w:pStyle w:val="Caption"/>
        <w:keepNext/>
      </w:pPr>
      <w:r>
        <w:t xml:space="preserve">Table </w:t>
      </w:r>
      <w:r w:rsidR="003B2282">
        <w:fldChar w:fldCharType="begin"/>
      </w:r>
      <w:r w:rsidR="003B2282">
        <w:instrText xml:space="preserve"> STYLEREF 1 \s </w:instrText>
      </w:r>
      <w:r w:rsidR="003B2282">
        <w:fldChar w:fldCharType="separate"/>
      </w:r>
      <w:r>
        <w:rPr>
          <w:noProof/>
          <w:cs/>
        </w:rPr>
        <w:t>‎</w:t>
      </w:r>
      <w:r>
        <w:rPr>
          <w:noProof/>
        </w:rPr>
        <w:t>3</w:t>
      </w:r>
      <w:r w:rsidR="003B2282">
        <w:rPr>
          <w:noProof/>
        </w:rPr>
        <w:fldChar w:fldCharType="end"/>
      </w:r>
      <w:r>
        <w:t>.</w:t>
      </w:r>
      <w:r w:rsidR="003B2282">
        <w:fldChar w:fldCharType="begin"/>
      </w:r>
      <w:r w:rsidR="003B2282">
        <w:instrText xml:space="preserve"> SEQ Table \* ARABIC \s 1 </w:instrText>
      </w:r>
      <w:r w:rsidR="003B2282">
        <w:fldChar w:fldCharType="separate"/>
      </w:r>
      <w:r>
        <w:rPr>
          <w:noProof/>
        </w:rPr>
        <w:t>1</w:t>
      </w:r>
      <w:r w:rsidR="003B2282">
        <w:rPr>
          <w:noProof/>
        </w:rPr>
        <w:fldChar w:fldCharType="end"/>
      </w:r>
      <w:r>
        <w:t>: Example</w:t>
      </w:r>
    </w:p>
    <w:tbl>
      <w:tblPr>
        <w:tblStyle w:val="TableGrid"/>
        <w:tblW w:w="0" w:type="auto"/>
        <w:tblInd w:w="108" w:type="dxa"/>
        <w:tblLook w:val="04A0" w:firstRow="1" w:lastRow="0" w:firstColumn="1" w:lastColumn="0" w:noHBand="0" w:noVBand="1"/>
      </w:tblPr>
      <w:tblGrid>
        <w:gridCol w:w="4252"/>
        <w:gridCol w:w="4112"/>
      </w:tblGrid>
      <w:tr w:rsidR="00CA04C5" w14:paraId="6E1F3FE9" w14:textId="77777777" w:rsidTr="002B0E17">
        <w:tc>
          <w:tcPr>
            <w:tcW w:w="4252" w:type="dxa"/>
            <w:shd w:val="clear" w:color="auto" w:fill="BFBFBF" w:themeFill="background1" w:themeFillShade="BF"/>
          </w:tcPr>
          <w:p w14:paraId="63998A19" w14:textId="77777777" w:rsidR="00CA04C5" w:rsidRPr="002B0E17" w:rsidRDefault="00CA04C5" w:rsidP="00D670F5">
            <w:pPr>
              <w:spacing w:line="276" w:lineRule="auto"/>
              <w:ind w:firstLine="0"/>
              <w:jc w:val="center"/>
              <w:rPr>
                <w:b/>
                <w:bCs/>
              </w:rPr>
            </w:pPr>
            <w:r w:rsidRPr="002B0E17">
              <w:rPr>
                <w:b/>
                <w:bCs/>
              </w:rPr>
              <w:t>Heading</w:t>
            </w:r>
          </w:p>
        </w:tc>
        <w:tc>
          <w:tcPr>
            <w:tcW w:w="4112" w:type="dxa"/>
            <w:shd w:val="clear" w:color="auto" w:fill="BFBFBF" w:themeFill="background1" w:themeFillShade="BF"/>
          </w:tcPr>
          <w:p w14:paraId="1453CE55" w14:textId="77777777" w:rsidR="00CA04C5" w:rsidRPr="002B0E17" w:rsidRDefault="00CA04C5" w:rsidP="00D670F5">
            <w:pPr>
              <w:spacing w:line="276" w:lineRule="auto"/>
              <w:ind w:firstLine="0"/>
              <w:jc w:val="center"/>
              <w:rPr>
                <w:b/>
                <w:bCs/>
              </w:rPr>
            </w:pPr>
            <w:r w:rsidRPr="002B0E17">
              <w:rPr>
                <w:b/>
                <w:bCs/>
              </w:rPr>
              <w:t>Heading</w:t>
            </w:r>
          </w:p>
        </w:tc>
      </w:tr>
      <w:tr w:rsidR="00CA04C5" w14:paraId="111EC1F1" w14:textId="77777777" w:rsidTr="00D670F5">
        <w:tc>
          <w:tcPr>
            <w:tcW w:w="4252" w:type="dxa"/>
          </w:tcPr>
          <w:p w14:paraId="3FE3ADDA" w14:textId="77777777" w:rsidR="00CA04C5" w:rsidRDefault="00CA04C5" w:rsidP="00D670F5">
            <w:pPr>
              <w:spacing w:line="276" w:lineRule="auto"/>
              <w:ind w:firstLine="0"/>
              <w:jc w:val="center"/>
            </w:pPr>
            <w:r>
              <w:t>Test</w:t>
            </w:r>
          </w:p>
        </w:tc>
        <w:tc>
          <w:tcPr>
            <w:tcW w:w="4112" w:type="dxa"/>
          </w:tcPr>
          <w:p w14:paraId="1C9166BA" w14:textId="77777777" w:rsidR="00CA04C5" w:rsidRDefault="00CA04C5" w:rsidP="00D670F5">
            <w:pPr>
              <w:spacing w:line="276" w:lineRule="auto"/>
              <w:ind w:firstLine="0"/>
              <w:jc w:val="center"/>
            </w:pPr>
            <w:r>
              <w:t>Text</w:t>
            </w:r>
          </w:p>
        </w:tc>
      </w:tr>
      <w:tr w:rsidR="00CA04C5" w14:paraId="0E5949DA" w14:textId="77777777" w:rsidTr="00D670F5">
        <w:tc>
          <w:tcPr>
            <w:tcW w:w="4252" w:type="dxa"/>
          </w:tcPr>
          <w:p w14:paraId="64030241" w14:textId="77777777" w:rsidR="00CA04C5" w:rsidRDefault="00CA04C5" w:rsidP="00D670F5">
            <w:pPr>
              <w:spacing w:line="276" w:lineRule="auto"/>
              <w:ind w:firstLine="0"/>
            </w:pPr>
          </w:p>
        </w:tc>
        <w:tc>
          <w:tcPr>
            <w:tcW w:w="4112" w:type="dxa"/>
          </w:tcPr>
          <w:p w14:paraId="627A714C" w14:textId="77777777" w:rsidR="00CA04C5" w:rsidRDefault="00CA04C5" w:rsidP="00D670F5">
            <w:pPr>
              <w:spacing w:line="276" w:lineRule="auto"/>
              <w:ind w:firstLine="0"/>
            </w:pPr>
          </w:p>
        </w:tc>
      </w:tr>
    </w:tbl>
    <w:p w14:paraId="1272F07D" w14:textId="77777777" w:rsidR="00CA04C5" w:rsidRDefault="00CA04C5" w:rsidP="00CA04C5">
      <w:pPr>
        <w:ind w:left="284" w:firstLine="0"/>
      </w:pPr>
    </w:p>
    <w:p w14:paraId="5E80990A" w14:textId="77777777" w:rsidR="003E1B4A" w:rsidRPr="005F59C8" w:rsidRDefault="003E1B4A" w:rsidP="003E1B4A">
      <w:pPr>
        <w:pStyle w:val="Heading3"/>
        <w:ind w:left="0" w:firstLine="0"/>
      </w:pPr>
      <w:bookmarkStart w:id="48" w:name="_Toc105827704"/>
      <w:r>
        <w:t>Equation</w:t>
      </w:r>
      <w:bookmarkEnd w:id="48"/>
    </w:p>
    <w:p w14:paraId="067C063A" w14:textId="77777777" w:rsidR="00316139" w:rsidRDefault="00316139" w:rsidP="003752A5">
      <w:pPr>
        <w:pStyle w:val="BodyText"/>
        <w:spacing w:line="360" w:lineRule="auto"/>
        <w:ind w:firstLine="284"/>
        <w:rPr>
          <w:sz w:val="24"/>
          <w:szCs w:val="24"/>
          <w:lang w:val="en-US"/>
        </w:rPr>
      </w:pPr>
      <w:r w:rsidRPr="00671106">
        <w:rPr>
          <w:b/>
          <w:bCs/>
          <w:sz w:val="24"/>
          <w:szCs w:val="24"/>
        </w:rPr>
        <w:t xml:space="preserve">Equation </w:t>
      </w:r>
      <w:r w:rsidR="00E114CC">
        <w:rPr>
          <w:sz w:val="24"/>
          <w:szCs w:val="24"/>
          <w:lang w:val="en-US"/>
        </w:rPr>
        <w:t>should be typed using Microsoft equation 3.0 from the “Insert”</w:t>
      </w:r>
      <w:r w:rsidR="00E114CC" w:rsidRPr="00E114CC">
        <w:rPr>
          <w:sz w:val="24"/>
          <w:szCs w:val="24"/>
          <w:lang w:val="en-US"/>
        </w:rPr>
        <w:sym w:font="Wingdings" w:char="F0E0"/>
      </w:r>
      <w:r w:rsidR="00E114CC">
        <w:rPr>
          <w:sz w:val="24"/>
          <w:szCs w:val="24"/>
          <w:lang w:val="en-US"/>
        </w:rPr>
        <w:t xml:space="preserve"> “</w:t>
      </w:r>
      <w:r w:rsidR="003752A5">
        <w:rPr>
          <w:sz w:val="24"/>
          <w:szCs w:val="24"/>
          <w:lang w:val="en-US"/>
        </w:rPr>
        <w:t>object</w:t>
      </w:r>
      <w:r w:rsidR="00E114CC">
        <w:rPr>
          <w:sz w:val="24"/>
          <w:szCs w:val="24"/>
          <w:lang w:val="en-US"/>
        </w:rPr>
        <w:t>”</w:t>
      </w:r>
      <w:r w:rsidR="003752A5" w:rsidRPr="003752A5">
        <w:rPr>
          <w:sz w:val="24"/>
          <w:szCs w:val="24"/>
          <w:lang w:val="en-US"/>
        </w:rPr>
        <w:sym w:font="Wingdings" w:char="F0E0"/>
      </w:r>
      <w:r w:rsidR="003752A5">
        <w:rPr>
          <w:sz w:val="24"/>
          <w:szCs w:val="24"/>
          <w:lang w:val="en-US"/>
        </w:rPr>
        <w:t xml:space="preserve"> “Microsoft equation 3.0”. The equation number should be</w:t>
      </w:r>
      <w:r w:rsidRPr="00671106">
        <w:rPr>
          <w:sz w:val="24"/>
          <w:szCs w:val="24"/>
        </w:rPr>
        <w:t xml:space="preserve"> within parentheses, are to position flush right, </w:t>
      </w:r>
      <w:r w:rsidR="003752A5">
        <w:rPr>
          <w:sz w:val="24"/>
          <w:szCs w:val="24"/>
          <w:lang w:val="en-US"/>
        </w:rPr>
        <w:t>including the chapter number</w:t>
      </w:r>
      <w:r w:rsidRPr="00671106">
        <w:rPr>
          <w:sz w:val="24"/>
          <w:szCs w:val="24"/>
        </w:rPr>
        <w:t xml:space="preserve"> </w:t>
      </w:r>
      <w:r w:rsidR="003752A5">
        <w:rPr>
          <w:sz w:val="24"/>
          <w:szCs w:val="24"/>
          <w:lang w:val="en-US"/>
        </w:rPr>
        <w:t xml:space="preserve">as in </w:t>
      </w:r>
      <w:r w:rsidRPr="00671106">
        <w:rPr>
          <w:sz w:val="24"/>
          <w:szCs w:val="24"/>
        </w:rPr>
        <w:t>(</w:t>
      </w:r>
      <w:r w:rsidR="003752A5">
        <w:rPr>
          <w:sz w:val="24"/>
          <w:szCs w:val="24"/>
          <w:lang w:val="en-US"/>
        </w:rPr>
        <w:t>3.</w:t>
      </w:r>
      <w:r w:rsidRPr="00671106">
        <w:rPr>
          <w:sz w:val="24"/>
          <w:szCs w:val="24"/>
        </w:rPr>
        <w:t>1)</w:t>
      </w:r>
      <w:r w:rsidR="003752A5">
        <w:rPr>
          <w:sz w:val="24"/>
          <w:szCs w:val="24"/>
          <w:lang w:val="en-US"/>
        </w:rPr>
        <w:t>.</w:t>
      </w:r>
      <w:r w:rsidRPr="00671106">
        <w:rPr>
          <w:sz w:val="24"/>
          <w:szCs w:val="24"/>
        </w:rPr>
        <w:t xml:space="preserve"> To make your equations more compact, you may use </w:t>
      </w:r>
      <w:r w:rsidR="003752A5">
        <w:rPr>
          <w:sz w:val="24"/>
          <w:szCs w:val="24"/>
          <w:lang w:val="en-US"/>
        </w:rPr>
        <w:t>single raw three column table without border</w:t>
      </w:r>
      <w:r w:rsidRPr="00671106">
        <w:rPr>
          <w:sz w:val="24"/>
          <w:szCs w:val="24"/>
        </w:rPr>
        <w:t xml:space="preserve"> as in</w:t>
      </w:r>
      <w:r w:rsidRPr="00671106">
        <w:rPr>
          <w:sz w:val="24"/>
          <w:szCs w:val="24"/>
          <w:lang w:val="en-US"/>
        </w:rPr>
        <w:t>:</w:t>
      </w:r>
    </w:p>
    <w:p w14:paraId="5F07A0A2" w14:textId="77777777" w:rsidR="003752A5" w:rsidRDefault="003752A5" w:rsidP="003752A5">
      <w:pPr>
        <w:pStyle w:val="BodyText"/>
        <w:spacing w:line="360" w:lineRule="auto"/>
        <w:ind w:firstLine="284"/>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703"/>
      </w:tblGrid>
      <w:tr w:rsidR="00E114CC" w14:paraId="5717705D" w14:textId="77777777" w:rsidTr="003752A5">
        <w:tc>
          <w:tcPr>
            <w:tcW w:w="704" w:type="dxa"/>
          </w:tcPr>
          <w:p w14:paraId="42AA3E38" w14:textId="77777777" w:rsidR="00E114CC" w:rsidRDefault="00E114CC" w:rsidP="003E1B4A">
            <w:pPr>
              <w:pStyle w:val="BodyText"/>
              <w:spacing w:line="360" w:lineRule="auto"/>
              <w:ind w:firstLine="0"/>
              <w:rPr>
                <w:sz w:val="24"/>
                <w:szCs w:val="24"/>
                <w:lang w:val="en-US"/>
              </w:rPr>
            </w:pPr>
          </w:p>
        </w:tc>
        <w:tc>
          <w:tcPr>
            <w:tcW w:w="7088" w:type="dxa"/>
          </w:tcPr>
          <w:p w14:paraId="1821BC3E" w14:textId="77777777" w:rsidR="00E114CC" w:rsidRDefault="003752A5" w:rsidP="003752A5">
            <w:pPr>
              <w:pStyle w:val="BodyText"/>
              <w:spacing w:line="360" w:lineRule="auto"/>
              <w:ind w:firstLine="0"/>
              <w:jc w:val="center"/>
              <w:rPr>
                <w:sz w:val="24"/>
                <w:szCs w:val="24"/>
                <w:lang w:val="en-US"/>
              </w:rPr>
            </w:pPr>
            <w:r w:rsidRPr="003752A5">
              <w:rPr>
                <w:position w:val="-10"/>
                <w:sz w:val="24"/>
                <w:szCs w:val="24"/>
                <w:lang w:val="en-US"/>
              </w:rPr>
              <w:object w:dxaOrig="940" w:dyaOrig="320" w14:anchorId="22E1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5.5pt" o:ole="">
                  <v:imagedata r:id="rId15" o:title=""/>
                </v:shape>
                <o:OLEObject Type="Embed" ProgID="Equation.3" ShapeID="_x0000_i1025" DrawAspect="Content" ObjectID="_1770488273" r:id="rId16"/>
              </w:object>
            </w:r>
          </w:p>
        </w:tc>
        <w:tc>
          <w:tcPr>
            <w:tcW w:w="703" w:type="dxa"/>
          </w:tcPr>
          <w:p w14:paraId="613F5E74" w14:textId="77777777" w:rsidR="00E114CC" w:rsidRDefault="003752A5" w:rsidP="003752A5">
            <w:pPr>
              <w:pStyle w:val="BodyText"/>
              <w:spacing w:line="360" w:lineRule="auto"/>
              <w:ind w:firstLine="0"/>
              <w:jc w:val="right"/>
              <w:rPr>
                <w:sz w:val="24"/>
                <w:szCs w:val="24"/>
                <w:lang w:val="en-US"/>
              </w:rPr>
            </w:pPr>
            <w:r>
              <w:rPr>
                <w:sz w:val="24"/>
                <w:szCs w:val="24"/>
                <w:lang w:val="en-US"/>
              </w:rPr>
              <w:t>(3.1)</w:t>
            </w:r>
          </w:p>
        </w:tc>
      </w:tr>
    </w:tbl>
    <w:p w14:paraId="393E9307" w14:textId="77777777" w:rsidR="00E114CC" w:rsidRPr="00671106" w:rsidRDefault="00E114CC" w:rsidP="003E1B4A">
      <w:pPr>
        <w:pStyle w:val="BodyText"/>
        <w:spacing w:line="360" w:lineRule="auto"/>
        <w:ind w:firstLine="284"/>
        <w:rPr>
          <w:sz w:val="24"/>
          <w:szCs w:val="24"/>
          <w:lang w:val="en-US"/>
        </w:rPr>
      </w:pPr>
    </w:p>
    <w:p w14:paraId="309B34F5" w14:textId="77777777" w:rsidR="00715610" w:rsidRDefault="00316139" w:rsidP="00503A92">
      <w:pPr>
        <w:pStyle w:val="equation"/>
        <w:spacing w:line="360" w:lineRule="auto"/>
        <w:jc w:val="both"/>
        <w:rPr>
          <w:rFonts w:hint="eastAsia"/>
        </w:rPr>
      </w:pPr>
      <w:r w:rsidRPr="005B520E">
        <w:tab/>
      </w:r>
      <w:r w:rsidRPr="003752A5">
        <w:rPr>
          <w:rFonts w:ascii="Times New Roman" w:hAnsi="Times New Roman" w:cs="Times New Roman"/>
          <w:spacing w:val="-1"/>
          <w:sz w:val="24"/>
          <w:szCs w:val="24"/>
          <w:lang w:eastAsia="x-none"/>
        </w:rPr>
        <w:t xml:space="preserve">Note that the equation is centered. Be sure that the symbols in your equation have been defined before or immediately following the equation. </w:t>
      </w:r>
      <w:r w:rsidR="003752A5">
        <w:rPr>
          <w:rFonts w:ascii="Times New Roman" w:hAnsi="Times New Roman" w:cs="Times New Roman"/>
          <w:spacing w:val="-1"/>
          <w:sz w:val="24"/>
          <w:szCs w:val="24"/>
          <w:lang w:eastAsia="x-none"/>
        </w:rPr>
        <w:t>For citation of equation in paragraph, u</w:t>
      </w:r>
      <w:r w:rsidRPr="003752A5">
        <w:rPr>
          <w:rFonts w:ascii="Times New Roman" w:hAnsi="Times New Roman" w:cs="Times New Roman"/>
          <w:spacing w:val="-1"/>
          <w:sz w:val="24"/>
          <w:szCs w:val="24"/>
          <w:lang w:eastAsia="x-none"/>
        </w:rPr>
        <w:t>se “(1)”, not “Eq. (1)” or “equation (1)”, except at the beginning of a sentence: “Equation (1) is . . .”</w:t>
      </w:r>
    </w:p>
    <w:p w14:paraId="4D4B646F" w14:textId="77777777" w:rsidR="00503A92" w:rsidRDefault="00503A92" w:rsidP="00503A92">
      <w:pPr>
        <w:pStyle w:val="Heading3"/>
        <w:ind w:left="0" w:firstLine="0"/>
      </w:pPr>
      <w:bookmarkStart w:id="49" w:name="_Toc105827705"/>
      <w:r>
        <w:t>Citation</w:t>
      </w:r>
      <w:bookmarkEnd w:id="49"/>
      <w:r>
        <w:t xml:space="preserve"> </w:t>
      </w:r>
    </w:p>
    <w:p w14:paraId="6058D076" w14:textId="77777777" w:rsidR="00503A92" w:rsidRDefault="00503A92" w:rsidP="00503A92">
      <w:pPr>
        <w:ind w:firstLine="0"/>
      </w:pPr>
      <w:r>
        <w:t xml:space="preserve">When writing a piece of academic work, you must acknowledge any sources which you have used. You do this by including a brief in-text ‘citation’ within the main body of your writing, next to the material you have used. The IEEE style is a numeric style, where citations are numbered [1] in the order of appearance. This citation leads your reader to a full reference to the source in the list of references at the end of your work.   Each citation number should be enclosed in square brackets on the same line as the text, before any </w:t>
      </w:r>
      <w:r>
        <w:lastRenderedPageBreak/>
        <w:t xml:space="preserve">punctuation, with a space before the bracket [2].  Once a source has been cited, the same number is re-used for all subsequent citations to the same source. </w:t>
      </w:r>
    </w:p>
    <w:p w14:paraId="4A422C69" w14:textId="77777777" w:rsidR="00503A92" w:rsidRDefault="00503A92" w:rsidP="00503A92">
      <w:pPr>
        <w:spacing w:after="0" w:afterAutospacing="0" w:line="360" w:lineRule="auto"/>
        <w:ind w:firstLine="288"/>
      </w:pPr>
      <w:r>
        <w:t>Here are some examples of IEEE style citation: “... as shown by Brown [4], as previously stated.” "The theory was first put forward in 1987 [1]." “For example, see [7].”</w:t>
      </w:r>
    </w:p>
    <w:p w14:paraId="67AEA769" w14:textId="77777777" w:rsidR="00503A92" w:rsidRDefault="00503A92" w:rsidP="00503A92">
      <w:pPr>
        <w:spacing w:after="0" w:afterAutospacing="0" w:line="360" w:lineRule="auto"/>
        <w:ind w:firstLine="0"/>
      </w:pPr>
      <w:r>
        <w:t>"Several recent studies [3, 4, 15, 16] have suggested that..." The example above may also be formatted as: “Several recent studies [3], [4], [15], [16] have suggested that…”</w:t>
      </w:r>
    </w:p>
    <w:p w14:paraId="32595D3C" w14:textId="77777777" w:rsidR="0086419E" w:rsidRDefault="0086419E" w:rsidP="00503A92">
      <w:pPr>
        <w:spacing w:after="0" w:afterAutospacing="0" w:line="360" w:lineRule="auto"/>
        <w:ind w:firstLine="0"/>
      </w:pPr>
    </w:p>
    <w:p w14:paraId="295A8477" w14:textId="77777777" w:rsidR="00503A92" w:rsidRDefault="00503A92" w:rsidP="00503A92">
      <w:pPr>
        <w:spacing w:line="360" w:lineRule="auto"/>
        <w:ind w:firstLine="0"/>
      </w:pPr>
      <w:r>
        <w:t>Page numbers are required within citations where material is directly quoted or you refer to a specific part of the source, such as a detail difficult to find. Give page numbers within the square brackets, for example [1, p. 3].</w:t>
      </w:r>
    </w:p>
    <w:p w14:paraId="10988F84" w14:textId="77777777" w:rsidR="0086419E" w:rsidRPr="00503A92" w:rsidRDefault="0086419E" w:rsidP="0086419E">
      <w:pPr>
        <w:spacing w:line="360" w:lineRule="auto"/>
        <w:ind w:firstLine="0"/>
      </w:pPr>
      <w:r>
        <w:t xml:space="preserve">At the end of your work, list full details of all of the sources which you have cited in your text in a section headed </w:t>
      </w:r>
      <w:r w:rsidRPr="0086419E">
        <w:rPr>
          <w:b/>
        </w:rPr>
        <w:t>References</w:t>
      </w:r>
      <w:r>
        <w:t>, in numeric order.</w:t>
      </w:r>
    </w:p>
    <w:p w14:paraId="47C67CF7" w14:textId="77777777" w:rsidR="00715610" w:rsidRDefault="00715610" w:rsidP="008706E7">
      <w:pPr>
        <w:ind w:left="284" w:firstLine="0"/>
      </w:pPr>
    </w:p>
    <w:p w14:paraId="24B4EA8C" w14:textId="77777777" w:rsidR="00715610" w:rsidRDefault="00715610" w:rsidP="008706E7">
      <w:pPr>
        <w:ind w:left="284" w:firstLine="0"/>
      </w:pPr>
    </w:p>
    <w:p w14:paraId="4B96B607" w14:textId="77777777" w:rsidR="00715610" w:rsidRDefault="00715610" w:rsidP="008706E7">
      <w:pPr>
        <w:ind w:left="284" w:firstLine="0"/>
      </w:pPr>
    </w:p>
    <w:p w14:paraId="6FD21B15" w14:textId="77777777" w:rsidR="00715610" w:rsidRPr="005F59C8" w:rsidRDefault="00715610" w:rsidP="00C05F85">
      <w:pPr>
        <w:pStyle w:val="Heading1"/>
        <w:ind w:left="0"/>
      </w:pPr>
      <w:bookmarkStart w:id="50" w:name="_Toc50547828"/>
      <w:bookmarkStart w:id="51" w:name="_Toc105827706"/>
      <w:r>
        <w:lastRenderedPageBreak/>
        <w:t>Result and discussion</w:t>
      </w:r>
      <w:bookmarkEnd w:id="50"/>
      <w:bookmarkEnd w:id="51"/>
    </w:p>
    <w:p w14:paraId="6A65EE16" w14:textId="77777777" w:rsidR="00715610" w:rsidRDefault="00715610" w:rsidP="00715610">
      <w:pPr>
        <w:pStyle w:val="Heading2"/>
      </w:pPr>
      <w:bookmarkStart w:id="52" w:name="_Toc50547829"/>
      <w:bookmarkStart w:id="53" w:name="_Toc105827707"/>
      <w:r>
        <w:t>Introduction</w:t>
      </w:r>
      <w:bookmarkEnd w:id="52"/>
      <w:bookmarkEnd w:id="53"/>
    </w:p>
    <w:p w14:paraId="636BACC3" w14:textId="77777777" w:rsidR="00715610" w:rsidRDefault="00715610" w:rsidP="00316139">
      <w:pPr>
        <w:spacing w:line="360" w:lineRule="auto"/>
        <w:ind w:firstLine="0"/>
        <w:rPr>
          <w:rFonts w:ascii="Times New Roman" w:hAnsi="Times New Roman" w:cs="Times New Roman"/>
          <w:b/>
          <w:bCs/>
          <w:shd w:val="clear" w:color="auto" w:fill="FFFFFF"/>
        </w:rPr>
      </w:pPr>
      <w:r w:rsidRPr="00A15323">
        <w:rPr>
          <w:rFonts w:ascii="Times New Roman" w:hAnsi="Times New Roman" w:cs="Times New Roman"/>
          <w:b/>
          <w:bCs/>
          <w:shd w:val="clear" w:color="auto" w:fill="FFFFFF"/>
        </w:rPr>
        <w:t xml:space="preserve">Add necessary sub </w:t>
      </w:r>
      <w:r w:rsidR="00316139">
        <w:rPr>
          <w:rFonts w:ascii="Times New Roman" w:hAnsi="Times New Roman" w:cs="Times New Roman"/>
          <w:b/>
          <w:bCs/>
          <w:shd w:val="clear" w:color="auto" w:fill="FFFFFF"/>
        </w:rPr>
        <w:t xml:space="preserve">heading </w:t>
      </w:r>
      <w:r w:rsidRPr="00A15323">
        <w:rPr>
          <w:rFonts w:ascii="Times New Roman" w:hAnsi="Times New Roman" w:cs="Times New Roman"/>
          <w:b/>
          <w:bCs/>
          <w:shd w:val="clear" w:color="auto" w:fill="FFFFFF"/>
        </w:rPr>
        <w:t>in this section in according to your thesis.</w:t>
      </w:r>
    </w:p>
    <w:p w14:paraId="34CFAED3" w14:textId="77777777" w:rsidR="00715610" w:rsidRDefault="00715610" w:rsidP="00715610">
      <w:pPr>
        <w:spacing w:line="360" w:lineRule="auto"/>
        <w:ind w:firstLine="0"/>
        <w:rPr>
          <w:rFonts w:ascii="Times New Roman" w:hAnsi="Times New Roman" w:cs="Times New Roman"/>
          <w:shd w:val="clear" w:color="auto" w:fill="FFFFFF"/>
        </w:rPr>
      </w:pPr>
      <w:r w:rsidRPr="00A15323">
        <w:rPr>
          <w:rFonts w:ascii="Times New Roman" w:hAnsi="Times New Roman" w:cs="Times New Roman"/>
          <w:shd w:val="clear" w:color="auto" w:fill="FFFFFF"/>
        </w:rPr>
        <w:t>Study results normally refer to direct answers to your research questions that you generate from the data. Discussion is about interpreting your study results. When you discuss the study results, you relate your study findings to previous studies; you contextualize the contribution of your study.</w:t>
      </w:r>
    </w:p>
    <w:p w14:paraId="1E72A368" w14:textId="77777777" w:rsidR="00715610" w:rsidRDefault="00715610" w:rsidP="00715610">
      <w:pPr>
        <w:spacing w:line="360" w:lineRule="auto"/>
        <w:ind w:firstLine="0"/>
        <w:rPr>
          <w:rFonts w:ascii="Times New Roman" w:hAnsi="Times New Roman" w:cs="Times New Roman"/>
          <w:shd w:val="clear" w:color="auto" w:fill="FFFFFF"/>
        </w:rPr>
      </w:pPr>
      <w:r>
        <w:rPr>
          <w:rFonts w:ascii="Times New Roman" w:hAnsi="Times New Roman" w:cs="Times New Roman"/>
          <w:shd w:val="clear" w:color="auto" w:fill="FFFFFF"/>
        </w:rPr>
        <w:t>Difference between result, discussion and conclusion</w:t>
      </w:r>
    </w:p>
    <w:p w14:paraId="2EF37C96" w14:textId="77777777" w:rsidR="00715610" w:rsidRPr="00A15323" w:rsidRDefault="00715610" w:rsidP="00316139">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Results</w:t>
      </w:r>
      <w:r w:rsidRPr="00A15323">
        <w:rPr>
          <w:rFonts w:ascii="Times New Roman" w:eastAsia="Times New Roman" w:hAnsi="Times New Roman" w:cs="Times New Roman"/>
          <w:szCs w:val="24"/>
        </w:rPr>
        <w:t> section is just a presentation of the data</w:t>
      </w:r>
      <w:r w:rsidR="00316139">
        <w:rPr>
          <w:rFonts w:ascii="Times New Roman" w:eastAsia="Times New Roman" w:hAnsi="Times New Roman" w:cs="Times New Roman"/>
          <w:szCs w:val="24"/>
        </w:rPr>
        <w:t xml:space="preserve"> in the form of graph or tabular data.</w:t>
      </w:r>
      <w:r w:rsidRPr="00A15323">
        <w:rPr>
          <w:rFonts w:ascii="Times New Roman" w:eastAsia="Times New Roman" w:hAnsi="Times New Roman" w:cs="Times New Roman"/>
          <w:szCs w:val="24"/>
        </w:rPr>
        <w:t xml:space="preserve"> There should not be any discussion in the results section (that goes in the discussion section). The results need to be presented in enough detail for someone not familiar with the scientific paper to understand them.</w:t>
      </w:r>
    </w:p>
    <w:p w14:paraId="4DFF5BFC"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Discussion</w:t>
      </w:r>
      <w:r w:rsidRPr="00A15323">
        <w:rPr>
          <w:rFonts w:ascii="Times New Roman" w:eastAsia="Times New Roman" w:hAnsi="Times New Roman" w:cs="Times New Roman"/>
          <w:szCs w:val="24"/>
        </w:rPr>
        <w:t> unrolls the main results, explain their meanings. Put there the new questions and perspectives, describe the most interesting points for the entire field. Define the possible answers, write down why and how and what for, your suggestions.</w:t>
      </w:r>
    </w:p>
    <w:p w14:paraId="5878B60D"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Conclusion</w:t>
      </w:r>
      <w:r w:rsidRPr="00A15323">
        <w:rPr>
          <w:rFonts w:ascii="Times New Roman" w:eastAsia="Times New Roman" w:hAnsi="Times New Roman" w:cs="Times New Roman"/>
          <w:szCs w:val="24"/>
        </w:rPr>
        <w:t> is a summary of the discussion or the whole work. You can put there the main points and results, their factual meaning for the field and a possible further direction. I like to describe this as "discussion's points and facts without the discussion."</w:t>
      </w:r>
    </w:p>
    <w:p w14:paraId="29ECF2F5" w14:textId="77777777" w:rsidR="00715610" w:rsidRPr="00A15323" w:rsidRDefault="00715610" w:rsidP="00715610">
      <w:pPr>
        <w:spacing w:line="360" w:lineRule="auto"/>
        <w:ind w:firstLine="0"/>
        <w:rPr>
          <w:rFonts w:ascii="Times New Roman" w:hAnsi="Times New Roman" w:cs="Times New Roman"/>
        </w:rPr>
      </w:pPr>
    </w:p>
    <w:p w14:paraId="02315981" w14:textId="77777777" w:rsidR="00715610" w:rsidRPr="00A15323" w:rsidRDefault="00715610" w:rsidP="00715610">
      <w:pPr>
        <w:pStyle w:val="Heading2"/>
      </w:pPr>
      <w:bookmarkStart w:id="54" w:name="_Toc50547830"/>
      <w:bookmarkStart w:id="55" w:name="_Toc105827708"/>
      <w:r>
        <w:t>Conclusion</w:t>
      </w:r>
      <w:bookmarkEnd w:id="54"/>
      <w:bookmarkEnd w:id="55"/>
    </w:p>
    <w:p w14:paraId="3A435BB1" w14:textId="77777777" w:rsidR="00715610" w:rsidRDefault="00715610" w:rsidP="00715610">
      <w:pPr>
        <w:sectPr w:rsidR="00715610" w:rsidSect="004068D9">
          <w:pgSz w:w="11907" w:h="16840" w:code="9"/>
          <w:pgMar w:top="1134" w:right="1134" w:bottom="1134" w:left="2268" w:header="720" w:footer="567" w:gutter="0"/>
          <w:cols w:space="720"/>
          <w:docGrid w:linePitch="360"/>
        </w:sectPr>
      </w:pPr>
    </w:p>
    <w:p w14:paraId="45216720" w14:textId="77777777" w:rsidR="00715610" w:rsidRDefault="00715610" w:rsidP="00C05F85">
      <w:pPr>
        <w:pStyle w:val="Heading1"/>
        <w:ind w:left="0"/>
      </w:pPr>
      <w:bookmarkStart w:id="56" w:name="_Toc50547831"/>
      <w:bookmarkStart w:id="57" w:name="_Toc105827709"/>
      <w:r>
        <w:lastRenderedPageBreak/>
        <w:t>Conclusion</w:t>
      </w:r>
      <w:bookmarkEnd w:id="56"/>
      <w:bookmarkEnd w:id="57"/>
    </w:p>
    <w:p w14:paraId="2D7E0E98" w14:textId="77777777" w:rsidR="00715610" w:rsidRDefault="00715610" w:rsidP="00715610">
      <w:pPr>
        <w:pStyle w:val="Heading2"/>
      </w:pPr>
      <w:bookmarkStart w:id="58" w:name="_Toc50547832"/>
      <w:bookmarkStart w:id="59" w:name="_Toc105827710"/>
      <w:r>
        <w:t>Concluding remarks</w:t>
      </w:r>
      <w:bookmarkEnd w:id="58"/>
      <w:bookmarkEnd w:id="59"/>
    </w:p>
    <w:p w14:paraId="58029A22" w14:textId="77777777" w:rsidR="00715610" w:rsidRPr="005B2855" w:rsidRDefault="00715610" w:rsidP="00715610">
      <w:pPr>
        <w:spacing w:line="360" w:lineRule="auto"/>
        <w:rPr>
          <w:rFonts w:ascii="Times New Roman" w:hAnsi="Times New Roman" w:cs="Times New Roman"/>
        </w:rPr>
      </w:pPr>
      <w:r w:rsidRPr="005B2855">
        <w:rPr>
          <w:rFonts w:ascii="Times New Roman" w:hAnsi="Times New Roman" w:cs="Times New Roman"/>
          <w:shd w:val="clear" w:color="auto" w:fill="FFFFFF"/>
        </w:rPr>
        <w:t xml:space="preserve">A concluding remark is the last sentence of the conclusion in an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It is called a concluding remark because it sums up the entire purpose of the</w:t>
      </w:r>
      <w:r>
        <w:rPr>
          <w:rFonts w:ascii="Times New Roman" w:hAnsi="Times New Roman" w:cs="Times New Roman"/>
          <w:shd w:val="clear" w:color="auto" w:fill="FFFFFF"/>
        </w:rPr>
        <w:t xml:space="preserve"> research</w:t>
      </w:r>
      <w:r w:rsidRPr="005B2855">
        <w:rPr>
          <w:rFonts w:ascii="Times New Roman" w:hAnsi="Times New Roman" w:cs="Times New Roman"/>
          <w:shd w:val="clear" w:color="auto" w:fill="FFFFFF"/>
        </w:rPr>
        <w:t xml:space="preserve"> in </w:t>
      </w:r>
      <w:r>
        <w:rPr>
          <w:rFonts w:ascii="Times New Roman" w:hAnsi="Times New Roman" w:cs="Times New Roman"/>
          <w:shd w:val="clear" w:color="auto" w:fill="FFFFFF"/>
        </w:rPr>
        <w:t>brief</w:t>
      </w:r>
      <w:r w:rsidRPr="005B2855">
        <w:rPr>
          <w:rFonts w:ascii="Times New Roman" w:hAnsi="Times New Roman" w:cs="Times New Roman"/>
          <w:shd w:val="clear" w:color="auto" w:fill="FFFFFF"/>
        </w:rPr>
        <w:t xml:space="preserve">. As the name suggests, this remark wraps up the entire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xml:space="preserve"> with a period at the end.</w:t>
      </w:r>
    </w:p>
    <w:p w14:paraId="76DFFE0A" w14:textId="77777777" w:rsidR="00715610" w:rsidRDefault="00715610" w:rsidP="00715610">
      <w:pPr>
        <w:pStyle w:val="Heading2"/>
      </w:pPr>
      <w:bookmarkStart w:id="60" w:name="_Toc105827711"/>
      <w:r>
        <w:t>Original Contribution of this Work</w:t>
      </w:r>
      <w:bookmarkEnd w:id="60"/>
    </w:p>
    <w:p w14:paraId="0A21B0DC" w14:textId="77777777" w:rsidR="00FB7C5E" w:rsidRPr="00FB7C5E" w:rsidRDefault="00FB7C5E" w:rsidP="00FB7C5E">
      <w:r>
        <w:t xml:space="preserve">The original contribution made by this research work has to be mentioned clearly. </w:t>
      </w:r>
    </w:p>
    <w:p w14:paraId="498A98B3" w14:textId="77777777" w:rsidR="00715610" w:rsidRDefault="00715610" w:rsidP="00715610">
      <w:pPr>
        <w:pStyle w:val="Heading2"/>
      </w:pPr>
      <w:bookmarkStart w:id="61" w:name="_Toc50547834"/>
      <w:bookmarkStart w:id="62" w:name="_Toc105827712"/>
      <w:r>
        <w:t>Recommendation for further contribution</w:t>
      </w:r>
      <w:bookmarkEnd w:id="61"/>
      <w:bookmarkEnd w:id="62"/>
    </w:p>
    <w:p w14:paraId="6510EE61" w14:textId="77777777" w:rsidR="00715610" w:rsidRPr="005B2855" w:rsidRDefault="00715610" w:rsidP="00715610">
      <w:pPr>
        <w:spacing w:line="360" w:lineRule="auto"/>
      </w:pPr>
      <w:r w:rsidRPr="005B2855">
        <w:rPr>
          <w:shd w:val="clear" w:color="auto" w:fill="FFFFFF"/>
        </w:rPr>
        <w:t>To facilitate the assessment and promotion of integrity in the research environment, the committee makes several recommendations, which are presented in the sections that follow. In combination, these recommendations are aimed at efforts to foster integrity in research at the individual and institutional levels and to ensure continuous institutional self-assessment and quality improvement</w:t>
      </w:r>
      <w:r w:rsidR="00FB7C5E">
        <w:rPr>
          <w:shd w:val="clear" w:color="auto" w:fill="FFFFFF"/>
        </w:rPr>
        <w:t>.</w:t>
      </w:r>
    </w:p>
    <w:p w14:paraId="5595F9E5" w14:textId="77777777" w:rsidR="002C308A" w:rsidRDefault="002C308A" w:rsidP="002C308A">
      <w:pPr>
        <w:sectPr w:rsidR="002C308A" w:rsidSect="004068D9">
          <w:pgSz w:w="11907" w:h="16840" w:code="9"/>
          <w:pgMar w:top="1134" w:right="1134" w:bottom="1134" w:left="2268" w:header="720" w:footer="567" w:gutter="0"/>
          <w:cols w:space="720"/>
          <w:docGrid w:linePitch="360"/>
        </w:sectPr>
      </w:pPr>
    </w:p>
    <w:p w14:paraId="75A0AD4A" w14:textId="77777777" w:rsidR="008706E7" w:rsidRPr="007F3C2C" w:rsidRDefault="008706E7" w:rsidP="008706E7">
      <w:pPr>
        <w:pStyle w:val="RefTitle"/>
      </w:pPr>
      <w:bookmarkStart w:id="63" w:name="_Toc105827713"/>
      <w:r>
        <w:lastRenderedPageBreak/>
        <w:t>R</w:t>
      </w:r>
      <w:r w:rsidRPr="008706E7">
        <w:t>eferences</w:t>
      </w:r>
      <w:bookmarkEnd w:id="63"/>
    </w:p>
    <w:p w14:paraId="3024EDB0" w14:textId="77777777" w:rsidR="008706E7" w:rsidRPr="00FE19D1" w:rsidRDefault="008706E7" w:rsidP="00CA04C5">
      <w:pPr>
        <w:spacing w:line="360" w:lineRule="auto"/>
      </w:pPr>
      <w:r w:rsidRPr="00FE19D1">
        <w:t xml:space="preserve">(Please delete this part): The references should be written consistently in the </w:t>
      </w:r>
      <w:r w:rsidR="00CA04C5">
        <w:t>IEEE</w:t>
      </w:r>
      <w:r w:rsidRPr="00FE19D1">
        <w:t xml:space="preserve"> format</w:t>
      </w:r>
      <w:r w:rsidR="00FD2F43">
        <w:t xml:space="preserve">. </w:t>
      </w:r>
      <w:r w:rsidR="00CA04C5">
        <w:t>The style and example of IEEE format for different sources has been given below.</w:t>
      </w:r>
    </w:p>
    <w:p w14:paraId="13BF51E1" w14:textId="77777777" w:rsidR="008706E7" w:rsidRDefault="0086419E" w:rsidP="0086419E">
      <w:pPr>
        <w:spacing w:after="0" w:afterAutospacing="0" w:line="240" w:lineRule="auto"/>
        <w:ind w:firstLine="0"/>
      </w:pPr>
      <w:r>
        <w:rPr>
          <w:noProof/>
        </w:rPr>
        <w:drawing>
          <wp:inline distT="0" distB="0" distL="0" distR="0" wp14:anchorId="3ED61F9E" wp14:editId="3787D12B">
            <wp:extent cx="5400675" cy="14624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675" cy="1462405"/>
                    </a:xfrm>
                    <a:prstGeom prst="rect">
                      <a:avLst/>
                    </a:prstGeom>
                  </pic:spPr>
                </pic:pic>
              </a:graphicData>
            </a:graphic>
          </wp:inline>
        </w:drawing>
      </w:r>
    </w:p>
    <w:p w14:paraId="2DB4EF85" w14:textId="77777777" w:rsidR="00F64D92" w:rsidRDefault="0086419E" w:rsidP="0086419E">
      <w:pPr>
        <w:spacing w:after="0" w:afterAutospacing="0" w:line="240" w:lineRule="auto"/>
        <w:ind w:firstLine="0"/>
      </w:pPr>
      <w:r>
        <w:rPr>
          <w:noProof/>
        </w:rPr>
        <w:drawing>
          <wp:inline distT="0" distB="0" distL="0" distR="0" wp14:anchorId="70703BD4" wp14:editId="1CB432B9">
            <wp:extent cx="5400675" cy="23926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675" cy="2392680"/>
                    </a:xfrm>
                    <a:prstGeom prst="rect">
                      <a:avLst/>
                    </a:prstGeom>
                  </pic:spPr>
                </pic:pic>
              </a:graphicData>
            </a:graphic>
          </wp:inline>
        </w:drawing>
      </w:r>
    </w:p>
    <w:p w14:paraId="11557F6F" w14:textId="77777777" w:rsidR="0086419E" w:rsidRDefault="0086419E" w:rsidP="0086419E">
      <w:pPr>
        <w:spacing w:after="0" w:afterAutospacing="0" w:line="240" w:lineRule="auto"/>
        <w:ind w:firstLine="0"/>
        <w:rPr>
          <w:noProof/>
        </w:rPr>
      </w:pPr>
      <w:r>
        <w:rPr>
          <w:noProof/>
        </w:rPr>
        <w:drawing>
          <wp:inline distT="0" distB="0" distL="0" distR="0" wp14:anchorId="480A9CAD" wp14:editId="5A297EE6">
            <wp:extent cx="5400675" cy="11512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675" cy="1151255"/>
                    </a:xfrm>
                    <a:prstGeom prst="rect">
                      <a:avLst/>
                    </a:prstGeom>
                  </pic:spPr>
                </pic:pic>
              </a:graphicData>
            </a:graphic>
          </wp:inline>
        </w:drawing>
      </w:r>
      <w:r w:rsidRPr="0086419E">
        <w:rPr>
          <w:noProof/>
        </w:rPr>
        <w:t xml:space="preserve"> </w:t>
      </w:r>
      <w:r>
        <w:rPr>
          <w:noProof/>
        </w:rPr>
        <w:drawing>
          <wp:inline distT="0" distB="0" distL="0" distR="0" wp14:anchorId="04F62688" wp14:editId="7230F53D">
            <wp:extent cx="5400675" cy="72326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675" cy="723265"/>
                    </a:xfrm>
                    <a:prstGeom prst="rect">
                      <a:avLst/>
                    </a:prstGeom>
                  </pic:spPr>
                </pic:pic>
              </a:graphicData>
            </a:graphic>
          </wp:inline>
        </w:drawing>
      </w:r>
    </w:p>
    <w:p w14:paraId="18068F0E" w14:textId="77777777" w:rsidR="0086419E" w:rsidRDefault="0086419E" w:rsidP="0086419E">
      <w:pPr>
        <w:spacing w:after="0" w:afterAutospacing="0" w:line="240" w:lineRule="auto"/>
        <w:ind w:firstLine="0"/>
      </w:pPr>
      <w:r>
        <w:rPr>
          <w:noProof/>
        </w:rPr>
        <w:lastRenderedPageBreak/>
        <w:drawing>
          <wp:inline distT="0" distB="0" distL="0" distR="0" wp14:anchorId="5B3D0A16" wp14:editId="4FB8E19B">
            <wp:extent cx="5400675" cy="2295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675" cy="2295525"/>
                    </a:xfrm>
                    <a:prstGeom prst="rect">
                      <a:avLst/>
                    </a:prstGeom>
                  </pic:spPr>
                </pic:pic>
              </a:graphicData>
            </a:graphic>
          </wp:inline>
        </w:drawing>
      </w:r>
    </w:p>
    <w:p w14:paraId="4EAADBBC" w14:textId="77777777" w:rsidR="0086419E" w:rsidRDefault="0086419E" w:rsidP="0086419E">
      <w:pPr>
        <w:spacing w:after="0" w:afterAutospacing="0" w:line="240" w:lineRule="auto"/>
        <w:ind w:firstLine="0"/>
      </w:pPr>
      <w:r>
        <w:rPr>
          <w:noProof/>
        </w:rPr>
        <w:drawing>
          <wp:inline distT="0" distB="0" distL="0" distR="0" wp14:anchorId="02B3DB91" wp14:editId="48FAFE80">
            <wp:extent cx="5400675" cy="16033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675" cy="1603375"/>
                    </a:xfrm>
                    <a:prstGeom prst="rect">
                      <a:avLst/>
                    </a:prstGeom>
                  </pic:spPr>
                </pic:pic>
              </a:graphicData>
            </a:graphic>
          </wp:inline>
        </w:drawing>
      </w:r>
      <w:r w:rsidRPr="0086419E">
        <w:rPr>
          <w:noProof/>
        </w:rPr>
        <w:t xml:space="preserve"> </w:t>
      </w:r>
      <w:r>
        <w:rPr>
          <w:noProof/>
        </w:rPr>
        <w:drawing>
          <wp:inline distT="0" distB="0" distL="0" distR="0" wp14:anchorId="60025083" wp14:editId="53D7A487">
            <wp:extent cx="5400675" cy="7467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675" cy="746760"/>
                    </a:xfrm>
                    <a:prstGeom prst="rect">
                      <a:avLst/>
                    </a:prstGeom>
                  </pic:spPr>
                </pic:pic>
              </a:graphicData>
            </a:graphic>
          </wp:inline>
        </w:drawing>
      </w:r>
      <w:r w:rsidRPr="0086419E">
        <w:rPr>
          <w:noProof/>
        </w:rPr>
        <w:t xml:space="preserve"> </w:t>
      </w:r>
      <w:r>
        <w:rPr>
          <w:noProof/>
        </w:rPr>
        <w:drawing>
          <wp:inline distT="0" distB="0" distL="0" distR="0" wp14:anchorId="12CFC150" wp14:editId="4737CD9D">
            <wp:extent cx="5400675" cy="1476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675" cy="1476375"/>
                    </a:xfrm>
                    <a:prstGeom prst="rect">
                      <a:avLst/>
                    </a:prstGeom>
                  </pic:spPr>
                </pic:pic>
              </a:graphicData>
            </a:graphic>
          </wp:inline>
        </w:drawing>
      </w:r>
      <w:r w:rsidRPr="0086419E">
        <w:rPr>
          <w:noProof/>
        </w:rPr>
        <w:t xml:space="preserve"> </w:t>
      </w:r>
      <w:r>
        <w:rPr>
          <w:noProof/>
        </w:rPr>
        <w:drawing>
          <wp:inline distT="0" distB="0" distL="0" distR="0" wp14:anchorId="42D7D8AD" wp14:editId="6DA03A1D">
            <wp:extent cx="5400675" cy="15436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675" cy="1543685"/>
                    </a:xfrm>
                    <a:prstGeom prst="rect">
                      <a:avLst/>
                    </a:prstGeom>
                  </pic:spPr>
                </pic:pic>
              </a:graphicData>
            </a:graphic>
          </wp:inline>
        </w:drawing>
      </w:r>
    </w:p>
    <w:p w14:paraId="0BBC985D" w14:textId="77777777" w:rsidR="000B3C1C" w:rsidRDefault="000B3C1C" w:rsidP="00F64D92">
      <w:pPr>
        <w:pStyle w:val="Othertitle"/>
      </w:pPr>
      <w:bookmarkStart w:id="64" w:name="_Toc105827714"/>
      <w:r>
        <w:lastRenderedPageBreak/>
        <w:t xml:space="preserve">List of </w:t>
      </w:r>
      <w:r w:rsidR="00F64D92">
        <w:t>P</w:t>
      </w:r>
      <w:r w:rsidRPr="00F64D92">
        <w:t>ublications</w:t>
      </w:r>
      <w:r>
        <w:t xml:space="preserve"> and </w:t>
      </w:r>
      <w:r w:rsidR="00F64D92">
        <w:t>P</w:t>
      </w:r>
      <w:r>
        <w:t xml:space="preserve">apers </w:t>
      </w:r>
      <w:r w:rsidR="00F64D92">
        <w:t>P</w:t>
      </w:r>
      <w:r>
        <w:t>resented</w:t>
      </w:r>
      <w:bookmarkEnd w:id="64"/>
    </w:p>
    <w:p w14:paraId="5D2DCBD3" w14:textId="77777777" w:rsidR="000B3C1C" w:rsidRDefault="000B3C1C" w:rsidP="000B3C1C">
      <w:pPr>
        <w:ind w:firstLine="0"/>
      </w:pPr>
      <w:r w:rsidRPr="000238D5">
        <w:t xml:space="preserve">Published works as well as papers presented at conferences, seminars, symposiums </w:t>
      </w:r>
      <w:proofErr w:type="spellStart"/>
      <w:r w:rsidRPr="000238D5">
        <w:t>etc</w:t>
      </w:r>
      <w:proofErr w:type="spellEnd"/>
      <w:r w:rsidRPr="000238D5">
        <w:t xml:space="preserve"> pertaining to the research topic of the research report/ dissertation/ thesis are suggested be included in this section. The first page of the article may also be appended as reference.</w:t>
      </w:r>
    </w:p>
    <w:p w14:paraId="40F145A7" w14:textId="77777777" w:rsidR="000B3C1C" w:rsidRDefault="000B3C1C" w:rsidP="000B3C1C"/>
    <w:p w14:paraId="0309F602" w14:textId="77777777" w:rsidR="000B3C1C" w:rsidRDefault="000B3C1C" w:rsidP="000B3C1C"/>
    <w:p w14:paraId="302F5224" w14:textId="77777777" w:rsidR="000B3C1C" w:rsidRDefault="000B3C1C" w:rsidP="000B3C1C"/>
    <w:p w14:paraId="226EF763" w14:textId="77777777" w:rsidR="000B3C1C" w:rsidRDefault="000B3C1C" w:rsidP="000B3C1C"/>
    <w:p w14:paraId="16156650" w14:textId="77777777" w:rsidR="000B3C1C" w:rsidRDefault="000B3C1C" w:rsidP="000B3C1C"/>
    <w:p w14:paraId="4E02BA44" w14:textId="77777777" w:rsidR="00F64D92" w:rsidRDefault="00F64D92" w:rsidP="000B3C1C"/>
    <w:p w14:paraId="59B0AD2D" w14:textId="77777777" w:rsidR="000B3C1C" w:rsidRDefault="000B3C1C" w:rsidP="000B3C1C"/>
    <w:p w14:paraId="69F07575" w14:textId="77777777" w:rsidR="000B3C1C" w:rsidRDefault="000B3C1C" w:rsidP="000B3C1C"/>
    <w:p w14:paraId="48D6E8BD" w14:textId="77777777" w:rsidR="000B3C1C" w:rsidRDefault="000B3C1C" w:rsidP="000B3C1C"/>
    <w:p w14:paraId="77AB6F53" w14:textId="77777777" w:rsidR="000B3C1C" w:rsidRDefault="000B3C1C" w:rsidP="000B3C1C"/>
    <w:p w14:paraId="06DACD19" w14:textId="77777777" w:rsidR="00F64D92" w:rsidRDefault="00F64D92" w:rsidP="000B3C1C"/>
    <w:p w14:paraId="12FAFAFF" w14:textId="77777777" w:rsidR="00F64D92" w:rsidRDefault="00F64D92" w:rsidP="000B3C1C"/>
    <w:p w14:paraId="417BC3FB" w14:textId="77777777" w:rsidR="00F64D92" w:rsidRDefault="00F64D92" w:rsidP="000B3C1C">
      <w:r>
        <w:br w:type="page"/>
      </w:r>
    </w:p>
    <w:p w14:paraId="441A48A1" w14:textId="77777777" w:rsidR="000B3C1C" w:rsidRPr="00FE19D1" w:rsidRDefault="000B3C1C" w:rsidP="000B3C1C">
      <w:pPr>
        <w:pStyle w:val="Othertitle"/>
      </w:pPr>
      <w:bookmarkStart w:id="65" w:name="_Toc105827715"/>
      <w:r w:rsidRPr="00FE19D1">
        <w:lastRenderedPageBreak/>
        <w:t>Appendix</w:t>
      </w:r>
      <w:bookmarkEnd w:id="65"/>
    </w:p>
    <w:p w14:paraId="3F61172A" w14:textId="1AD938BA" w:rsidR="000B3C1C" w:rsidRPr="00FE19D1" w:rsidRDefault="000B3C1C" w:rsidP="001F6FBD">
      <w:pPr>
        <w:ind w:firstLine="0"/>
      </w:pPr>
      <w:r w:rsidRPr="00FE19D1">
        <w:t xml:space="preserve">(Please delete this part): </w:t>
      </w:r>
      <w:proofErr w:type="spellStart"/>
      <w:r w:rsidRPr="00FE19D1">
        <w:t>Append</w:t>
      </w:r>
      <w:r w:rsidR="00FE1E46">
        <w:t>EEE</w:t>
      </w:r>
      <w:r w:rsidRPr="00FE19D1">
        <w:t>s</w:t>
      </w:r>
      <w:proofErr w:type="spellEnd"/>
      <w:r w:rsidRPr="00FE19D1">
        <w:t xml:space="preserve"> consist of additional illustration of data sources, raw data and quoted citations which are too long to be placed in the text. The appendix supports the written text of the research report/dissertation/thesis. Research instruments such as questionnaires, maps or computer </w:t>
      </w:r>
      <w:proofErr w:type="spellStart"/>
      <w:r w:rsidRPr="00FE19D1">
        <w:t>programmes</w:t>
      </w:r>
      <w:proofErr w:type="spellEnd"/>
      <w:r w:rsidRPr="00FE19D1">
        <w:t xml:space="preserve"> are parts of appendix too. </w:t>
      </w:r>
    </w:p>
    <w:p w14:paraId="0AC27576" w14:textId="3B7CE645" w:rsidR="000B3C1C" w:rsidRPr="00FE19D1" w:rsidRDefault="000B3C1C" w:rsidP="001F6FBD">
      <w:pPr>
        <w:ind w:firstLine="0"/>
      </w:pPr>
      <w:r w:rsidRPr="00FE19D1">
        <w:t xml:space="preserve"> </w:t>
      </w:r>
      <w:proofErr w:type="spellStart"/>
      <w:r w:rsidRPr="00FE19D1">
        <w:t>Append</w:t>
      </w:r>
      <w:r w:rsidR="00FE1E46">
        <w:t>EEE</w:t>
      </w:r>
      <w:r w:rsidRPr="00FE19D1">
        <w:t>s</w:t>
      </w:r>
      <w:proofErr w:type="spellEnd"/>
      <w:r w:rsidRPr="00FE19D1">
        <w:t xml:space="preserve"> can be divided into Appendix A, B, C.</w:t>
      </w:r>
    </w:p>
    <w:p w14:paraId="6120E31E" w14:textId="69135685" w:rsidR="000B3C1C" w:rsidRPr="00FE19D1" w:rsidRDefault="000B3C1C" w:rsidP="001F6FBD">
      <w:pPr>
        <w:ind w:firstLine="0"/>
      </w:pPr>
      <w:r>
        <w:t>This page is optional;</w:t>
      </w:r>
      <w:r w:rsidRPr="00FE19D1">
        <w:t xml:space="preserve"> if you do not have any </w:t>
      </w:r>
      <w:proofErr w:type="spellStart"/>
      <w:r w:rsidRPr="00FE19D1">
        <w:t>append</w:t>
      </w:r>
      <w:r w:rsidR="00FE1E46">
        <w:t>EEE</w:t>
      </w:r>
      <w:r w:rsidRPr="00FE19D1">
        <w:t>s</w:t>
      </w:r>
      <w:proofErr w:type="spellEnd"/>
      <w:r>
        <w:t>,</w:t>
      </w:r>
      <w:r w:rsidRPr="00FE19D1">
        <w:t xml:space="preserve"> delete the entire page.</w:t>
      </w:r>
    </w:p>
    <w:p w14:paraId="45B5D907" w14:textId="77777777" w:rsidR="000B3C1C" w:rsidRPr="00AF3EA6" w:rsidRDefault="000B3C1C" w:rsidP="008706E7">
      <w:pPr>
        <w:spacing w:after="240"/>
      </w:pPr>
    </w:p>
    <w:sectPr w:rsidR="000B3C1C" w:rsidRPr="00AF3EA6" w:rsidSect="004068D9">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FE6E" w14:textId="77777777" w:rsidR="004068D9" w:rsidRDefault="004068D9" w:rsidP="0034361F">
      <w:pPr>
        <w:spacing w:after="240" w:line="240" w:lineRule="auto"/>
      </w:pPr>
      <w:r>
        <w:separator/>
      </w:r>
    </w:p>
  </w:endnote>
  <w:endnote w:type="continuationSeparator" w:id="0">
    <w:p w14:paraId="6B52CB86" w14:textId="77777777" w:rsidR="004068D9" w:rsidRDefault="004068D9"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173" w14:textId="77777777" w:rsidR="008135F0" w:rsidRDefault="008135F0" w:rsidP="0034361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32406398"/>
      <w:docPartObj>
        <w:docPartGallery w:val="Page Numbers (Bottom of Page)"/>
        <w:docPartUnique/>
      </w:docPartObj>
    </w:sdtPr>
    <w:sdtEndPr>
      <w:rPr>
        <w:noProof/>
      </w:rPr>
    </w:sdtEndPr>
    <w:sdtContent>
      <w:p w14:paraId="58418AF4" w14:textId="77777777" w:rsidR="008135F0" w:rsidRPr="00DD3819" w:rsidRDefault="008135F0" w:rsidP="00F21D15">
        <w:pPr>
          <w:pStyle w:val="Footer"/>
          <w:spacing w:after="0" w:afterAutospacing="0"/>
          <w:jc w:val="right"/>
          <w:rPr>
            <w:sz w:val="20"/>
          </w:rPr>
        </w:pPr>
        <w:r w:rsidRPr="00DD3819">
          <w:rPr>
            <w:sz w:val="20"/>
          </w:rPr>
          <w:fldChar w:fldCharType="begin"/>
        </w:r>
        <w:r w:rsidRPr="00DD3819">
          <w:rPr>
            <w:sz w:val="20"/>
          </w:rPr>
          <w:instrText xml:space="preserve"> PAGE   \* MERGEFORMAT </w:instrText>
        </w:r>
        <w:r w:rsidRPr="00DD3819">
          <w:rPr>
            <w:sz w:val="20"/>
          </w:rPr>
          <w:fldChar w:fldCharType="separate"/>
        </w:r>
        <w:r w:rsidR="001D64C0">
          <w:rPr>
            <w:noProof/>
            <w:sz w:val="20"/>
          </w:rPr>
          <w:t>ii</w:t>
        </w:r>
        <w:r w:rsidRPr="00DD3819">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4087456"/>
      <w:docPartObj>
        <w:docPartGallery w:val="Page Numbers (Bottom of Page)"/>
        <w:docPartUnique/>
      </w:docPartObj>
    </w:sdtPr>
    <w:sdtContent>
      <w:p w14:paraId="76E9938F" w14:textId="77777777" w:rsidR="008135F0" w:rsidRPr="00DD3819" w:rsidRDefault="008135F0" w:rsidP="00C05F85">
        <w:pPr>
          <w:pStyle w:val="Footer"/>
          <w:pBdr>
            <w:top w:val="single" w:sz="4" w:space="1" w:color="auto"/>
          </w:pBdr>
          <w:spacing w:after="0" w:afterAutospacing="0"/>
          <w:jc w:val="right"/>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6F035D">
          <w:rPr>
            <w:noProof/>
            <w:sz w:val="20"/>
            <w:szCs w:val="20"/>
          </w:rPr>
          <w:t>11</w:t>
        </w:r>
        <w:r w:rsidRPr="00DD381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E01E" w14:textId="77777777" w:rsidR="004068D9" w:rsidRDefault="004068D9" w:rsidP="0034361F">
      <w:pPr>
        <w:spacing w:after="240" w:line="240" w:lineRule="auto"/>
      </w:pPr>
      <w:r>
        <w:separator/>
      </w:r>
    </w:p>
  </w:footnote>
  <w:footnote w:type="continuationSeparator" w:id="0">
    <w:p w14:paraId="59773B80" w14:textId="77777777" w:rsidR="004068D9" w:rsidRDefault="004068D9" w:rsidP="0034361F">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D192940"/>
    <w:multiLevelType w:val="multilevel"/>
    <w:tmpl w:val="EFBCAB70"/>
    <w:numStyleLink w:val="StyleUM"/>
  </w:abstractNum>
  <w:abstractNum w:abstractNumId="4" w15:restartNumberingAfterBreak="0">
    <w:nsid w:val="0FC64769"/>
    <w:multiLevelType w:val="multilevel"/>
    <w:tmpl w:val="EFBCAB70"/>
    <w:numStyleLink w:val="StyleUM"/>
  </w:abstractNum>
  <w:abstractNum w:abstractNumId="5" w15:restartNumberingAfterBreak="0">
    <w:nsid w:val="235072A2"/>
    <w:multiLevelType w:val="multilevel"/>
    <w:tmpl w:val="EFBCAB70"/>
    <w:styleLink w:val="StyleUM"/>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6"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722722F"/>
    <w:multiLevelType w:val="multilevel"/>
    <w:tmpl w:val="EFBCAB70"/>
    <w:numStyleLink w:val="StyleUM"/>
  </w:abstractNum>
  <w:abstractNum w:abstractNumId="8" w15:restartNumberingAfterBreak="0">
    <w:nsid w:val="27DA0EE9"/>
    <w:multiLevelType w:val="multilevel"/>
    <w:tmpl w:val="75CE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22288"/>
    <w:multiLevelType w:val="multilevel"/>
    <w:tmpl w:val="EFBCAB70"/>
    <w:numStyleLink w:val="StyleUM"/>
  </w:abstractNum>
  <w:abstractNum w:abstractNumId="10" w15:restartNumberingAfterBreak="0">
    <w:nsid w:val="2C7C3CCB"/>
    <w:multiLevelType w:val="multilevel"/>
    <w:tmpl w:val="EFBCAB70"/>
    <w:numStyleLink w:val="StyleUM"/>
  </w:abstractNum>
  <w:abstractNum w:abstractNumId="11"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DB74328"/>
    <w:multiLevelType w:val="multilevel"/>
    <w:tmpl w:val="EFBCAB70"/>
    <w:numStyleLink w:val="StyleUM"/>
  </w:abstractNum>
  <w:abstractNum w:abstractNumId="15" w15:restartNumberingAfterBreak="0">
    <w:nsid w:val="40635097"/>
    <w:multiLevelType w:val="multilevel"/>
    <w:tmpl w:val="EFBCAB70"/>
    <w:numStyleLink w:val="StyleUM"/>
  </w:abstractNum>
  <w:abstractNum w:abstractNumId="16" w15:restartNumberingAfterBreak="0">
    <w:nsid w:val="4CAE778F"/>
    <w:multiLevelType w:val="multilevel"/>
    <w:tmpl w:val="EFBCAB70"/>
    <w:numStyleLink w:val="StyleUM"/>
  </w:abstractNum>
  <w:abstractNum w:abstractNumId="17" w15:restartNumberingAfterBreak="0">
    <w:nsid w:val="50AE7737"/>
    <w:multiLevelType w:val="multilevel"/>
    <w:tmpl w:val="EFBCAB70"/>
    <w:numStyleLink w:val="StyleUM"/>
  </w:abstractNum>
  <w:abstractNum w:abstractNumId="18"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55139C8"/>
    <w:multiLevelType w:val="multilevel"/>
    <w:tmpl w:val="EFBCAB70"/>
    <w:numStyleLink w:val="StyleUM"/>
  </w:abstractNum>
  <w:abstractNum w:abstractNumId="20" w15:restartNumberingAfterBreak="0">
    <w:nsid w:val="55FC7E57"/>
    <w:multiLevelType w:val="multilevel"/>
    <w:tmpl w:val="EFBCAB70"/>
    <w:numStyleLink w:val="StyleUM"/>
  </w:abstractNum>
  <w:abstractNum w:abstractNumId="21" w15:restartNumberingAfterBreak="0">
    <w:nsid w:val="5C865CE0"/>
    <w:multiLevelType w:val="multilevel"/>
    <w:tmpl w:val="EFBCAB70"/>
    <w:numStyleLink w:val="StyleUM"/>
  </w:abstractNum>
  <w:abstractNum w:abstractNumId="22" w15:restartNumberingAfterBreak="0">
    <w:nsid w:val="5DE565B2"/>
    <w:multiLevelType w:val="multilevel"/>
    <w:tmpl w:val="EFBCAB70"/>
    <w:numStyleLink w:val="StyleUM"/>
  </w:abstractNum>
  <w:abstractNum w:abstractNumId="23" w15:restartNumberingAfterBreak="0">
    <w:nsid w:val="5FC849E2"/>
    <w:multiLevelType w:val="multilevel"/>
    <w:tmpl w:val="EFBCAB70"/>
    <w:numStyleLink w:val="StyleUM"/>
  </w:abstractNum>
  <w:abstractNum w:abstractNumId="24" w15:restartNumberingAfterBreak="0">
    <w:nsid w:val="5FE35E1B"/>
    <w:multiLevelType w:val="multilevel"/>
    <w:tmpl w:val="EFBCAB70"/>
    <w:numStyleLink w:val="StyleUM"/>
  </w:abstractNum>
  <w:abstractNum w:abstractNumId="25"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D407331"/>
    <w:multiLevelType w:val="multilevel"/>
    <w:tmpl w:val="EFBCAB70"/>
    <w:numStyleLink w:val="StyleUM"/>
  </w:abstractNum>
  <w:abstractNum w:abstractNumId="27" w15:restartNumberingAfterBreak="0">
    <w:nsid w:val="73A55D33"/>
    <w:multiLevelType w:val="multilevel"/>
    <w:tmpl w:val="EFBCAB70"/>
    <w:numStyleLink w:val="StyleUM"/>
  </w:abstractNum>
  <w:abstractNum w:abstractNumId="28" w15:restartNumberingAfterBreak="0">
    <w:nsid w:val="73DF77BC"/>
    <w:multiLevelType w:val="multilevel"/>
    <w:tmpl w:val="EFBCAB70"/>
    <w:numStyleLink w:val="StyleUM"/>
  </w:abstractNum>
  <w:abstractNum w:abstractNumId="29"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87101C"/>
    <w:multiLevelType w:val="multilevel"/>
    <w:tmpl w:val="EFBCAB70"/>
    <w:numStyleLink w:val="StyleUM"/>
  </w:abstractNum>
  <w:num w:numId="1" w16cid:durableId="1006595490">
    <w:abstractNumId w:val="0"/>
  </w:num>
  <w:num w:numId="2" w16cid:durableId="528954861">
    <w:abstractNumId w:val="0"/>
  </w:num>
  <w:num w:numId="3" w16cid:durableId="886843995">
    <w:abstractNumId w:val="11"/>
  </w:num>
  <w:num w:numId="4" w16cid:durableId="1955166416">
    <w:abstractNumId w:val="11"/>
  </w:num>
  <w:num w:numId="5" w16cid:durableId="1349673085">
    <w:abstractNumId w:val="11"/>
  </w:num>
  <w:num w:numId="6" w16cid:durableId="1335061913">
    <w:abstractNumId w:val="11"/>
  </w:num>
  <w:num w:numId="7" w16cid:durableId="865023869">
    <w:abstractNumId w:val="11"/>
  </w:num>
  <w:num w:numId="8" w16cid:durableId="18363449">
    <w:abstractNumId w:val="25"/>
  </w:num>
  <w:num w:numId="9" w16cid:durableId="1428037454">
    <w:abstractNumId w:val="11"/>
  </w:num>
  <w:num w:numId="10" w16cid:durableId="1799764733">
    <w:abstractNumId w:val="11"/>
  </w:num>
  <w:num w:numId="11" w16cid:durableId="1205020622">
    <w:abstractNumId w:val="11"/>
  </w:num>
  <w:num w:numId="12" w16cid:durableId="2004890765">
    <w:abstractNumId w:val="11"/>
  </w:num>
  <w:num w:numId="13" w16cid:durableId="1972855078">
    <w:abstractNumId w:val="5"/>
  </w:num>
  <w:num w:numId="14" w16cid:durableId="932397126">
    <w:abstractNumId w:val="18"/>
  </w:num>
  <w:num w:numId="15" w16cid:durableId="1270314435">
    <w:abstractNumId w:val="30"/>
  </w:num>
  <w:num w:numId="16" w16cid:durableId="1095397198">
    <w:abstractNumId w:val="10"/>
  </w:num>
  <w:num w:numId="17" w16cid:durableId="1036081637">
    <w:abstractNumId w:val="27"/>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16cid:durableId="1426341610">
    <w:abstractNumId w:val="6"/>
  </w:num>
  <w:num w:numId="19" w16cid:durableId="629285587">
    <w:abstractNumId w:val="31"/>
  </w:num>
  <w:num w:numId="20" w16cid:durableId="1641766438">
    <w:abstractNumId w:val="13"/>
  </w:num>
  <w:num w:numId="21" w16cid:durableId="471561923">
    <w:abstractNumId w:val="22"/>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16cid:durableId="1283535036">
    <w:abstractNumId w:val="1"/>
  </w:num>
  <w:num w:numId="23" w16cid:durableId="198517199">
    <w:abstractNumId w:val="21"/>
  </w:num>
  <w:num w:numId="24" w16cid:durableId="2019195230">
    <w:abstractNumId w:val="3"/>
  </w:num>
  <w:num w:numId="25" w16cid:durableId="213278051">
    <w:abstractNumId w:val="2"/>
  </w:num>
  <w:num w:numId="26" w16cid:durableId="77748195">
    <w:abstractNumId w:val="16"/>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16cid:durableId="1535534694">
    <w:abstractNumId w:val="26"/>
  </w:num>
  <w:num w:numId="28" w16cid:durableId="431052901">
    <w:abstractNumId w:val="32"/>
  </w:num>
  <w:num w:numId="29" w16cid:durableId="425466572">
    <w:abstractNumId w:val="23"/>
  </w:num>
  <w:num w:numId="30" w16cid:durableId="1007754242">
    <w:abstractNumId w:val="28"/>
  </w:num>
  <w:num w:numId="31" w16cid:durableId="93599646">
    <w:abstractNumId w:val="24"/>
  </w:num>
  <w:num w:numId="32" w16cid:durableId="1411848842">
    <w:abstractNumId w:val="14"/>
  </w:num>
  <w:num w:numId="33" w16cid:durableId="1668360218">
    <w:abstractNumId w:val="20"/>
  </w:num>
  <w:num w:numId="34" w16cid:durableId="628126885">
    <w:abstractNumId w:val="9"/>
  </w:num>
  <w:num w:numId="35" w16cid:durableId="664011406">
    <w:abstractNumId w:val="19"/>
  </w:num>
  <w:num w:numId="36" w16cid:durableId="2002156105">
    <w:abstractNumId w:val="17"/>
  </w:num>
  <w:num w:numId="37" w16cid:durableId="2099595188">
    <w:abstractNumId w:val="7"/>
  </w:num>
  <w:num w:numId="38" w16cid:durableId="1127429467">
    <w:abstractNumId w:val="4"/>
  </w:num>
  <w:num w:numId="39" w16cid:durableId="599142975">
    <w:abstractNumId w:val="15"/>
    <w:lvlOverride w:ilvl="0">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lvlOverride w:ilvl="2">
      <w:lvl w:ilvl="2">
        <w:start w:val="1"/>
        <w:numFmt w:val="decimal"/>
        <w:pStyle w:val="Heading3"/>
        <w:lvlText w:val="%1.%2.%3"/>
        <w:lvlJc w:val="left"/>
        <w:pPr>
          <w:tabs>
            <w:tab w:val="num" w:pos="907"/>
          </w:tabs>
          <w:ind w:left="907" w:hanging="907"/>
        </w:pPr>
        <w:rPr>
          <w:rFonts w:ascii="Times New Roman" w:hAnsi="Times New Roman" w:hint="default"/>
          <w:b/>
          <w:i w:val="0"/>
          <w:sz w:val="22"/>
        </w:rPr>
      </w:lvl>
    </w:lvlOverride>
    <w:lvlOverride w:ilvl="4">
      <w:lvl w:ilvl="4">
        <w:start w:val="1"/>
        <w:numFmt w:val="lowerLetter"/>
        <w:pStyle w:val="Heading5"/>
        <w:lvlText w:val="(%5)"/>
        <w:lvlJc w:val="left"/>
        <w:pPr>
          <w:tabs>
            <w:tab w:val="num" w:pos="964"/>
          </w:tabs>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22874180">
    <w:abstractNumId w:val="29"/>
  </w:num>
  <w:num w:numId="41" w16cid:durableId="311255747">
    <w:abstractNumId w:val="12"/>
  </w:num>
  <w:num w:numId="42" w16cid:durableId="943921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98"/>
    <w:rsid w:val="00005A2E"/>
    <w:rsid w:val="00007F1C"/>
    <w:rsid w:val="00036131"/>
    <w:rsid w:val="00045FCD"/>
    <w:rsid w:val="00047CDF"/>
    <w:rsid w:val="00047D12"/>
    <w:rsid w:val="0005765C"/>
    <w:rsid w:val="0006363C"/>
    <w:rsid w:val="000653D0"/>
    <w:rsid w:val="000803A9"/>
    <w:rsid w:val="000910F5"/>
    <w:rsid w:val="000929A9"/>
    <w:rsid w:val="00093749"/>
    <w:rsid w:val="000A7582"/>
    <w:rsid w:val="000B2E9A"/>
    <w:rsid w:val="000B3C1C"/>
    <w:rsid w:val="000C2083"/>
    <w:rsid w:val="000D12F3"/>
    <w:rsid w:val="000E2207"/>
    <w:rsid w:val="000E7F94"/>
    <w:rsid w:val="000F1E77"/>
    <w:rsid w:val="001041DE"/>
    <w:rsid w:val="00142315"/>
    <w:rsid w:val="00150841"/>
    <w:rsid w:val="00150F7B"/>
    <w:rsid w:val="00156C02"/>
    <w:rsid w:val="00161808"/>
    <w:rsid w:val="001643A4"/>
    <w:rsid w:val="00170D26"/>
    <w:rsid w:val="0018580D"/>
    <w:rsid w:val="001C0A30"/>
    <w:rsid w:val="001C67B2"/>
    <w:rsid w:val="001D0438"/>
    <w:rsid w:val="001D0E7F"/>
    <w:rsid w:val="001D64C0"/>
    <w:rsid w:val="001E09EF"/>
    <w:rsid w:val="001E2860"/>
    <w:rsid w:val="001E737F"/>
    <w:rsid w:val="001F4BFA"/>
    <w:rsid w:val="001F6FBD"/>
    <w:rsid w:val="002117AA"/>
    <w:rsid w:val="00215A63"/>
    <w:rsid w:val="002241E9"/>
    <w:rsid w:val="002548B1"/>
    <w:rsid w:val="00257566"/>
    <w:rsid w:val="00260E08"/>
    <w:rsid w:val="00262A54"/>
    <w:rsid w:val="00264168"/>
    <w:rsid w:val="00267A2F"/>
    <w:rsid w:val="0027106E"/>
    <w:rsid w:val="0027443D"/>
    <w:rsid w:val="0028186C"/>
    <w:rsid w:val="0028582D"/>
    <w:rsid w:val="0029111A"/>
    <w:rsid w:val="002927C1"/>
    <w:rsid w:val="00295319"/>
    <w:rsid w:val="002A76DB"/>
    <w:rsid w:val="002B0E17"/>
    <w:rsid w:val="002B2E16"/>
    <w:rsid w:val="002C308A"/>
    <w:rsid w:val="002C6E26"/>
    <w:rsid w:val="002D252F"/>
    <w:rsid w:val="002E0FB0"/>
    <w:rsid w:val="002E3E70"/>
    <w:rsid w:val="00310D22"/>
    <w:rsid w:val="003116A4"/>
    <w:rsid w:val="00316139"/>
    <w:rsid w:val="00321898"/>
    <w:rsid w:val="00322C63"/>
    <w:rsid w:val="00334329"/>
    <w:rsid w:val="00334682"/>
    <w:rsid w:val="00334E90"/>
    <w:rsid w:val="00342597"/>
    <w:rsid w:val="0034361F"/>
    <w:rsid w:val="00343D43"/>
    <w:rsid w:val="00362613"/>
    <w:rsid w:val="003752A5"/>
    <w:rsid w:val="00376966"/>
    <w:rsid w:val="00385D5A"/>
    <w:rsid w:val="00394776"/>
    <w:rsid w:val="00395BC7"/>
    <w:rsid w:val="00397D20"/>
    <w:rsid w:val="003A2CB6"/>
    <w:rsid w:val="003B2282"/>
    <w:rsid w:val="003C1984"/>
    <w:rsid w:val="003C4772"/>
    <w:rsid w:val="003D22C3"/>
    <w:rsid w:val="003E1B4A"/>
    <w:rsid w:val="003F5C93"/>
    <w:rsid w:val="003F6006"/>
    <w:rsid w:val="00404449"/>
    <w:rsid w:val="004068D9"/>
    <w:rsid w:val="00406AA0"/>
    <w:rsid w:val="00415375"/>
    <w:rsid w:val="004158FD"/>
    <w:rsid w:val="00424E86"/>
    <w:rsid w:val="0042735A"/>
    <w:rsid w:val="00427B10"/>
    <w:rsid w:val="00444B71"/>
    <w:rsid w:val="0044535D"/>
    <w:rsid w:val="004616C6"/>
    <w:rsid w:val="0046302A"/>
    <w:rsid w:val="00463114"/>
    <w:rsid w:val="00481CCF"/>
    <w:rsid w:val="004A3576"/>
    <w:rsid w:val="004C6312"/>
    <w:rsid w:val="004C712F"/>
    <w:rsid w:val="004D0F5D"/>
    <w:rsid w:val="004D748A"/>
    <w:rsid w:val="004E203A"/>
    <w:rsid w:val="004F1A09"/>
    <w:rsid w:val="004F573A"/>
    <w:rsid w:val="004F607F"/>
    <w:rsid w:val="004F7C3D"/>
    <w:rsid w:val="0050342A"/>
    <w:rsid w:val="00503A92"/>
    <w:rsid w:val="0050552B"/>
    <w:rsid w:val="00537B12"/>
    <w:rsid w:val="005474E3"/>
    <w:rsid w:val="00550078"/>
    <w:rsid w:val="0055070C"/>
    <w:rsid w:val="0055361D"/>
    <w:rsid w:val="00565C9D"/>
    <w:rsid w:val="0058420A"/>
    <w:rsid w:val="005858E1"/>
    <w:rsid w:val="00593CE1"/>
    <w:rsid w:val="0059671D"/>
    <w:rsid w:val="005A1D52"/>
    <w:rsid w:val="005B115F"/>
    <w:rsid w:val="005B11EB"/>
    <w:rsid w:val="005B3345"/>
    <w:rsid w:val="005B59E8"/>
    <w:rsid w:val="005E51D9"/>
    <w:rsid w:val="00620D31"/>
    <w:rsid w:val="00644E86"/>
    <w:rsid w:val="006635B7"/>
    <w:rsid w:val="0068128A"/>
    <w:rsid w:val="00696106"/>
    <w:rsid w:val="006B5B1C"/>
    <w:rsid w:val="006C54BB"/>
    <w:rsid w:val="006D05F4"/>
    <w:rsid w:val="006D4E80"/>
    <w:rsid w:val="006E1398"/>
    <w:rsid w:val="006E5C0A"/>
    <w:rsid w:val="006F035D"/>
    <w:rsid w:val="006F5EB1"/>
    <w:rsid w:val="00703B84"/>
    <w:rsid w:val="00715610"/>
    <w:rsid w:val="00724BB5"/>
    <w:rsid w:val="00745289"/>
    <w:rsid w:val="0076055D"/>
    <w:rsid w:val="0077103D"/>
    <w:rsid w:val="00774A4A"/>
    <w:rsid w:val="0077614D"/>
    <w:rsid w:val="007773E3"/>
    <w:rsid w:val="00792735"/>
    <w:rsid w:val="007A3FA8"/>
    <w:rsid w:val="007A73DF"/>
    <w:rsid w:val="007B26A9"/>
    <w:rsid w:val="007B6A8F"/>
    <w:rsid w:val="007B763A"/>
    <w:rsid w:val="007C3A5A"/>
    <w:rsid w:val="007C5938"/>
    <w:rsid w:val="007E1DAC"/>
    <w:rsid w:val="007F50ED"/>
    <w:rsid w:val="00806A3A"/>
    <w:rsid w:val="00807F38"/>
    <w:rsid w:val="00810DD0"/>
    <w:rsid w:val="008118BD"/>
    <w:rsid w:val="008135F0"/>
    <w:rsid w:val="00820481"/>
    <w:rsid w:val="008212C4"/>
    <w:rsid w:val="008340B6"/>
    <w:rsid w:val="00834752"/>
    <w:rsid w:val="00841B0C"/>
    <w:rsid w:val="0086419E"/>
    <w:rsid w:val="00866225"/>
    <w:rsid w:val="00867366"/>
    <w:rsid w:val="008706E7"/>
    <w:rsid w:val="00870F56"/>
    <w:rsid w:val="0088621E"/>
    <w:rsid w:val="00892145"/>
    <w:rsid w:val="0089243B"/>
    <w:rsid w:val="00897F43"/>
    <w:rsid w:val="008A56DB"/>
    <w:rsid w:val="008C2864"/>
    <w:rsid w:val="008C354D"/>
    <w:rsid w:val="008E093D"/>
    <w:rsid w:val="008F23BD"/>
    <w:rsid w:val="0092689B"/>
    <w:rsid w:val="009340BF"/>
    <w:rsid w:val="00951A16"/>
    <w:rsid w:val="00954303"/>
    <w:rsid w:val="009811FC"/>
    <w:rsid w:val="00991371"/>
    <w:rsid w:val="009C7087"/>
    <w:rsid w:val="009D2544"/>
    <w:rsid w:val="009E0DFF"/>
    <w:rsid w:val="009E3BE9"/>
    <w:rsid w:val="009E7143"/>
    <w:rsid w:val="009F7D70"/>
    <w:rsid w:val="00A00AEB"/>
    <w:rsid w:val="00A0499F"/>
    <w:rsid w:val="00A134BD"/>
    <w:rsid w:val="00A30006"/>
    <w:rsid w:val="00A35572"/>
    <w:rsid w:val="00A42E95"/>
    <w:rsid w:val="00A543BA"/>
    <w:rsid w:val="00A639CA"/>
    <w:rsid w:val="00A64C77"/>
    <w:rsid w:val="00A76651"/>
    <w:rsid w:val="00AB67D4"/>
    <w:rsid w:val="00AC2C4F"/>
    <w:rsid w:val="00AC49B4"/>
    <w:rsid w:val="00AE50D8"/>
    <w:rsid w:val="00AF3EA6"/>
    <w:rsid w:val="00B12957"/>
    <w:rsid w:val="00B14A85"/>
    <w:rsid w:val="00B1748D"/>
    <w:rsid w:val="00B202AD"/>
    <w:rsid w:val="00B30EFE"/>
    <w:rsid w:val="00B3272D"/>
    <w:rsid w:val="00B54C59"/>
    <w:rsid w:val="00B5748E"/>
    <w:rsid w:val="00B604DB"/>
    <w:rsid w:val="00B837CB"/>
    <w:rsid w:val="00B911A0"/>
    <w:rsid w:val="00B960CD"/>
    <w:rsid w:val="00BA3859"/>
    <w:rsid w:val="00BB0ABE"/>
    <w:rsid w:val="00BB339D"/>
    <w:rsid w:val="00BC0A24"/>
    <w:rsid w:val="00BE159C"/>
    <w:rsid w:val="00C05F85"/>
    <w:rsid w:val="00C143B2"/>
    <w:rsid w:val="00C43536"/>
    <w:rsid w:val="00C57950"/>
    <w:rsid w:val="00C61555"/>
    <w:rsid w:val="00C617F2"/>
    <w:rsid w:val="00C63CA0"/>
    <w:rsid w:val="00C72A1B"/>
    <w:rsid w:val="00C93561"/>
    <w:rsid w:val="00CA04C5"/>
    <w:rsid w:val="00CA24D3"/>
    <w:rsid w:val="00CA343D"/>
    <w:rsid w:val="00CB0F07"/>
    <w:rsid w:val="00CD44A4"/>
    <w:rsid w:val="00CE5622"/>
    <w:rsid w:val="00CE7D48"/>
    <w:rsid w:val="00D01050"/>
    <w:rsid w:val="00D06CE6"/>
    <w:rsid w:val="00D07AC8"/>
    <w:rsid w:val="00D07E6E"/>
    <w:rsid w:val="00D07F0C"/>
    <w:rsid w:val="00D1684A"/>
    <w:rsid w:val="00D22E5F"/>
    <w:rsid w:val="00D31420"/>
    <w:rsid w:val="00D57DBE"/>
    <w:rsid w:val="00D670F5"/>
    <w:rsid w:val="00D87736"/>
    <w:rsid w:val="00D949D1"/>
    <w:rsid w:val="00DB72E0"/>
    <w:rsid w:val="00DC05F8"/>
    <w:rsid w:val="00DC4E5C"/>
    <w:rsid w:val="00DD3819"/>
    <w:rsid w:val="00DF21C1"/>
    <w:rsid w:val="00DF5973"/>
    <w:rsid w:val="00E01546"/>
    <w:rsid w:val="00E114CC"/>
    <w:rsid w:val="00E11D11"/>
    <w:rsid w:val="00E4538F"/>
    <w:rsid w:val="00E55368"/>
    <w:rsid w:val="00E75413"/>
    <w:rsid w:val="00E95AD8"/>
    <w:rsid w:val="00EB3278"/>
    <w:rsid w:val="00EE2F89"/>
    <w:rsid w:val="00EF43BC"/>
    <w:rsid w:val="00F21D15"/>
    <w:rsid w:val="00F24BED"/>
    <w:rsid w:val="00F347DF"/>
    <w:rsid w:val="00F3557B"/>
    <w:rsid w:val="00F37F69"/>
    <w:rsid w:val="00F410D2"/>
    <w:rsid w:val="00F57E76"/>
    <w:rsid w:val="00F64D92"/>
    <w:rsid w:val="00F65A1F"/>
    <w:rsid w:val="00F736A1"/>
    <w:rsid w:val="00F8015A"/>
    <w:rsid w:val="00F826AC"/>
    <w:rsid w:val="00F82BBA"/>
    <w:rsid w:val="00F85E87"/>
    <w:rsid w:val="00F92D96"/>
    <w:rsid w:val="00F94909"/>
    <w:rsid w:val="00FB0A55"/>
    <w:rsid w:val="00FB1717"/>
    <w:rsid w:val="00FB7C5E"/>
    <w:rsid w:val="00FD0FF1"/>
    <w:rsid w:val="00FD2F43"/>
    <w:rsid w:val="00FE1E46"/>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6647"/>
  <w15:docId w15:val="{ABCDF8DB-2EDB-4933-B5E0-B75F6FE5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uiPriority w:val="1"/>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5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 w:type="paragraph" w:customStyle="1" w:styleId="References">
    <w:name w:val="References"/>
    <w:basedOn w:val="Normal"/>
    <w:rsid w:val="00CA04C5"/>
    <w:pPr>
      <w:numPr>
        <w:numId w:val="41"/>
      </w:numPr>
      <w:spacing w:after="0" w:afterAutospacing="0"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sid w:val="00CA04C5"/>
    <w:rPr>
      <w:i/>
      <w:iCs/>
    </w:rPr>
  </w:style>
  <w:style w:type="paragraph" w:styleId="NormalWeb">
    <w:name w:val="Normal (Web)"/>
    <w:basedOn w:val="Normal"/>
    <w:uiPriority w:val="99"/>
    <w:unhideWhenUsed/>
    <w:rsid w:val="00CA04C5"/>
    <w:pPr>
      <w:spacing w:before="100" w:beforeAutospacing="1" w:line="240" w:lineRule="auto"/>
      <w:ind w:firstLine="0"/>
      <w:jc w:val="left"/>
    </w:pPr>
    <w:rPr>
      <w:rFonts w:ascii="Times New Roman" w:eastAsia="Times New Roman" w:hAnsi="Times New Roman" w:cs="Times New Roman"/>
      <w:szCs w:val="24"/>
    </w:rPr>
  </w:style>
  <w:style w:type="character" w:styleId="Strong">
    <w:name w:val="Strong"/>
    <w:basedOn w:val="DefaultParagraphFont"/>
    <w:uiPriority w:val="22"/>
    <w:qFormat/>
    <w:rsid w:val="00CA04C5"/>
    <w:rPr>
      <w:b/>
      <w:bCs/>
    </w:rPr>
  </w:style>
  <w:style w:type="paragraph" w:styleId="BodyText">
    <w:name w:val="Body Text"/>
    <w:basedOn w:val="Normal"/>
    <w:link w:val="BodyTextChar"/>
    <w:rsid w:val="00CA04C5"/>
    <w:pPr>
      <w:tabs>
        <w:tab w:val="left" w:pos="288"/>
      </w:tabs>
      <w:spacing w:after="120" w:afterAutospacing="0" w:line="228" w:lineRule="auto"/>
      <w:ind w:firstLine="288"/>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A04C5"/>
    <w:rPr>
      <w:rFonts w:ascii="Times New Roman" w:eastAsia="SimSun" w:hAnsi="Times New Roman" w:cs="Times New Roman"/>
      <w:spacing w:val="-1"/>
      <w:sz w:val="20"/>
      <w:szCs w:val="20"/>
      <w:lang w:val="x-none" w:eastAsia="x-none"/>
    </w:rPr>
  </w:style>
  <w:style w:type="paragraph" w:customStyle="1" w:styleId="equation">
    <w:name w:val="equation"/>
    <w:basedOn w:val="Normal"/>
    <w:rsid w:val="00CA04C5"/>
    <w:pPr>
      <w:tabs>
        <w:tab w:val="center" w:pos="2520"/>
        <w:tab w:val="right" w:pos="5040"/>
      </w:tabs>
      <w:spacing w:before="240" w:after="240" w:afterAutospacing="0" w:line="216" w:lineRule="auto"/>
      <w:ind w:firstLine="0"/>
      <w:jc w:val="center"/>
    </w:pPr>
    <w:rPr>
      <w:rFonts w:ascii="Symbol" w:eastAsia="SimSun" w:hAnsi="Symbol" w:cs="Symbo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mplypsychology.org/synthesising.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scribbr.com/category/methodology/"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image" Target="media/image9.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035D0E92F244ABB527E0AC8DCD2791"/>
        <w:category>
          <w:name w:val="General"/>
          <w:gallery w:val="placeholder"/>
        </w:category>
        <w:types>
          <w:type w:val="bbPlcHdr"/>
        </w:types>
        <w:behaviors>
          <w:behavior w:val="content"/>
        </w:behaviors>
        <w:guid w:val="{D761D0EF-315B-437C-87AA-8CAB13663922}"/>
      </w:docPartPr>
      <w:docPartBody>
        <w:p w:rsidR="007D19E9" w:rsidRDefault="007D19E9" w:rsidP="007D19E9">
          <w:pPr>
            <w:pStyle w:val="03035D0E92F244ABB527E0AC8DCD27917"/>
          </w:pPr>
          <w:r>
            <w:rPr>
              <w:rFonts w:ascii="Arial Narrow" w:eastAsiaTheme="minorHAnsi" w:hAnsi="Arial Narrow" w:cs="Garamond"/>
              <w:b/>
              <w:bCs/>
              <w:color w:val="A6A6A6" w:themeColor="background1" w:themeShade="A6"/>
              <w:sz w:val="32"/>
              <w:szCs w:val="30"/>
            </w:rPr>
            <w:t xml:space="preserve">NAME OF </w:t>
          </w:r>
          <w:r w:rsidRPr="003F5C93">
            <w:rPr>
              <w:rFonts w:ascii="Arial Narrow" w:eastAsiaTheme="minorHAnsi" w:hAnsi="Arial Narrow" w:cs="Garamond"/>
              <w:b/>
              <w:bCs/>
              <w:color w:val="A6A6A6" w:themeColor="background1" w:themeShade="A6"/>
              <w:sz w:val="32"/>
              <w:szCs w:val="30"/>
            </w:rPr>
            <w:t xml:space="preserve">CANDIDATE </w:t>
          </w:r>
        </w:p>
      </w:docPartBody>
    </w:docPart>
    <w:docPart>
      <w:docPartPr>
        <w:name w:val="A72EF747AA76491CAAAE39E4A2FF7C57"/>
        <w:category>
          <w:name w:val="General"/>
          <w:gallery w:val="placeholder"/>
        </w:category>
        <w:types>
          <w:type w:val="bbPlcHdr"/>
        </w:types>
        <w:behaviors>
          <w:behavior w:val="content"/>
        </w:behaviors>
        <w:guid w:val="{C68355D6-E171-4DDB-90F2-8D78955BA1F3}"/>
      </w:docPartPr>
      <w:docPartBody>
        <w:p w:rsidR="007D19E9" w:rsidRDefault="007D19E9" w:rsidP="007D19E9">
          <w:pPr>
            <w:pStyle w:val="A72EF747AA76491CAAAE39E4A2FF7C577"/>
          </w:pPr>
          <w:r w:rsidRPr="001E09EF">
            <w:rPr>
              <w:rStyle w:val="BookTitle"/>
              <w:color w:val="808080" w:themeColor="background1" w:themeShade="80"/>
              <w:szCs w:val="32"/>
            </w:rPr>
            <w:t>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FA"/>
    <w:rsid w:val="00147416"/>
    <w:rsid w:val="001F56E0"/>
    <w:rsid w:val="003070FA"/>
    <w:rsid w:val="007D19E9"/>
    <w:rsid w:val="00846AD0"/>
    <w:rsid w:val="009B123C"/>
    <w:rsid w:val="00A63840"/>
    <w:rsid w:val="00AB0485"/>
    <w:rsid w:val="00C64BE0"/>
    <w:rsid w:val="00D6730F"/>
    <w:rsid w:val="00F643A9"/>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s-MY" w:eastAsia="ms-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D19E9"/>
    <w:rPr>
      <w:rFonts w:ascii="Arial Narrow" w:hAnsi="Arial Narrow"/>
      <w:b/>
      <w:bCs/>
      <w:caps/>
      <w:color w:val="auto"/>
      <w:spacing w:val="5"/>
      <w:sz w:val="32"/>
      <w:u w:val="none"/>
    </w:rPr>
  </w:style>
  <w:style w:type="character" w:styleId="PlaceholderText">
    <w:name w:val="Placeholder Text"/>
    <w:basedOn w:val="DefaultParagraphFont"/>
    <w:uiPriority w:val="99"/>
    <w:semiHidden/>
    <w:rsid w:val="007D19E9"/>
    <w:rPr>
      <w:color w:val="808080"/>
    </w:rPr>
  </w:style>
  <w:style w:type="paragraph" w:customStyle="1" w:styleId="03035D0E92F244ABB527E0AC8DCD27917">
    <w:name w:val="03035D0E92F244ABB527E0AC8DCD27917"/>
    <w:rsid w:val="007D19E9"/>
    <w:pPr>
      <w:spacing w:after="100" w:afterAutospacing="1" w:line="480" w:lineRule="auto"/>
      <w:ind w:firstLine="284"/>
      <w:jc w:val="both"/>
    </w:pPr>
    <w:rPr>
      <w:rFonts w:asciiTheme="majorBidi" w:hAnsiTheme="majorBidi"/>
      <w:sz w:val="24"/>
      <w:lang w:val="en-US" w:eastAsia="en-US"/>
    </w:rPr>
  </w:style>
  <w:style w:type="paragraph" w:customStyle="1" w:styleId="A72EF747AA76491CAAAE39E4A2FF7C577">
    <w:name w:val="A72EF747AA76491CAAAE39E4A2FF7C577"/>
    <w:rsid w:val="007D19E9"/>
    <w:pPr>
      <w:spacing w:after="100" w:afterAutospacing="1" w:line="480" w:lineRule="auto"/>
      <w:ind w:firstLine="284"/>
      <w:jc w:val="both"/>
    </w:pPr>
    <w:rPr>
      <w:rFonts w:asciiTheme="majorBidi" w:hAnsiTheme="majorBidi"/>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930E-B153-498D-B973-17D93584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906</TotalTime>
  <Pages>25</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Rubel basar</cp:lastModifiedBy>
  <cp:revision>13</cp:revision>
  <cp:lastPrinted>2016-04-14T05:21:00Z</cp:lastPrinted>
  <dcterms:created xsi:type="dcterms:W3CDTF">2017-09-15T01:09:00Z</dcterms:created>
  <dcterms:modified xsi:type="dcterms:W3CDTF">2024-02-26T15:31:00Z</dcterms:modified>
</cp:coreProperties>
</file>